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7EFB" w:rsidRDefault="0022053F" w:rsidP="0022053F">
      <w:pPr>
        <w:widowControl w:val="0"/>
        <w:jc w:val="right"/>
        <w:rPr>
          <w:rFonts w:ascii="PT Astra Serif" w:eastAsia="Calibri" w:hAnsi="PT Astra Serif"/>
          <w:b/>
          <w:sz w:val="20"/>
          <w:szCs w:val="20"/>
          <w:lang w:eastAsia="en-US"/>
        </w:rPr>
      </w:pPr>
      <w:r>
        <w:rPr>
          <w:rFonts w:ascii="PT Astra Serif" w:eastAsia="Calibri" w:hAnsi="PT Astra Serif"/>
          <w:b/>
          <w:sz w:val="20"/>
          <w:szCs w:val="20"/>
          <w:lang w:eastAsia="en-US"/>
        </w:rPr>
        <w:t>Приложение №1</w:t>
      </w:r>
    </w:p>
    <w:p w:rsidR="0022053F" w:rsidRPr="0022053F" w:rsidRDefault="0022053F" w:rsidP="0022053F">
      <w:pPr>
        <w:widowControl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053F">
        <w:rPr>
          <w:rFonts w:ascii="PT Astra Serif" w:eastAsia="Calibri" w:hAnsi="PT Astra Serif"/>
          <w:b/>
          <w:sz w:val="28"/>
          <w:szCs w:val="28"/>
          <w:lang w:eastAsia="en-US"/>
        </w:rPr>
        <w:t>Список учебно-консультационных пунктов муниципального образования город</w:t>
      </w:r>
      <w:r w:rsidR="001C01CB">
        <w:rPr>
          <w:rFonts w:ascii="PT Astra Serif" w:eastAsia="Calibri" w:hAnsi="PT Astra Serif"/>
          <w:b/>
          <w:sz w:val="28"/>
          <w:szCs w:val="28"/>
          <w:lang w:eastAsia="en-US"/>
        </w:rPr>
        <w:t>а</w:t>
      </w:r>
      <w:r w:rsidRPr="0022053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Тул</w:t>
      </w:r>
      <w:r w:rsidR="001C01CB">
        <w:rPr>
          <w:rFonts w:ascii="PT Astra Serif" w:eastAsia="Calibri" w:hAnsi="PT Astra Serif"/>
          <w:b/>
          <w:sz w:val="28"/>
          <w:szCs w:val="28"/>
          <w:lang w:eastAsia="en-US"/>
        </w:rPr>
        <w:t>ы</w:t>
      </w:r>
    </w:p>
    <w:p w:rsidR="0022053F" w:rsidRPr="0022053F" w:rsidRDefault="0022053F" w:rsidP="0022053F">
      <w:pPr>
        <w:widowControl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9"/>
        <w:tblW w:w="10206" w:type="dxa"/>
        <w:tblInd w:w="-5" w:type="dxa"/>
        <w:tblLook w:val="04A0" w:firstRow="1" w:lastRow="0" w:firstColumn="1" w:lastColumn="0" w:noHBand="0" w:noVBand="1"/>
      </w:tblPr>
      <w:tblGrid>
        <w:gridCol w:w="573"/>
        <w:gridCol w:w="2546"/>
        <w:gridCol w:w="4536"/>
        <w:gridCol w:w="2551"/>
      </w:tblGrid>
      <w:tr w:rsidR="00DC395B" w:rsidRPr="006E06ED" w:rsidTr="007956A5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C395B" w:rsidRPr="000659D1" w:rsidRDefault="00DC395B" w:rsidP="007B1910">
            <w:pPr>
              <w:jc w:val="center"/>
              <w:rPr>
                <w:rFonts w:ascii="PT Astra Serif" w:hAnsi="PT Astra Serif"/>
              </w:rPr>
            </w:pPr>
            <w:r w:rsidRPr="000659D1">
              <w:rPr>
                <w:rFonts w:ascii="PT Astra Serif" w:hAnsi="PT Astra Serif"/>
              </w:rPr>
              <w:t>№</w:t>
            </w:r>
          </w:p>
          <w:p w:rsidR="00DC395B" w:rsidRPr="000659D1" w:rsidRDefault="00DC395B" w:rsidP="007B1910">
            <w:pPr>
              <w:jc w:val="center"/>
              <w:rPr>
                <w:rFonts w:ascii="PT Astra Serif" w:hAnsi="PT Astra Serif"/>
              </w:rPr>
            </w:pPr>
            <w:r w:rsidRPr="000659D1">
              <w:rPr>
                <w:rFonts w:ascii="PT Astra Serif" w:hAnsi="PT Astra Serif"/>
              </w:rPr>
              <w:t>п/п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DC395B" w:rsidRPr="000659D1" w:rsidRDefault="00DC395B" w:rsidP="007B1910">
            <w:pPr>
              <w:widowControl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Наименование УКП ГОЧС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DC395B" w:rsidRDefault="00DC395B" w:rsidP="007B1910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D1">
              <w:rPr>
                <w:rFonts w:ascii="PT Astra Serif" w:eastAsia="Calibri" w:hAnsi="PT Astra Serif"/>
                <w:lang w:eastAsia="en-US"/>
              </w:rPr>
              <w:t>Место нахождения</w:t>
            </w:r>
            <w:r w:rsidRPr="000659D1">
              <w:rPr>
                <w:rFonts w:ascii="PT Astra Serif" w:hAnsi="PT Astra Serif"/>
              </w:rPr>
              <w:t xml:space="preserve"> </w:t>
            </w:r>
          </w:p>
          <w:p w:rsidR="00DC395B" w:rsidRDefault="00DC395B" w:rsidP="007B1910">
            <w:pPr>
              <w:widowControl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0659D1">
              <w:rPr>
                <w:rFonts w:ascii="PT Astra Serif" w:eastAsia="Calibri" w:hAnsi="PT Astra Serif"/>
                <w:lang w:eastAsia="en-US"/>
              </w:rPr>
              <w:t>УКП ГОЧС</w:t>
            </w:r>
          </w:p>
          <w:p w:rsidR="00DC395B" w:rsidRPr="000659D1" w:rsidRDefault="00DC395B" w:rsidP="007B1910">
            <w:pPr>
              <w:widowControl w:val="0"/>
              <w:jc w:val="center"/>
              <w:rPr>
                <w:rFonts w:ascii="PT Astra Serif" w:hAnsi="PT Astra Serif"/>
              </w:rPr>
            </w:pPr>
            <w:r w:rsidRPr="000659D1">
              <w:rPr>
                <w:rFonts w:ascii="PT Astra Serif" w:eastAsia="Calibri" w:hAnsi="PT Astra Serif"/>
                <w:lang w:eastAsia="en-US"/>
              </w:rPr>
              <w:t>(фактический адрес)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C395B" w:rsidRPr="000659D1" w:rsidRDefault="00DC395B" w:rsidP="007B1910">
            <w:pPr>
              <w:widowControl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Время работы</w:t>
            </w:r>
          </w:p>
        </w:tc>
      </w:tr>
      <w:tr w:rsidR="00DC395B" w:rsidRPr="006E06ED" w:rsidTr="007956A5">
        <w:tc>
          <w:tcPr>
            <w:tcW w:w="573" w:type="dxa"/>
          </w:tcPr>
          <w:p w:rsidR="00DC395B" w:rsidRPr="00C76EF5" w:rsidRDefault="00DC395B" w:rsidP="007B1910">
            <w:pPr>
              <w:jc w:val="center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1</w:t>
            </w:r>
          </w:p>
        </w:tc>
        <w:tc>
          <w:tcPr>
            <w:tcW w:w="2546" w:type="dxa"/>
          </w:tcPr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УКП ГОЧС Привокзального территориального округа</w:t>
            </w:r>
          </w:p>
        </w:tc>
        <w:tc>
          <w:tcPr>
            <w:tcW w:w="4536" w:type="dxa"/>
          </w:tcPr>
          <w:p w:rsidR="00DC395B" w:rsidRPr="00DC395B" w:rsidRDefault="00DC395B" w:rsidP="00DC395B">
            <w:pPr>
              <w:pStyle w:val="af4"/>
              <w:numPr>
                <w:ilvl w:val="0"/>
                <w:numId w:val="4"/>
              </w:numPr>
              <w:ind w:left="0" w:firstLine="0"/>
              <w:rPr>
                <w:rFonts w:ascii="PT Astra Serif" w:hAnsi="PT Astra Serif"/>
              </w:rPr>
            </w:pPr>
            <w:r w:rsidRPr="00DC395B">
              <w:rPr>
                <w:rFonts w:ascii="PT Astra Serif" w:hAnsi="PT Astra Serif"/>
              </w:rPr>
              <w:t>ул. Болдина, д. 50</w:t>
            </w:r>
          </w:p>
        </w:tc>
        <w:tc>
          <w:tcPr>
            <w:tcW w:w="2551" w:type="dxa"/>
          </w:tcPr>
          <w:p w:rsidR="00DC395B" w:rsidRPr="00C76EF5" w:rsidRDefault="0030275A" w:rsidP="007B191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0275A">
              <w:rPr>
                <w:rFonts w:ascii="PT Astra Serif" w:hAnsi="PT Astra Serif"/>
              </w:rPr>
              <w:t>пн-пт</w:t>
            </w:r>
            <w:proofErr w:type="spellEnd"/>
            <w:r w:rsidRPr="0030275A">
              <w:rPr>
                <w:rFonts w:ascii="PT Astra Serif" w:hAnsi="PT Astra Serif"/>
              </w:rPr>
              <w:t xml:space="preserve"> с 10.00 до 17.00</w:t>
            </w:r>
          </w:p>
        </w:tc>
      </w:tr>
      <w:tr w:rsidR="00DC395B" w:rsidRPr="006E06ED" w:rsidTr="007956A5">
        <w:tc>
          <w:tcPr>
            <w:tcW w:w="573" w:type="dxa"/>
          </w:tcPr>
          <w:p w:rsidR="00DC395B" w:rsidRPr="00C76EF5" w:rsidRDefault="00DC395B" w:rsidP="007B1910">
            <w:pPr>
              <w:jc w:val="center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2</w:t>
            </w:r>
          </w:p>
        </w:tc>
        <w:tc>
          <w:tcPr>
            <w:tcW w:w="2546" w:type="dxa"/>
          </w:tcPr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УКП ГОЧС Пролетарского</w:t>
            </w:r>
          </w:p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 xml:space="preserve">территориального округа </w:t>
            </w:r>
          </w:p>
        </w:tc>
        <w:tc>
          <w:tcPr>
            <w:tcW w:w="4536" w:type="dxa"/>
          </w:tcPr>
          <w:p w:rsidR="00DC395B" w:rsidRPr="00DC395B" w:rsidRDefault="00DC395B" w:rsidP="00DC395B">
            <w:pPr>
              <w:pStyle w:val="af4"/>
              <w:numPr>
                <w:ilvl w:val="0"/>
                <w:numId w:val="3"/>
              </w:numPr>
              <w:ind w:left="0" w:firstLine="35"/>
              <w:rPr>
                <w:rFonts w:ascii="PT Astra Serif" w:hAnsi="PT Astra Serif"/>
              </w:rPr>
            </w:pPr>
            <w:r w:rsidRPr="00DC395B">
              <w:rPr>
                <w:rFonts w:ascii="PT Astra Serif" w:hAnsi="PT Astra Serif"/>
              </w:rPr>
              <w:t>ул. Гармонная, д. 26</w:t>
            </w:r>
          </w:p>
        </w:tc>
        <w:tc>
          <w:tcPr>
            <w:tcW w:w="2551" w:type="dxa"/>
          </w:tcPr>
          <w:p w:rsidR="00DC395B" w:rsidRPr="0002200D" w:rsidRDefault="005D7957" w:rsidP="007B1910">
            <w:pPr>
              <w:jc w:val="both"/>
              <w:rPr>
                <w:rFonts w:ascii="PT Astra Serif" w:hAnsi="PT Astra Serif"/>
              </w:rPr>
            </w:pPr>
            <w:proofErr w:type="spellStart"/>
            <w:r w:rsidRPr="005D7957">
              <w:rPr>
                <w:rFonts w:ascii="PT Astra Serif" w:hAnsi="PT Astra Serif"/>
              </w:rPr>
              <w:t>пн-пт</w:t>
            </w:r>
            <w:proofErr w:type="spellEnd"/>
            <w:r w:rsidRPr="005D7957">
              <w:rPr>
                <w:rFonts w:ascii="PT Astra Serif" w:hAnsi="PT Astra Serif"/>
              </w:rPr>
              <w:t xml:space="preserve"> с 10.00 до 17.00</w:t>
            </w:r>
          </w:p>
        </w:tc>
      </w:tr>
      <w:tr w:rsidR="00DC395B" w:rsidRPr="006E06ED" w:rsidTr="007956A5">
        <w:tc>
          <w:tcPr>
            <w:tcW w:w="573" w:type="dxa"/>
          </w:tcPr>
          <w:p w:rsidR="00DC395B" w:rsidRPr="00C76EF5" w:rsidRDefault="00DC395B" w:rsidP="007B1910">
            <w:pPr>
              <w:jc w:val="center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3</w:t>
            </w:r>
          </w:p>
        </w:tc>
        <w:tc>
          <w:tcPr>
            <w:tcW w:w="2546" w:type="dxa"/>
          </w:tcPr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 xml:space="preserve">УКП ГОЧС Центрального территориального округа </w:t>
            </w:r>
          </w:p>
        </w:tc>
        <w:tc>
          <w:tcPr>
            <w:tcW w:w="4536" w:type="dxa"/>
          </w:tcPr>
          <w:p w:rsidR="00DC395B" w:rsidRDefault="00DC395B" w:rsidP="001445CA">
            <w:pPr>
              <w:pStyle w:val="af4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</w:rPr>
            </w:pPr>
            <w:r w:rsidRPr="001445CA">
              <w:rPr>
                <w:rFonts w:ascii="PT Astra Serif" w:hAnsi="PT Astra Serif"/>
              </w:rPr>
              <w:t>п. Южный, ул. Клубная, д.1</w:t>
            </w:r>
          </w:p>
          <w:p w:rsidR="0030275A" w:rsidRDefault="0030275A" w:rsidP="0030275A">
            <w:pPr>
              <w:pStyle w:val="af4"/>
              <w:ind w:left="0"/>
              <w:rPr>
                <w:rFonts w:ascii="PT Astra Serif" w:hAnsi="PT Astra Serif"/>
              </w:rPr>
            </w:pPr>
          </w:p>
          <w:p w:rsidR="00DC395B" w:rsidRPr="001445CA" w:rsidRDefault="00DC395B" w:rsidP="001445CA">
            <w:pPr>
              <w:pStyle w:val="af4"/>
              <w:numPr>
                <w:ilvl w:val="0"/>
                <w:numId w:val="2"/>
              </w:numPr>
              <w:ind w:left="0"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Тургеневская, д. 67</w:t>
            </w:r>
          </w:p>
        </w:tc>
        <w:tc>
          <w:tcPr>
            <w:tcW w:w="2551" w:type="dxa"/>
          </w:tcPr>
          <w:p w:rsidR="00DC395B" w:rsidRDefault="0030275A" w:rsidP="007B1910">
            <w:pPr>
              <w:jc w:val="both"/>
              <w:rPr>
                <w:rFonts w:ascii="PT Astra Serif" w:hAnsi="PT Astra Serif"/>
              </w:rPr>
            </w:pPr>
            <w:proofErr w:type="spellStart"/>
            <w:r w:rsidRPr="0030275A">
              <w:rPr>
                <w:rFonts w:ascii="PT Astra Serif" w:hAnsi="PT Astra Serif"/>
              </w:rPr>
              <w:t>пн-</w:t>
            </w:r>
            <w:proofErr w:type="gramStart"/>
            <w:r w:rsidRPr="0030275A">
              <w:rPr>
                <w:rFonts w:ascii="PT Astra Serif" w:hAnsi="PT Astra Serif"/>
              </w:rPr>
              <w:t>пт</w:t>
            </w:r>
            <w:proofErr w:type="spellEnd"/>
            <w:r w:rsidRPr="0030275A">
              <w:rPr>
                <w:rFonts w:ascii="PT Astra Serif" w:hAnsi="PT Astra Serif"/>
              </w:rPr>
              <w:t xml:space="preserve">  09:00</w:t>
            </w:r>
            <w:proofErr w:type="gramEnd"/>
            <w:r w:rsidRPr="0030275A">
              <w:rPr>
                <w:rFonts w:ascii="PT Astra Serif" w:hAnsi="PT Astra Serif"/>
              </w:rPr>
              <w:t xml:space="preserve"> - 17:00</w:t>
            </w:r>
          </w:p>
          <w:p w:rsidR="0030275A" w:rsidRDefault="0030275A" w:rsidP="007B1910">
            <w:pPr>
              <w:jc w:val="both"/>
              <w:rPr>
                <w:rFonts w:ascii="PT Astra Serif" w:hAnsi="PT Astra Serif"/>
              </w:rPr>
            </w:pPr>
          </w:p>
          <w:p w:rsidR="0030275A" w:rsidRPr="0030275A" w:rsidRDefault="0030275A" w:rsidP="0030275A">
            <w:pPr>
              <w:jc w:val="both"/>
              <w:rPr>
                <w:rFonts w:ascii="PT Astra Serif" w:hAnsi="PT Astra Serif"/>
              </w:rPr>
            </w:pPr>
            <w:proofErr w:type="spellStart"/>
            <w:r w:rsidRPr="0030275A">
              <w:rPr>
                <w:rFonts w:ascii="PT Astra Serif" w:hAnsi="PT Astra Serif"/>
              </w:rPr>
              <w:t>пн</w:t>
            </w:r>
            <w:proofErr w:type="spellEnd"/>
            <w:r w:rsidRPr="0030275A">
              <w:rPr>
                <w:rFonts w:ascii="PT Astra Serif" w:hAnsi="PT Astra Serif"/>
              </w:rPr>
              <w:t xml:space="preserve"> 10:00 - 12:00</w:t>
            </w:r>
          </w:p>
          <w:p w:rsidR="0030275A" w:rsidRPr="00C76EF5" w:rsidRDefault="0030275A" w:rsidP="0030275A">
            <w:pPr>
              <w:jc w:val="both"/>
              <w:rPr>
                <w:rFonts w:ascii="PT Astra Serif" w:hAnsi="PT Astra Serif"/>
              </w:rPr>
            </w:pPr>
            <w:r w:rsidRPr="0030275A">
              <w:rPr>
                <w:rFonts w:ascii="PT Astra Serif" w:hAnsi="PT Astra Serif"/>
              </w:rPr>
              <w:t>чт. 14:00 - 16:00</w:t>
            </w:r>
          </w:p>
        </w:tc>
      </w:tr>
      <w:tr w:rsidR="00DC395B" w:rsidRPr="006E06ED" w:rsidTr="007956A5">
        <w:tc>
          <w:tcPr>
            <w:tcW w:w="573" w:type="dxa"/>
          </w:tcPr>
          <w:p w:rsidR="00DC395B" w:rsidRPr="00C76EF5" w:rsidRDefault="00DC395B" w:rsidP="007B1910">
            <w:pPr>
              <w:jc w:val="center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4</w:t>
            </w:r>
          </w:p>
        </w:tc>
        <w:tc>
          <w:tcPr>
            <w:tcW w:w="2546" w:type="dxa"/>
          </w:tcPr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 xml:space="preserve">УКП ГОЧС Советского </w:t>
            </w:r>
          </w:p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 xml:space="preserve">территориального округа </w:t>
            </w:r>
          </w:p>
        </w:tc>
        <w:tc>
          <w:tcPr>
            <w:tcW w:w="4536" w:type="dxa"/>
          </w:tcPr>
          <w:p w:rsidR="00DC395B" w:rsidRPr="00C76EF5" w:rsidRDefault="00DC395B" w:rsidP="00DC395B">
            <w:pPr>
              <w:pStyle w:val="2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ул. Вересаева, д. 2</w:t>
            </w:r>
          </w:p>
        </w:tc>
        <w:tc>
          <w:tcPr>
            <w:tcW w:w="2551" w:type="dxa"/>
          </w:tcPr>
          <w:p w:rsidR="005D7957" w:rsidRPr="005D7957" w:rsidRDefault="005D7957" w:rsidP="005D7957">
            <w:pPr>
              <w:pStyle w:val="23"/>
              <w:spacing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5D7957">
              <w:rPr>
                <w:rFonts w:ascii="PT Astra Serif" w:hAnsi="PT Astra Serif"/>
              </w:rPr>
              <w:t>пн</w:t>
            </w:r>
            <w:proofErr w:type="spellEnd"/>
            <w:r w:rsidRPr="005D7957">
              <w:rPr>
                <w:rFonts w:ascii="PT Astra Serif" w:hAnsi="PT Astra Serif"/>
              </w:rPr>
              <w:t xml:space="preserve"> 10:00 - 12:00</w:t>
            </w:r>
          </w:p>
          <w:p w:rsidR="00DC395B" w:rsidRPr="00C76EF5" w:rsidRDefault="005D7957" w:rsidP="005D7957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5D7957">
              <w:rPr>
                <w:rFonts w:ascii="PT Astra Serif" w:hAnsi="PT Astra Serif"/>
              </w:rPr>
              <w:t>чт. 14:00 - 16:00</w:t>
            </w:r>
          </w:p>
        </w:tc>
      </w:tr>
      <w:tr w:rsidR="00DC395B" w:rsidRPr="006E06ED" w:rsidTr="007956A5">
        <w:trPr>
          <w:trHeight w:val="2399"/>
        </w:trPr>
        <w:tc>
          <w:tcPr>
            <w:tcW w:w="573" w:type="dxa"/>
          </w:tcPr>
          <w:p w:rsidR="00DC395B" w:rsidRPr="00C76EF5" w:rsidRDefault="00DC395B" w:rsidP="007B1910">
            <w:pPr>
              <w:jc w:val="center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5</w:t>
            </w:r>
          </w:p>
        </w:tc>
        <w:tc>
          <w:tcPr>
            <w:tcW w:w="2546" w:type="dxa"/>
          </w:tcPr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УКП ГОЧС Зареченского</w:t>
            </w:r>
          </w:p>
          <w:p w:rsidR="00DC395B" w:rsidRPr="00C76EF5" w:rsidRDefault="00DC395B" w:rsidP="00E94C8A">
            <w:pPr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 xml:space="preserve">территориального округа </w:t>
            </w:r>
          </w:p>
        </w:tc>
        <w:tc>
          <w:tcPr>
            <w:tcW w:w="4536" w:type="dxa"/>
          </w:tcPr>
          <w:p w:rsidR="00DC395B" w:rsidRDefault="00DC395B" w:rsidP="007956A5">
            <w:pPr>
              <w:pStyle w:val="23"/>
              <w:numPr>
                <w:ilvl w:val="0"/>
                <w:numId w:val="6"/>
              </w:numPr>
              <w:spacing w:after="0" w:line="240" w:lineRule="auto"/>
              <w:ind w:left="0" w:firstLine="35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ул. Литейная, д. 10;</w:t>
            </w:r>
          </w:p>
          <w:p w:rsidR="00C149DD" w:rsidRDefault="00C149DD" w:rsidP="00C149DD">
            <w:pPr>
              <w:pStyle w:val="23"/>
              <w:spacing w:after="0" w:line="240" w:lineRule="auto"/>
              <w:ind w:left="720"/>
              <w:rPr>
                <w:rFonts w:ascii="PT Astra Serif" w:hAnsi="PT Astra Serif"/>
              </w:rPr>
            </w:pPr>
          </w:p>
          <w:p w:rsidR="00DC395B" w:rsidRDefault="00DC395B" w:rsidP="007956A5">
            <w:pPr>
              <w:pStyle w:val="2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п. Ленинский, ул. Ленина, д.12;</w:t>
            </w:r>
          </w:p>
          <w:p w:rsidR="00C149DD" w:rsidRDefault="00C149DD" w:rsidP="00C149DD">
            <w:pPr>
              <w:pStyle w:val="23"/>
              <w:spacing w:after="0" w:line="240" w:lineRule="auto"/>
              <w:rPr>
                <w:rFonts w:ascii="PT Astra Serif" w:hAnsi="PT Astra Serif"/>
              </w:rPr>
            </w:pPr>
          </w:p>
          <w:p w:rsidR="00DC395B" w:rsidRDefault="00DC395B" w:rsidP="007956A5">
            <w:pPr>
              <w:pStyle w:val="2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PT Astra Serif" w:hAnsi="PT Astra Serif"/>
              </w:rPr>
            </w:pPr>
            <w:r w:rsidRPr="00C76EF5">
              <w:rPr>
                <w:rFonts w:ascii="PT Astra Serif" w:hAnsi="PT Astra Serif"/>
              </w:rPr>
              <w:t>п. Плеханово, ул. Заводская, д.16;</w:t>
            </w:r>
          </w:p>
          <w:p w:rsidR="00C149DD" w:rsidRPr="00C76EF5" w:rsidRDefault="00C149DD" w:rsidP="00C149DD">
            <w:pPr>
              <w:pStyle w:val="23"/>
              <w:spacing w:after="0" w:line="240" w:lineRule="auto"/>
              <w:rPr>
                <w:rFonts w:ascii="PT Astra Serif" w:hAnsi="PT Astra Serif"/>
              </w:rPr>
            </w:pPr>
          </w:p>
          <w:p w:rsidR="00DC395B" w:rsidRPr="00C76EF5" w:rsidRDefault="00DC395B" w:rsidP="00E94C8A">
            <w:pPr>
              <w:pStyle w:val="23"/>
              <w:spacing w:after="0" w:line="240" w:lineRule="auto"/>
            </w:pPr>
            <w:r>
              <w:rPr>
                <w:rFonts w:ascii="PT Astra Serif" w:hAnsi="PT Astra Serif"/>
              </w:rPr>
              <w:t xml:space="preserve">4. </w:t>
            </w:r>
            <w:r w:rsidRPr="00C76EF5">
              <w:rPr>
                <w:rFonts w:ascii="PT Astra Serif" w:hAnsi="PT Astra Serif"/>
              </w:rPr>
              <w:t>п. Рождественский, ул. 40 лет Октября</w:t>
            </w:r>
          </w:p>
        </w:tc>
        <w:tc>
          <w:tcPr>
            <w:tcW w:w="2551" w:type="dxa"/>
          </w:tcPr>
          <w:p w:rsidR="00DC395B" w:rsidRDefault="00C149DD" w:rsidP="007B1910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C149DD">
              <w:rPr>
                <w:rFonts w:ascii="PT Astra Serif" w:hAnsi="PT Astra Serif"/>
              </w:rPr>
              <w:t>пн-пт</w:t>
            </w:r>
            <w:proofErr w:type="spellEnd"/>
            <w:r w:rsidRPr="00C149DD">
              <w:rPr>
                <w:rFonts w:ascii="PT Astra Serif" w:hAnsi="PT Astra Serif"/>
              </w:rPr>
              <w:t xml:space="preserve"> с 10.00 до 17.00</w:t>
            </w:r>
          </w:p>
          <w:p w:rsidR="00C149DD" w:rsidRDefault="00C149DD" w:rsidP="007B1910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149DD" w:rsidRDefault="00C149DD" w:rsidP="007B1910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C149DD">
              <w:rPr>
                <w:rFonts w:ascii="PT Astra Serif" w:hAnsi="PT Astra Serif"/>
              </w:rPr>
              <w:t>пн-пт</w:t>
            </w:r>
            <w:proofErr w:type="spellEnd"/>
            <w:r w:rsidRPr="00C149DD">
              <w:rPr>
                <w:rFonts w:ascii="PT Astra Serif" w:hAnsi="PT Astra Serif"/>
              </w:rPr>
              <w:t xml:space="preserve"> с 10.00 до 16.00</w:t>
            </w:r>
          </w:p>
          <w:p w:rsidR="00C149DD" w:rsidRDefault="00C149DD" w:rsidP="007B1910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149DD" w:rsidRDefault="00C149DD" w:rsidP="007B1910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C149DD">
              <w:rPr>
                <w:rFonts w:ascii="PT Astra Serif" w:hAnsi="PT Astra Serif"/>
              </w:rPr>
              <w:t>пн-пт</w:t>
            </w:r>
            <w:proofErr w:type="spellEnd"/>
            <w:r w:rsidRPr="00C149D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с </w:t>
            </w:r>
            <w:r w:rsidRPr="00C149DD">
              <w:rPr>
                <w:rFonts w:ascii="PT Astra Serif" w:hAnsi="PT Astra Serif"/>
              </w:rPr>
              <w:t>09:00 - 15:00</w:t>
            </w:r>
          </w:p>
          <w:p w:rsidR="007956A5" w:rsidRDefault="007956A5" w:rsidP="007B1910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C149DD" w:rsidRDefault="00C149DD" w:rsidP="007956A5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 w:rsidRPr="00C149DD">
              <w:rPr>
                <w:rFonts w:ascii="PT Astra Serif" w:hAnsi="PT Astra Serif"/>
              </w:rPr>
              <w:t>пн</w:t>
            </w:r>
            <w:proofErr w:type="spellEnd"/>
            <w:r w:rsidRPr="00C149DD">
              <w:rPr>
                <w:rFonts w:ascii="PT Astra Serif" w:hAnsi="PT Astra Serif"/>
              </w:rPr>
              <w:t xml:space="preserve"> 10:00 - 12:00</w:t>
            </w:r>
          </w:p>
          <w:p w:rsidR="00C149DD" w:rsidRPr="00C76EF5" w:rsidRDefault="00C149DD" w:rsidP="007956A5">
            <w:pPr>
              <w:pStyle w:val="23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C149DD">
              <w:rPr>
                <w:rFonts w:ascii="PT Astra Serif" w:hAnsi="PT Astra Serif"/>
              </w:rPr>
              <w:t>чт. 14:00 - 16:00</w:t>
            </w:r>
          </w:p>
        </w:tc>
      </w:tr>
    </w:tbl>
    <w:p w:rsidR="00886A38" w:rsidRPr="0004150A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D8437A" w:rsidRPr="0004150A" w:rsidRDefault="00D8437A" w:rsidP="00D8437A">
      <w:pPr>
        <w:rPr>
          <w:rFonts w:ascii="PT Astra Serif" w:hAnsi="PT Astra Serif" w:cs="PT Astra Serif"/>
        </w:rPr>
      </w:pPr>
    </w:p>
    <w:tbl>
      <w:tblPr>
        <w:tblpPr w:leftFromText="180" w:rightFromText="180" w:vertAnchor="text" w:horzAnchor="margin" w:tblpY="3405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7D024B" w:rsidRPr="009F06F1" w:rsidTr="007D024B">
        <w:trPr>
          <w:cantSplit/>
          <w:trHeight w:val="1325"/>
        </w:trPr>
        <w:tc>
          <w:tcPr>
            <w:tcW w:w="10375" w:type="dxa"/>
            <w:shd w:val="clear" w:color="auto" w:fill="auto"/>
          </w:tcPr>
          <w:p w:rsidR="007D024B" w:rsidRPr="009F06F1" w:rsidRDefault="007D024B" w:rsidP="007D024B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7A" w:rsidRDefault="00832E7A">
      <w:r>
        <w:separator/>
      </w:r>
    </w:p>
  </w:endnote>
  <w:endnote w:type="continuationSeparator" w:id="0">
    <w:p w:rsidR="00832E7A" w:rsidRDefault="0083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7A" w:rsidRDefault="00832E7A">
      <w:r>
        <w:separator/>
      </w:r>
    </w:p>
  </w:footnote>
  <w:footnote w:type="continuationSeparator" w:id="0">
    <w:p w:rsidR="00832E7A" w:rsidRDefault="0083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BC5244"/>
    <w:multiLevelType w:val="hybridMultilevel"/>
    <w:tmpl w:val="8952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25ED"/>
    <w:multiLevelType w:val="hybridMultilevel"/>
    <w:tmpl w:val="6122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C48"/>
    <w:multiLevelType w:val="hybridMultilevel"/>
    <w:tmpl w:val="985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6387"/>
    <w:multiLevelType w:val="hybridMultilevel"/>
    <w:tmpl w:val="3E92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81446"/>
    <w:multiLevelType w:val="hybridMultilevel"/>
    <w:tmpl w:val="C75C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2200D"/>
    <w:rsid w:val="000374CE"/>
    <w:rsid w:val="0004150A"/>
    <w:rsid w:val="00097D31"/>
    <w:rsid w:val="000C36CF"/>
    <w:rsid w:val="000C55E2"/>
    <w:rsid w:val="000C6882"/>
    <w:rsid w:val="000D49FE"/>
    <w:rsid w:val="000F612E"/>
    <w:rsid w:val="00130683"/>
    <w:rsid w:val="001445CA"/>
    <w:rsid w:val="00146368"/>
    <w:rsid w:val="001559BD"/>
    <w:rsid w:val="00157BC0"/>
    <w:rsid w:val="001625B3"/>
    <w:rsid w:val="0018388B"/>
    <w:rsid w:val="001921D4"/>
    <w:rsid w:val="001A5FBD"/>
    <w:rsid w:val="001C01CB"/>
    <w:rsid w:val="001D6E80"/>
    <w:rsid w:val="001E01F5"/>
    <w:rsid w:val="00212DFF"/>
    <w:rsid w:val="0022053F"/>
    <w:rsid w:val="00247E06"/>
    <w:rsid w:val="00255A57"/>
    <w:rsid w:val="00287711"/>
    <w:rsid w:val="002941C6"/>
    <w:rsid w:val="00296CF0"/>
    <w:rsid w:val="002C151D"/>
    <w:rsid w:val="0030275A"/>
    <w:rsid w:val="00326D2B"/>
    <w:rsid w:val="003306BF"/>
    <w:rsid w:val="0036573F"/>
    <w:rsid w:val="00365E1F"/>
    <w:rsid w:val="003678AF"/>
    <w:rsid w:val="003779BE"/>
    <w:rsid w:val="00382398"/>
    <w:rsid w:val="00436D94"/>
    <w:rsid w:val="0048387B"/>
    <w:rsid w:val="004B35DE"/>
    <w:rsid w:val="004D375F"/>
    <w:rsid w:val="004E08A1"/>
    <w:rsid w:val="004F457D"/>
    <w:rsid w:val="00502517"/>
    <w:rsid w:val="0051476B"/>
    <w:rsid w:val="0053428A"/>
    <w:rsid w:val="0054235A"/>
    <w:rsid w:val="00553510"/>
    <w:rsid w:val="00584B0A"/>
    <w:rsid w:val="005A0A2F"/>
    <w:rsid w:val="005D7957"/>
    <w:rsid w:val="005F1A84"/>
    <w:rsid w:val="00641EA5"/>
    <w:rsid w:val="00650D0A"/>
    <w:rsid w:val="00671301"/>
    <w:rsid w:val="0067797B"/>
    <w:rsid w:val="006906B9"/>
    <w:rsid w:val="00696B5B"/>
    <w:rsid w:val="006A146E"/>
    <w:rsid w:val="006A6CA2"/>
    <w:rsid w:val="006B2D07"/>
    <w:rsid w:val="006B7F6F"/>
    <w:rsid w:val="006E2A61"/>
    <w:rsid w:val="006F22B0"/>
    <w:rsid w:val="00720FE8"/>
    <w:rsid w:val="00794FDF"/>
    <w:rsid w:val="007956A5"/>
    <w:rsid w:val="00795DC7"/>
    <w:rsid w:val="00796661"/>
    <w:rsid w:val="007A067E"/>
    <w:rsid w:val="007D024B"/>
    <w:rsid w:val="007D70F4"/>
    <w:rsid w:val="00801D0B"/>
    <w:rsid w:val="00825F88"/>
    <w:rsid w:val="00832E7A"/>
    <w:rsid w:val="0083512A"/>
    <w:rsid w:val="00861915"/>
    <w:rsid w:val="0086397D"/>
    <w:rsid w:val="00885C20"/>
    <w:rsid w:val="00886A38"/>
    <w:rsid w:val="00892F91"/>
    <w:rsid w:val="008C78BA"/>
    <w:rsid w:val="008D3138"/>
    <w:rsid w:val="009362FB"/>
    <w:rsid w:val="00975048"/>
    <w:rsid w:val="009A0E30"/>
    <w:rsid w:val="009A51E6"/>
    <w:rsid w:val="009A5A82"/>
    <w:rsid w:val="009B31A1"/>
    <w:rsid w:val="009B66A5"/>
    <w:rsid w:val="009B6CE4"/>
    <w:rsid w:val="009D0C85"/>
    <w:rsid w:val="009D2FC0"/>
    <w:rsid w:val="009E636F"/>
    <w:rsid w:val="009F06F1"/>
    <w:rsid w:val="00A1196C"/>
    <w:rsid w:val="00A12ED3"/>
    <w:rsid w:val="00A1630B"/>
    <w:rsid w:val="00A22D8F"/>
    <w:rsid w:val="00A855C2"/>
    <w:rsid w:val="00AA3DAF"/>
    <w:rsid w:val="00AD02FD"/>
    <w:rsid w:val="00B03873"/>
    <w:rsid w:val="00B0593F"/>
    <w:rsid w:val="00B11FA3"/>
    <w:rsid w:val="00B338C4"/>
    <w:rsid w:val="00B41EE2"/>
    <w:rsid w:val="00B43A05"/>
    <w:rsid w:val="00B51828"/>
    <w:rsid w:val="00B57CBD"/>
    <w:rsid w:val="00B6379C"/>
    <w:rsid w:val="00BB4D8D"/>
    <w:rsid w:val="00BD2A0C"/>
    <w:rsid w:val="00BD59DA"/>
    <w:rsid w:val="00C01E25"/>
    <w:rsid w:val="00C053BA"/>
    <w:rsid w:val="00C149DD"/>
    <w:rsid w:val="00C14CE0"/>
    <w:rsid w:val="00C2093C"/>
    <w:rsid w:val="00C76EF5"/>
    <w:rsid w:val="00C92316"/>
    <w:rsid w:val="00C97834"/>
    <w:rsid w:val="00CA5ED6"/>
    <w:rsid w:val="00CB75DC"/>
    <w:rsid w:val="00CD24AC"/>
    <w:rsid w:val="00CD6313"/>
    <w:rsid w:val="00CF04E6"/>
    <w:rsid w:val="00D107BD"/>
    <w:rsid w:val="00D23A8A"/>
    <w:rsid w:val="00D8437A"/>
    <w:rsid w:val="00D85F8E"/>
    <w:rsid w:val="00DC395B"/>
    <w:rsid w:val="00DD3087"/>
    <w:rsid w:val="00E01E41"/>
    <w:rsid w:val="00E41CE0"/>
    <w:rsid w:val="00E71089"/>
    <w:rsid w:val="00E86C1A"/>
    <w:rsid w:val="00E94C8A"/>
    <w:rsid w:val="00EB7EFB"/>
    <w:rsid w:val="00EC77E3"/>
    <w:rsid w:val="00F00AA7"/>
    <w:rsid w:val="00F02EF5"/>
    <w:rsid w:val="00F2611C"/>
    <w:rsid w:val="00F537BE"/>
    <w:rsid w:val="00F566DA"/>
    <w:rsid w:val="00F737E5"/>
    <w:rsid w:val="00FB24F3"/>
    <w:rsid w:val="00FD61AC"/>
    <w:rsid w:val="00FE2D79"/>
    <w:rsid w:val="00FF04A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6FF3C48-4D33-46E5-BB2A-97E47228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EB7EF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B7EF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8A3E-BF46-418C-AB38-7733AA66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Золотова Ирина Валериевна</cp:lastModifiedBy>
  <cp:revision>4</cp:revision>
  <cp:lastPrinted>1995-11-21T14:41:00Z</cp:lastPrinted>
  <dcterms:created xsi:type="dcterms:W3CDTF">2024-09-30T06:52:00Z</dcterms:created>
  <dcterms:modified xsi:type="dcterms:W3CDTF">2024-09-30T07:14:00Z</dcterms:modified>
</cp:coreProperties>
</file>