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5976" w:rsidRDefault="000D5976"/>
    <w:p w:rsidR="000D5976" w:rsidRPr="00A00210" w:rsidRDefault="000D5976" w:rsidP="000D5976">
      <w:pPr>
        <w:jc w:val="right"/>
        <w:rPr>
          <w:rFonts w:ascii="PT Astra Serif" w:hAnsi="PT Astra Serif"/>
          <w:sz w:val="28"/>
          <w:szCs w:val="28"/>
          <w:lang w:eastAsia="ru-RU"/>
        </w:rPr>
      </w:pPr>
      <w:r w:rsidRPr="00A00210">
        <w:rPr>
          <w:rFonts w:ascii="PT Astra Serif" w:hAnsi="PT Astra Serif"/>
          <w:sz w:val="28"/>
          <w:szCs w:val="28"/>
          <w:lang w:eastAsia="ru-RU"/>
        </w:rPr>
        <w:t>Приложение № 1</w:t>
      </w:r>
    </w:p>
    <w:p w:rsidR="000D5976" w:rsidRPr="00A00210" w:rsidRDefault="000D5976" w:rsidP="000D5976">
      <w:pPr>
        <w:shd w:val="clear" w:color="auto" w:fill="FFFFFF"/>
        <w:jc w:val="center"/>
        <w:outlineLvl w:val="1"/>
        <w:rPr>
          <w:rFonts w:ascii="PT Astra Serif" w:hAnsi="PT Astra Serif"/>
          <w:b/>
          <w:bCs/>
          <w:color w:val="3C3C3C"/>
          <w:sz w:val="28"/>
          <w:szCs w:val="28"/>
          <w:highlight w:val="yellow"/>
          <w:lang w:eastAsia="ru-RU"/>
        </w:rPr>
      </w:pPr>
    </w:p>
    <w:p w:rsidR="000D5976" w:rsidRPr="00A00210" w:rsidRDefault="000D5976" w:rsidP="000D5976">
      <w:pPr>
        <w:pStyle w:val="ConsPlusTitle"/>
        <w:ind w:firstLine="567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22241F">
        <w:rPr>
          <w:rFonts w:ascii="PT Astra Serif" w:hAnsi="PT Astra Serif" w:cs="Times New Roman"/>
          <w:b w:val="0"/>
          <w:sz w:val="28"/>
          <w:szCs w:val="28"/>
        </w:rPr>
        <w:t xml:space="preserve">Перечень действующих муниципальных унитарных предприятий </w:t>
      </w:r>
      <w:r w:rsidRPr="0022241F">
        <w:rPr>
          <w:rFonts w:ascii="PT Astra Serif" w:hAnsi="PT Astra Serif" w:cs="Times New Roman"/>
          <w:b w:val="0"/>
          <w:sz w:val="28"/>
          <w:szCs w:val="28"/>
        </w:rPr>
        <w:br/>
        <w:t>муниципального образования город Тула,</w:t>
      </w:r>
      <w:r w:rsidRPr="00A00210">
        <w:rPr>
          <w:rFonts w:ascii="PT Astra Serif" w:hAnsi="PT Astra Serif" w:cs="Times New Roman"/>
          <w:b w:val="0"/>
          <w:sz w:val="28"/>
          <w:szCs w:val="28"/>
        </w:rPr>
        <w:t xml:space="preserve"> находящихся в ведении управления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                  </w:t>
      </w:r>
      <w:r w:rsidRPr="00A00210">
        <w:rPr>
          <w:rFonts w:ascii="PT Astra Serif" w:hAnsi="PT Astra Serif" w:cs="Times New Roman"/>
          <w:b w:val="0"/>
          <w:sz w:val="28"/>
          <w:szCs w:val="28"/>
        </w:rPr>
        <w:t xml:space="preserve">по городскому хозяйству администрации города Тулы </w:t>
      </w:r>
      <w:r w:rsidR="0022241F">
        <w:rPr>
          <w:rFonts w:ascii="PT Astra Serif" w:hAnsi="PT Astra Serif" w:cs="Times New Roman"/>
          <w:b w:val="0"/>
          <w:sz w:val="28"/>
          <w:szCs w:val="28"/>
        </w:rPr>
        <w:t>в 2024 году</w:t>
      </w:r>
    </w:p>
    <w:p w:rsidR="000D5976" w:rsidRDefault="000D5976" w:rsidP="000D597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9"/>
        <w:tblW w:w="11104" w:type="dxa"/>
        <w:jc w:val="center"/>
        <w:tblLook w:val="04A0" w:firstRow="1" w:lastRow="0" w:firstColumn="1" w:lastColumn="0" w:noHBand="0" w:noVBand="1"/>
      </w:tblPr>
      <w:tblGrid>
        <w:gridCol w:w="541"/>
        <w:gridCol w:w="1933"/>
        <w:gridCol w:w="1525"/>
        <w:gridCol w:w="2051"/>
        <w:gridCol w:w="1759"/>
        <w:gridCol w:w="1100"/>
        <w:gridCol w:w="2195"/>
      </w:tblGrid>
      <w:tr w:rsidR="000D5976" w:rsidRPr="00990D58" w:rsidTr="002C45CC">
        <w:trPr>
          <w:jc w:val="center"/>
        </w:trPr>
        <w:tc>
          <w:tcPr>
            <w:tcW w:w="541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933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520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ИНН предприятия</w:t>
            </w:r>
          </w:p>
        </w:tc>
        <w:tc>
          <w:tcPr>
            <w:tcW w:w="2056" w:type="dxa"/>
          </w:tcPr>
          <w:p w:rsidR="000D5976" w:rsidRPr="00990D58" w:rsidRDefault="000D5976" w:rsidP="002C45C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90D58">
              <w:rPr>
                <w:rFonts w:ascii="PT Astra Serif" w:hAnsi="PT Astra Serif"/>
                <w:lang w:eastAsia="ru-RU"/>
              </w:rPr>
              <w:t>Адрес (место нахождения)</w:t>
            </w:r>
          </w:p>
        </w:tc>
        <w:tc>
          <w:tcPr>
            <w:tcW w:w="1759" w:type="dxa"/>
          </w:tcPr>
          <w:p w:rsidR="000D5976" w:rsidRPr="00990D58" w:rsidRDefault="000D5976" w:rsidP="002C45CC">
            <w:pPr>
              <w:jc w:val="center"/>
              <w:rPr>
                <w:rFonts w:ascii="PT Astra Serif" w:hAnsi="PT Astra Serif"/>
              </w:rPr>
            </w:pPr>
            <w:r w:rsidRPr="00990D58">
              <w:rPr>
                <w:rFonts w:ascii="PT Astra Serif" w:hAnsi="PT Astra Serif"/>
                <w:lang w:eastAsia="ru-RU"/>
              </w:rPr>
              <w:t>Ф.И.О. директора</w:t>
            </w:r>
          </w:p>
        </w:tc>
        <w:tc>
          <w:tcPr>
            <w:tcW w:w="1100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2195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Основной вид деятельности</w:t>
            </w:r>
          </w:p>
        </w:tc>
      </w:tr>
      <w:tr w:rsidR="000D5976" w:rsidRPr="00990D58" w:rsidTr="002C45CC">
        <w:trPr>
          <w:jc w:val="center"/>
        </w:trPr>
        <w:tc>
          <w:tcPr>
            <w:tcW w:w="541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Муниципальное казенное предприятие муниципального образования город Тула «Тулагорсвет»</w:t>
            </w:r>
          </w:p>
        </w:tc>
        <w:tc>
          <w:tcPr>
            <w:tcW w:w="1520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7102000027</w:t>
            </w:r>
          </w:p>
        </w:tc>
        <w:tc>
          <w:tcPr>
            <w:tcW w:w="2056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300002, </w:t>
            </w: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г. Тула, </w:t>
            </w: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br/>
              <w:t>ул. Демидовская, д. 37</w:t>
            </w:r>
          </w:p>
        </w:tc>
        <w:tc>
          <w:tcPr>
            <w:tcW w:w="1759" w:type="dxa"/>
          </w:tcPr>
          <w:p w:rsidR="003A6926" w:rsidRDefault="003A692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3A6926" w:rsidRDefault="003A692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Исаков Павел Владимирович</w:t>
            </w:r>
          </w:p>
        </w:tc>
        <w:tc>
          <w:tcPr>
            <w:tcW w:w="1100" w:type="dxa"/>
          </w:tcPr>
          <w:p w:rsidR="003A6926" w:rsidRDefault="003A692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3A6926" w:rsidRDefault="003A692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47-41-15</w:t>
            </w:r>
          </w:p>
        </w:tc>
        <w:tc>
          <w:tcPr>
            <w:tcW w:w="2195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Производство электромонтажных работ</w:t>
            </w:r>
          </w:p>
        </w:tc>
      </w:tr>
      <w:tr w:rsidR="000D5976" w:rsidRPr="00990D58" w:rsidTr="002C45CC">
        <w:trPr>
          <w:jc w:val="center"/>
        </w:trPr>
        <w:tc>
          <w:tcPr>
            <w:tcW w:w="541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Муниципальное унитарное предприятие муниципального образования город Тула «Ремжилхоз»</w:t>
            </w:r>
          </w:p>
        </w:tc>
        <w:tc>
          <w:tcPr>
            <w:tcW w:w="1520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7105027644</w:t>
            </w:r>
          </w:p>
        </w:tc>
        <w:tc>
          <w:tcPr>
            <w:tcW w:w="2056" w:type="dxa"/>
            <w:vAlign w:val="center"/>
          </w:tcPr>
          <w:p w:rsidR="000D5976" w:rsidRPr="00990D58" w:rsidRDefault="000D5976" w:rsidP="002C45C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90D58">
              <w:rPr>
                <w:rFonts w:ascii="PT Astra Serif" w:hAnsi="PT Astra Serif"/>
                <w:color w:val="000000"/>
                <w:lang w:eastAsia="ru-RU"/>
              </w:rPr>
              <w:t xml:space="preserve">300004, </w:t>
            </w:r>
          </w:p>
          <w:p w:rsidR="000D5976" w:rsidRPr="00990D58" w:rsidRDefault="000D5976" w:rsidP="002C45CC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90D58">
              <w:rPr>
                <w:rFonts w:ascii="PT Astra Serif" w:hAnsi="PT Astra Serif"/>
                <w:color w:val="000000"/>
                <w:lang w:eastAsia="ru-RU"/>
              </w:rPr>
              <w:t xml:space="preserve">г. Тула, </w:t>
            </w:r>
            <w:r w:rsidRPr="00990D58">
              <w:rPr>
                <w:rFonts w:ascii="PT Astra Serif" w:hAnsi="PT Astra Serif"/>
                <w:color w:val="000000"/>
                <w:lang w:eastAsia="ru-RU"/>
              </w:rPr>
              <w:br/>
              <w:t>ул. Кутузова,               д. 22 А</w:t>
            </w:r>
          </w:p>
        </w:tc>
        <w:tc>
          <w:tcPr>
            <w:tcW w:w="1759" w:type="dxa"/>
          </w:tcPr>
          <w:p w:rsidR="003A6926" w:rsidRDefault="003A692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3A6926" w:rsidRDefault="003A692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Пуговкин Андрей Валериевич</w:t>
            </w: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3A6926" w:rsidRDefault="003A6926" w:rsidP="00962A6D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3A6926" w:rsidRDefault="003A6926" w:rsidP="00962A6D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0D5976" w:rsidRPr="00990D58" w:rsidRDefault="00962A6D" w:rsidP="00962A6D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52</w:t>
            </w:r>
            <w:r w:rsidR="000D5976"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74</w:t>
            </w:r>
            <w:r w:rsidR="000D5976"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95" w:type="dxa"/>
          </w:tcPr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  <w:p w:rsidR="000D5976" w:rsidRPr="00990D58" w:rsidRDefault="000D5976" w:rsidP="002C45CC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</w:tbl>
    <w:p w:rsidR="000D5976" w:rsidRPr="006B24D0" w:rsidRDefault="000D5976" w:rsidP="000D5976">
      <w:pPr>
        <w:rPr>
          <w:b/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</w:p>
    <w:p w:rsidR="000D5976" w:rsidRDefault="000D5976" w:rsidP="000D5976">
      <w:pPr>
        <w:rPr>
          <w:sz w:val="26"/>
          <w:szCs w:val="26"/>
        </w:rPr>
      </w:pPr>
      <w:bookmarkStart w:id="0" w:name="_GoBack"/>
      <w:bookmarkEnd w:id="0"/>
    </w:p>
    <w:sectPr w:rsidR="000D5976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20" w:rsidRDefault="006F2520">
      <w:r>
        <w:separator/>
      </w:r>
    </w:p>
  </w:endnote>
  <w:endnote w:type="continuationSeparator" w:id="0">
    <w:p w:rsidR="006F2520" w:rsidRDefault="006F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20" w:rsidRDefault="006F2520">
      <w:r>
        <w:separator/>
      </w:r>
    </w:p>
  </w:footnote>
  <w:footnote w:type="continuationSeparator" w:id="0">
    <w:p w:rsidR="006F2520" w:rsidRDefault="006F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2C9B"/>
    <w:rsid w:val="000374CE"/>
    <w:rsid w:val="00097D31"/>
    <w:rsid w:val="000C36CF"/>
    <w:rsid w:val="000C55E2"/>
    <w:rsid w:val="000D49FE"/>
    <w:rsid w:val="000D5976"/>
    <w:rsid w:val="000E12BE"/>
    <w:rsid w:val="000F612E"/>
    <w:rsid w:val="00125328"/>
    <w:rsid w:val="00136B15"/>
    <w:rsid w:val="00146368"/>
    <w:rsid w:val="001559BD"/>
    <w:rsid w:val="001921D4"/>
    <w:rsid w:val="00195FEA"/>
    <w:rsid w:val="001A5FBD"/>
    <w:rsid w:val="001D044D"/>
    <w:rsid w:val="001D6E80"/>
    <w:rsid w:val="00215A3D"/>
    <w:rsid w:val="0022241F"/>
    <w:rsid w:val="0024368A"/>
    <w:rsid w:val="00247E06"/>
    <w:rsid w:val="00277AE1"/>
    <w:rsid w:val="00287711"/>
    <w:rsid w:val="00296CF0"/>
    <w:rsid w:val="002B540D"/>
    <w:rsid w:val="002C151D"/>
    <w:rsid w:val="002D6812"/>
    <w:rsid w:val="00326D2B"/>
    <w:rsid w:val="003306BF"/>
    <w:rsid w:val="00365E1F"/>
    <w:rsid w:val="003A6926"/>
    <w:rsid w:val="003D3CB9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9481D"/>
    <w:rsid w:val="005F1A84"/>
    <w:rsid w:val="00614D34"/>
    <w:rsid w:val="00650D0A"/>
    <w:rsid w:val="0068285B"/>
    <w:rsid w:val="0069066F"/>
    <w:rsid w:val="006906B9"/>
    <w:rsid w:val="00696B5B"/>
    <w:rsid w:val="00696D2A"/>
    <w:rsid w:val="006A6CA2"/>
    <w:rsid w:val="006B7F6F"/>
    <w:rsid w:val="006E2A61"/>
    <w:rsid w:val="006F22B0"/>
    <w:rsid w:val="006F2520"/>
    <w:rsid w:val="007221FF"/>
    <w:rsid w:val="00745E90"/>
    <w:rsid w:val="00794FDF"/>
    <w:rsid w:val="00796661"/>
    <w:rsid w:val="007D70F4"/>
    <w:rsid w:val="00801D0B"/>
    <w:rsid w:val="00810C54"/>
    <w:rsid w:val="00825F88"/>
    <w:rsid w:val="0083512A"/>
    <w:rsid w:val="0086397D"/>
    <w:rsid w:val="00886A38"/>
    <w:rsid w:val="00892F91"/>
    <w:rsid w:val="008A52E7"/>
    <w:rsid w:val="008C78BA"/>
    <w:rsid w:val="008D3138"/>
    <w:rsid w:val="008F496F"/>
    <w:rsid w:val="009362FB"/>
    <w:rsid w:val="00946F30"/>
    <w:rsid w:val="00962A6D"/>
    <w:rsid w:val="00975048"/>
    <w:rsid w:val="009A5A82"/>
    <w:rsid w:val="009B0305"/>
    <w:rsid w:val="009B6CE4"/>
    <w:rsid w:val="009F06F1"/>
    <w:rsid w:val="009F49A6"/>
    <w:rsid w:val="00A1196C"/>
    <w:rsid w:val="00A12ED3"/>
    <w:rsid w:val="00A55CC0"/>
    <w:rsid w:val="00A855C2"/>
    <w:rsid w:val="00B03873"/>
    <w:rsid w:val="00B0593F"/>
    <w:rsid w:val="00B11155"/>
    <w:rsid w:val="00B41EE2"/>
    <w:rsid w:val="00B51828"/>
    <w:rsid w:val="00B57CBD"/>
    <w:rsid w:val="00BA066C"/>
    <w:rsid w:val="00BD2A0C"/>
    <w:rsid w:val="00BD59DA"/>
    <w:rsid w:val="00BE6A13"/>
    <w:rsid w:val="00C053BA"/>
    <w:rsid w:val="00C1576D"/>
    <w:rsid w:val="00C97834"/>
    <w:rsid w:val="00CA5ED6"/>
    <w:rsid w:val="00CB75DC"/>
    <w:rsid w:val="00CD24AC"/>
    <w:rsid w:val="00CD6313"/>
    <w:rsid w:val="00D013F3"/>
    <w:rsid w:val="00D06EDE"/>
    <w:rsid w:val="00D107BD"/>
    <w:rsid w:val="00D17DFE"/>
    <w:rsid w:val="00D4424A"/>
    <w:rsid w:val="00D558A7"/>
    <w:rsid w:val="00D8437A"/>
    <w:rsid w:val="00D85A7E"/>
    <w:rsid w:val="00D85F8E"/>
    <w:rsid w:val="00E01E41"/>
    <w:rsid w:val="00E527D7"/>
    <w:rsid w:val="00E71089"/>
    <w:rsid w:val="00F02EF5"/>
    <w:rsid w:val="00F2611C"/>
    <w:rsid w:val="00F737E5"/>
    <w:rsid w:val="00F95179"/>
    <w:rsid w:val="00FD61AC"/>
    <w:rsid w:val="00FE3FCF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rsid w:val="007221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uiPriority w:val="1"/>
    <w:qFormat/>
    <w:rsid w:val="000D59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B79B-E836-40C4-861B-6ADB9123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Волкова Ирина Анатольевна</cp:lastModifiedBy>
  <cp:revision>36</cp:revision>
  <cp:lastPrinted>2025-02-26T07:37:00Z</cp:lastPrinted>
  <dcterms:created xsi:type="dcterms:W3CDTF">2023-09-26T14:39:00Z</dcterms:created>
  <dcterms:modified xsi:type="dcterms:W3CDTF">2025-02-27T06:41:00Z</dcterms:modified>
</cp:coreProperties>
</file>