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</w:p>
    <w:p w:rsidR="003530B2" w:rsidRPr="003530B2" w:rsidRDefault="008520FB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eastAsiaTheme="minorHAnsi" w:hAnsi="PT Astra Serif" w:cstheme="minorBidi"/>
          <w:lang w:eastAsia="en-US"/>
        </w:rPr>
        <w:t>П</w:t>
      </w:r>
      <w:r w:rsidR="003530B2" w:rsidRPr="003530B2">
        <w:rPr>
          <w:rFonts w:ascii="PT Astra Serif" w:eastAsiaTheme="minorHAnsi" w:hAnsi="PT Astra Serif" w:cstheme="minorBidi"/>
          <w:lang w:eastAsia="en-US"/>
        </w:rPr>
        <w:t>риложение 1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 w:rsidRPr="003530B2">
        <w:rPr>
          <w:rFonts w:ascii="PT Astra Serif" w:eastAsiaTheme="minorHAnsi" w:hAnsi="PT Astra Serif" w:cstheme="minorBidi"/>
          <w:lang w:eastAsia="en-US"/>
        </w:rPr>
        <w:t>от________ №________</w:t>
      </w:r>
    </w:p>
    <w:p w:rsidR="003530B2" w:rsidRPr="00F91823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:rsidR="003530B2" w:rsidRPr="00F91823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 xml:space="preserve">Сообщение о наличии объектов, </w:t>
      </w:r>
    </w:p>
    <w:p w:rsidR="003530B2" w:rsidRPr="00F91823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6A00A5" w:rsidRPr="00F91823" w:rsidRDefault="006A00A5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В соответствии с п. 2.3.</w:t>
      </w:r>
      <w:r w:rsidR="00BF1838">
        <w:rPr>
          <w:rFonts w:ascii="PT Astra Serif" w:hAnsi="PT Astra Serif"/>
          <w:sz w:val="26"/>
          <w:szCs w:val="26"/>
          <w:lang w:eastAsia="ru-RU"/>
        </w:rPr>
        <w:t>4</w:t>
      </w:r>
      <w:bookmarkStart w:id="0" w:name="_GoBack"/>
      <w:bookmarkEnd w:id="0"/>
      <w:r w:rsidRPr="00F91823">
        <w:rPr>
          <w:rFonts w:ascii="PT Astra Serif" w:hAnsi="PT Astra Serif"/>
          <w:sz w:val="26"/>
          <w:szCs w:val="26"/>
          <w:lang w:eastAsia="ru-RU"/>
        </w:rPr>
        <w:t xml:space="preserve">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510B41" w:rsidRPr="00510B41" w:rsidRDefault="00510B41" w:rsidP="00510B41">
      <w:pPr>
        <w:suppressAutoHyphens w:val="0"/>
        <w:ind w:firstLine="709"/>
        <w:jc w:val="both"/>
        <w:rPr>
          <w:rFonts w:ascii="PT Astra Serif" w:eastAsiaTheme="minorHAnsi" w:hAnsi="PT Astra Serif" w:cs="PT Astra Serif"/>
          <w:b/>
          <w:sz w:val="26"/>
          <w:szCs w:val="26"/>
          <w:lang w:eastAsia="en-US"/>
        </w:rPr>
      </w:pPr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 газопровод высокого давления Ø 57 протяженностью 699,7 м, расположенный по адресу: Тульская область, Ленинский район, </w:t>
      </w:r>
      <w:proofErr w:type="spellStart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>д.Селиховое</w:t>
      </w:r>
      <w:proofErr w:type="spellEnd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от места врезки высокого давления в районе 150 км железнодорожного направления </w:t>
      </w:r>
      <w:proofErr w:type="spellStart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>Черепеть-Урванка</w:t>
      </w:r>
      <w:proofErr w:type="spellEnd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ст. </w:t>
      </w:r>
      <w:proofErr w:type="spellStart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>Берники</w:t>
      </w:r>
      <w:proofErr w:type="spellEnd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до ШРП №337. </w:t>
      </w:r>
    </w:p>
    <w:p w:rsidR="00510B41" w:rsidRPr="00510B41" w:rsidRDefault="00510B41" w:rsidP="00510B4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 шкаф газораспределительный газовый (ШРП №337), расположенный по адресу: Тульская область, Ленинский район, </w:t>
      </w:r>
      <w:proofErr w:type="spellStart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>д.Селиховое</w:t>
      </w:r>
      <w:proofErr w:type="spellEnd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от места врезки высокого давления в районе 150 км железнодорожного направления </w:t>
      </w:r>
      <w:proofErr w:type="spellStart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>Черепеть-Урванка</w:t>
      </w:r>
      <w:proofErr w:type="spellEnd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</w:t>
      </w:r>
      <w:proofErr w:type="spellStart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>ст.Берники</w:t>
      </w:r>
      <w:proofErr w:type="spellEnd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>.</w:t>
      </w:r>
    </w:p>
    <w:p w:rsidR="00510B41" w:rsidRPr="00510B41" w:rsidRDefault="00510B41" w:rsidP="00510B4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 -газопровод низкого давления протяженностью 452,1 м состоящий из газопровода Ø 57 – протяженностью 95,1 м., Ø 63 – протяженностью 357 м., расположенный по адресу: Тульская область, Ленинский район, </w:t>
      </w:r>
      <w:proofErr w:type="spellStart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>д.Селиховое</w:t>
      </w:r>
      <w:proofErr w:type="spellEnd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от ШРП №337 до жилых домов №14А,15,16,17,18,19,20,22,23,23А,93.</w:t>
      </w:r>
    </w:p>
    <w:p w:rsidR="00510B41" w:rsidRPr="00510B41" w:rsidRDefault="00510B41" w:rsidP="00510B4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-газопровод высокого давления протяженностью 8,6 м, состоящий из газопровода высокого давления Ø 57 – протяженностью 3,5м, Ø 63 – протяженностью 5,1м., расположенный по адресу: Тульская область, Ленинский район, </w:t>
      </w:r>
      <w:proofErr w:type="spellStart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>д.Селиховое</w:t>
      </w:r>
      <w:proofErr w:type="spellEnd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от места врезки высокого давления в районе ШРП № 601 (Малиновский комбинат, 54.288390, 37.213378) до ШРП №854. </w:t>
      </w:r>
    </w:p>
    <w:p w:rsidR="00510B41" w:rsidRPr="00510B41" w:rsidRDefault="00510B41" w:rsidP="00510B4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 шкаф газораспределительный газовый (ШРП №854), расположенный по адресу: адресу: Тульская область, Ленинский район, </w:t>
      </w:r>
      <w:proofErr w:type="spellStart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>д.Селиховое</w:t>
      </w:r>
      <w:proofErr w:type="spellEnd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от места врезки высокого давления в районе ШРП № 601 (Малиновский комбинат, 54.288390, 37.213378).</w:t>
      </w:r>
    </w:p>
    <w:p w:rsidR="00510B41" w:rsidRPr="00510B41" w:rsidRDefault="00510B41" w:rsidP="00510B41">
      <w:pPr>
        <w:suppressAutoHyphens w:val="0"/>
        <w:ind w:firstLine="709"/>
        <w:jc w:val="both"/>
        <w:rPr>
          <w:rFonts w:ascii="PT Astra Serif" w:eastAsiaTheme="minorHAnsi" w:hAnsi="PT Astra Serif" w:cs="PT Astra Serif"/>
          <w:sz w:val="26"/>
          <w:szCs w:val="26"/>
          <w:lang w:eastAsia="en-US"/>
        </w:rPr>
      </w:pPr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- газопровод низкого давления протяженностью 898,45 м, состоящий из газопровода низкого давления Ø 57 – протяженностью 16м., Ø 63 – протяженностью 224м., Ø 90 – протяженностью 142м., Ø 110 – протяженностью 434,2м., Ø 159 – протяженностью 4,85м., Ø 160 – протяженностью 77,4м, расположенный по адресу: Тульская область, Ленинский район, </w:t>
      </w:r>
      <w:proofErr w:type="spellStart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>д.Селиховое</w:t>
      </w:r>
      <w:proofErr w:type="spellEnd"/>
      <w:r w:rsidRPr="00510B41">
        <w:rPr>
          <w:rFonts w:ascii="PT Astra Serif" w:eastAsiaTheme="minorHAnsi" w:hAnsi="PT Astra Serif" w:cs="PT Astra Serif"/>
          <w:sz w:val="26"/>
          <w:szCs w:val="26"/>
          <w:lang w:eastAsia="en-US"/>
        </w:rPr>
        <w:t xml:space="preserve"> от ШРП №854 до жилых домов №3,3Б,5,6,7А,21.</w:t>
      </w:r>
    </w:p>
    <w:p w:rsidR="00F83B43" w:rsidRDefault="00F83B43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F83B43" w:rsidRDefault="00F83B43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3530B2" w:rsidRPr="00F91823" w:rsidRDefault="003530B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Прием заявлений собственников осуществляется в рабочие дни по адресу: 300013, Тульская область, г</w:t>
      </w:r>
      <w:r w:rsidR="00F83B43">
        <w:rPr>
          <w:rFonts w:ascii="PT Astra Serif" w:hAnsi="PT Astra Serif"/>
          <w:sz w:val="26"/>
          <w:szCs w:val="26"/>
          <w:lang w:eastAsia="ru-RU"/>
        </w:rPr>
        <w:t>. Тула, ул. Болдина, д.50, каб.3</w:t>
      </w:r>
      <w:r w:rsidRPr="00F91823">
        <w:rPr>
          <w:rFonts w:ascii="PT Astra Serif" w:hAnsi="PT Astra Serif"/>
          <w:sz w:val="26"/>
          <w:szCs w:val="26"/>
          <w:lang w:eastAsia="ru-RU"/>
        </w:rPr>
        <w:t>06 с понедельника по четверг: с 9-00 до 18-00, пятница: с 9-00 до 17-00. Перерыв на обед с 12-30 до 13-18.</w:t>
      </w:r>
    </w:p>
    <w:p w:rsidR="003530B2" w:rsidRPr="00F91823" w:rsidRDefault="003530B2" w:rsidP="003530B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3530B2" w:rsidRDefault="003530B2"/>
    <w:sectPr w:rsidR="003530B2" w:rsidSect="00647601">
      <w:headerReference w:type="default" r:id="rId8"/>
      <w:headerReference w:type="first" r:id="rId9"/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E0F" w:rsidRDefault="00654E0F">
      <w:r>
        <w:separator/>
      </w:r>
    </w:p>
  </w:endnote>
  <w:endnote w:type="continuationSeparator" w:id="0">
    <w:p w:rsidR="00654E0F" w:rsidRDefault="0065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E0F" w:rsidRDefault="00654E0F">
      <w:r>
        <w:separator/>
      </w:r>
    </w:p>
  </w:footnote>
  <w:footnote w:type="continuationSeparator" w:id="0">
    <w:p w:rsidR="00654E0F" w:rsidRDefault="0065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374CE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209CF"/>
    <w:rsid w:val="001300F2"/>
    <w:rsid w:val="00141817"/>
    <w:rsid w:val="00146368"/>
    <w:rsid w:val="001559BD"/>
    <w:rsid w:val="0016659A"/>
    <w:rsid w:val="00171FEB"/>
    <w:rsid w:val="00175796"/>
    <w:rsid w:val="00190D0A"/>
    <w:rsid w:val="001921D4"/>
    <w:rsid w:val="001A5FBD"/>
    <w:rsid w:val="001C440C"/>
    <w:rsid w:val="001D6E80"/>
    <w:rsid w:val="001D7E8B"/>
    <w:rsid w:val="001E669F"/>
    <w:rsid w:val="00225961"/>
    <w:rsid w:val="00234083"/>
    <w:rsid w:val="00247E06"/>
    <w:rsid w:val="002643E1"/>
    <w:rsid w:val="002852B8"/>
    <w:rsid w:val="00287711"/>
    <w:rsid w:val="00296CF0"/>
    <w:rsid w:val="002C151D"/>
    <w:rsid w:val="002C373A"/>
    <w:rsid w:val="002D46DA"/>
    <w:rsid w:val="002D46F9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B21BF"/>
    <w:rsid w:val="004B35DE"/>
    <w:rsid w:val="004C6B13"/>
    <w:rsid w:val="004D375F"/>
    <w:rsid w:val="004E08A1"/>
    <w:rsid w:val="004E4277"/>
    <w:rsid w:val="004F457D"/>
    <w:rsid w:val="00502517"/>
    <w:rsid w:val="00510B41"/>
    <w:rsid w:val="0051476B"/>
    <w:rsid w:val="0053428A"/>
    <w:rsid w:val="00547092"/>
    <w:rsid w:val="00553510"/>
    <w:rsid w:val="00557516"/>
    <w:rsid w:val="00565002"/>
    <w:rsid w:val="005650C8"/>
    <w:rsid w:val="0056712D"/>
    <w:rsid w:val="00577CC5"/>
    <w:rsid w:val="00584B0A"/>
    <w:rsid w:val="005930D8"/>
    <w:rsid w:val="005D59EE"/>
    <w:rsid w:val="005E4461"/>
    <w:rsid w:val="005F1A84"/>
    <w:rsid w:val="005F3393"/>
    <w:rsid w:val="00615C3B"/>
    <w:rsid w:val="00647601"/>
    <w:rsid w:val="00650D0A"/>
    <w:rsid w:val="00654E0F"/>
    <w:rsid w:val="006906B9"/>
    <w:rsid w:val="006A00A5"/>
    <w:rsid w:val="006A6CA2"/>
    <w:rsid w:val="006B3624"/>
    <w:rsid w:val="006B76DE"/>
    <w:rsid w:val="006B7F6F"/>
    <w:rsid w:val="006E1815"/>
    <w:rsid w:val="006E2A61"/>
    <w:rsid w:val="006F22B0"/>
    <w:rsid w:val="00703068"/>
    <w:rsid w:val="0071791B"/>
    <w:rsid w:val="00731DB5"/>
    <w:rsid w:val="0077019F"/>
    <w:rsid w:val="0078431F"/>
    <w:rsid w:val="00794FDF"/>
    <w:rsid w:val="00796661"/>
    <w:rsid w:val="007D0990"/>
    <w:rsid w:val="007D70F4"/>
    <w:rsid w:val="007E0ACC"/>
    <w:rsid w:val="00801D0B"/>
    <w:rsid w:val="0083512A"/>
    <w:rsid w:val="008443D2"/>
    <w:rsid w:val="008520FB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4558"/>
    <w:rsid w:val="009B6CE4"/>
    <w:rsid w:val="009E63B5"/>
    <w:rsid w:val="009F06F1"/>
    <w:rsid w:val="00A1196C"/>
    <w:rsid w:val="00A12ED3"/>
    <w:rsid w:val="00A75762"/>
    <w:rsid w:val="00A855C2"/>
    <w:rsid w:val="00A970FA"/>
    <w:rsid w:val="00B03873"/>
    <w:rsid w:val="00B0593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374F"/>
    <w:rsid w:val="00BF1838"/>
    <w:rsid w:val="00C053BA"/>
    <w:rsid w:val="00C2420A"/>
    <w:rsid w:val="00C31F45"/>
    <w:rsid w:val="00C56F5D"/>
    <w:rsid w:val="00C64CBE"/>
    <w:rsid w:val="00C67497"/>
    <w:rsid w:val="00C872E8"/>
    <w:rsid w:val="00C97834"/>
    <w:rsid w:val="00CA5ED6"/>
    <w:rsid w:val="00CB75DC"/>
    <w:rsid w:val="00CD24A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653F"/>
    <w:rsid w:val="00DF5736"/>
    <w:rsid w:val="00E01E41"/>
    <w:rsid w:val="00E07560"/>
    <w:rsid w:val="00E25C41"/>
    <w:rsid w:val="00E4517D"/>
    <w:rsid w:val="00E47D32"/>
    <w:rsid w:val="00E5745B"/>
    <w:rsid w:val="00E71089"/>
    <w:rsid w:val="00E74C12"/>
    <w:rsid w:val="00E91244"/>
    <w:rsid w:val="00E93206"/>
    <w:rsid w:val="00EC0832"/>
    <w:rsid w:val="00ED0007"/>
    <w:rsid w:val="00EF3529"/>
    <w:rsid w:val="00F02EAC"/>
    <w:rsid w:val="00F02EF5"/>
    <w:rsid w:val="00F2611C"/>
    <w:rsid w:val="00F52FFD"/>
    <w:rsid w:val="00F737E5"/>
    <w:rsid w:val="00F83776"/>
    <w:rsid w:val="00F83B43"/>
    <w:rsid w:val="00F91823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489B809"/>
  <w15:docId w15:val="{C17A4BF6-E887-47A0-A9AD-366B939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096A0-E6E6-48D8-8A66-B7BC0154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Залогина Наталья Васильевна</cp:lastModifiedBy>
  <cp:revision>3</cp:revision>
  <cp:lastPrinted>2025-02-24T11:25:00Z</cp:lastPrinted>
  <dcterms:created xsi:type="dcterms:W3CDTF">2025-07-21T14:31:00Z</dcterms:created>
  <dcterms:modified xsi:type="dcterms:W3CDTF">2025-07-22T06:26:00Z</dcterms:modified>
</cp:coreProperties>
</file>