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2B98" w:rsidRDefault="00142B98" w:rsidP="00142B98">
      <w:pPr>
        <w:rPr>
          <w:rFonts w:ascii="PT Astra Serif" w:hAnsi="PT Astra Serif" w:cs="PT Astra Serif"/>
        </w:rPr>
      </w:pPr>
    </w:p>
    <w:p w:rsidR="000B0C72" w:rsidRDefault="000B0C72" w:rsidP="00142B98">
      <w:pPr>
        <w:rPr>
          <w:rFonts w:ascii="PT Astra Serif" w:hAnsi="PT Astra Serif" w:cs="PT Astra Serif"/>
        </w:rPr>
      </w:pPr>
    </w:p>
    <w:p w:rsidR="00142B98" w:rsidRDefault="00142B98" w:rsidP="00142B98">
      <w:pPr>
        <w:rPr>
          <w:rFonts w:ascii="PT Astra Serif" w:hAnsi="PT Astra Serif" w:cs="PT Astra Serif"/>
        </w:rPr>
      </w:pPr>
    </w:p>
    <w:p w:rsidR="00AE78E6" w:rsidRDefault="00AE78E6" w:rsidP="00142B98">
      <w:pPr>
        <w:rPr>
          <w:rFonts w:ascii="PT Astra Serif" w:hAnsi="PT Astra Serif" w:cs="PT Astra Serif"/>
        </w:rPr>
      </w:pPr>
    </w:p>
    <w:p w:rsidR="00AE78E6" w:rsidRDefault="00AE78E6" w:rsidP="00142B98">
      <w:pPr>
        <w:rPr>
          <w:rFonts w:ascii="PT Astra Serif" w:hAnsi="PT Astra Serif" w:cs="PT Astra Serif"/>
        </w:rPr>
      </w:pP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Сообщение о наличии объекта, </w:t>
      </w: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имеющего признаки бесхозяйного </w:t>
      </w:r>
    </w:p>
    <w:p w:rsid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 xml:space="preserve">и приеме заявлений собственников </w:t>
      </w:r>
    </w:p>
    <w:p w:rsidR="00571956" w:rsidRPr="00571956" w:rsidRDefault="00142B98" w:rsidP="00571956">
      <w:pPr>
        <w:jc w:val="center"/>
        <w:rPr>
          <w:rFonts w:ascii="PT Astra Serif" w:hAnsi="PT Astra Serif"/>
          <w:b/>
          <w:sz w:val="28"/>
          <w:szCs w:val="28"/>
        </w:rPr>
      </w:pPr>
      <w:r w:rsidRPr="00571956">
        <w:rPr>
          <w:rFonts w:ascii="PT Astra Serif" w:hAnsi="PT Astra Serif"/>
          <w:b/>
          <w:sz w:val="28"/>
          <w:szCs w:val="28"/>
        </w:rPr>
        <w:t>в течение одного месяца со дня публикации</w:t>
      </w:r>
    </w:p>
    <w:p w:rsidR="00571956" w:rsidRPr="00571956" w:rsidRDefault="00571956" w:rsidP="00571956">
      <w:pPr>
        <w:jc w:val="both"/>
        <w:rPr>
          <w:rFonts w:ascii="PT Astra Serif" w:hAnsi="PT Astra Serif"/>
          <w:sz w:val="28"/>
          <w:szCs w:val="28"/>
        </w:rPr>
      </w:pPr>
    </w:p>
    <w:p w:rsidR="00571956" w:rsidRPr="00571956" w:rsidRDefault="00142B98" w:rsidP="005719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1956">
        <w:rPr>
          <w:rFonts w:ascii="PT Astra Serif" w:hAnsi="PT Astra Serif"/>
          <w:sz w:val="28"/>
          <w:szCs w:val="28"/>
        </w:rPr>
        <w:t xml:space="preserve">В соответствии с пунктом 2.3.4 решения Тульской городской Думы от 28 ноября 2012 года № 53/1165 «О Положении о порядке выявления, учета бесхозяйного имущества и признания на него права собственности муниципального образования город Тула» главное управление администрации города Тулы по Центральному территориальному округу сообщает о наличии объекта, имеющего признаки бесхозяйного имущества и приеме заявлений собственников нижеуказанного объекта. </w:t>
      </w:r>
    </w:p>
    <w:p w:rsidR="00571956" w:rsidRPr="00571956" w:rsidRDefault="00571956" w:rsidP="00571956">
      <w:pPr>
        <w:jc w:val="both"/>
        <w:rPr>
          <w:rFonts w:ascii="PT Astra Serif" w:hAnsi="PT Astra Serif"/>
          <w:sz w:val="28"/>
          <w:szCs w:val="28"/>
        </w:rPr>
      </w:pPr>
    </w:p>
    <w:p w:rsidR="00AE78E6" w:rsidRPr="00AE78E6" w:rsidRDefault="00AE78E6" w:rsidP="00AE78E6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AE78E6">
        <w:rPr>
          <w:rFonts w:ascii="PT Astra Serif" w:hAnsi="PT Astra Serif"/>
          <w:b/>
          <w:sz w:val="28"/>
          <w:szCs w:val="28"/>
          <w:shd w:val="clear" w:color="auto" w:fill="FFFFFF"/>
        </w:rPr>
        <w:t>В</w:t>
      </w:r>
      <w:r w:rsidRPr="00AE78E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вод холодного водоснабжения от колодца на ул. Тургеневская к многоквартирному дому по адресу: г. Тула, ул. Тургеневская/ул. Л.Толстого, д. 74/114. </w:t>
      </w:r>
    </w:p>
    <w:p w:rsidR="00210EBE" w:rsidRDefault="00210EBE" w:rsidP="00210EBE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210EBE" w:rsidRPr="00210EBE" w:rsidRDefault="00210EBE" w:rsidP="00210EBE">
      <w:pPr>
        <w:ind w:firstLine="709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142B98" w:rsidRPr="00571956" w:rsidRDefault="00142B98" w:rsidP="0057195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71956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рабочие дни по адресу: 300026, Тульская область, г. Тула, ул. Тургеневская, д.67, каб. </w:t>
      </w:r>
      <w:r w:rsidR="00571956">
        <w:rPr>
          <w:rFonts w:ascii="PT Astra Serif" w:hAnsi="PT Astra Serif"/>
          <w:sz w:val="28"/>
          <w:szCs w:val="28"/>
        </w:rPr>
        <w:t>10</w:t>
      </w:r>
      <w:r w:rsidRPr="00571956">
        <w:rPr>
          <w:rFonts w:ascii="PT Astra Serif" w:hAnsi="PT Astra Serif"/>
          <w:sz w:val="28"/>
          <w:szCs w:val="28"/>
        </w:rPr>
        <w:t>, с понедельника по четверг с 9:00 до 18:00 час. в пятницу с 9:00 до 17:00 час. Перерыв на обед с 12:30 до 13:18 час.</w:t>
      </w:r>
      <w:bookmarkStart w:id="0" w:name="_GoBack"/>
      <w:bookmarkEnd w:id="0"/>
    </w:p>
    <w:sectPr w:rsidR="00142B98" w:rsidRPr="00571956" w:rsidSect="00571956">
      <w:pgSz w:w="11906" w:h="16838"/>
      <w:pgMar w:top="851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95" w:rsidRDefault="00174695">
      <w:r>
        <w:separator/>
      </w:r>
    </w:p>
  </w:endnote>
  <w:endnote w:type="continuationSeparator" w:id="0">
    <w:p w:rsidR="00174695" w:rsidRDefault="001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95" w:rsidRDefault="00174695">
      <w:r>
        <w:separator/>
      </w:r>
    </w:p>
  </w:footnote>
  <w:footnote w:type="continuationSeparator" w:id="0">
    <w:p w:rsidR="00174695" w:rsidRDefault="0017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436F12"/>
    <w:multiLevelType w:val="hybridMultilevel"/>
    <w:tmpl w:val="EFB8F25C"/>
    <w:lvl w:ilvl="0" w:tplc="F7503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65D14"/>
    <w:rsid w:val="00097D31"/>
    <w:rsid w:val="000B0C72"/>
    <w:rsid w:val="000C36CF"/>
    <w:rsid w:val="000C55E2"/>
    <w:rsid w:val="000D49FE"/>
    <w:rsid w:val="000F3958"/>
    <w:rsid w:val="000F612E"/>
    <w:rsid w:val="00125328"/>
    <w:rsid w:val="00142B98"/>
    <w:rsid w:val="00146368"/>
    <w:rsid w:val="001559BD"/>
    <w:rsid w:val="00174695"/>
    <w:rsid w:val="001921D4"/>
    <w:rsid w:val="001A5FBD"/>
    <w:rsid w:val="001C6972"/>
    <w:rsid w:val="001D6E80"/>
    <w:rsid w:val="00210EBE"/>
    <w:rsid w:val="00247E06"/>
    <w:rsid w:val="00252B65"/>
    <w:rsid w:val="00285B11"/>
    <w:rsid w:val="00287711"/>
    <w:rsid w:val="00296CF0"/>
    <w:rsid w:val="002A3501"/>
    <w:rsid w:val="002C151D"/>
    <w:rsid w:val="002C7801"/>
    <w:rsid w:val="002E5F6B"/>
    <w:rsid w:val="00316745"/>
    <w:rsid w:val="00326D2B"/>
    <w:rsid w:val="003306BF"/>
    <w:rsid w:val="00350BFA"/>
    <w:rsid w:val="00360FB7"/>
    <w:rsid w:val="003630DC"/>
    <w:rsid w:val="00365E1F"/>
    <w:rsid w:val="00371F9E"/>
    <w:rsid w:val="00385495"/>
    <w:rsid w:val="003E0077"/>
    <w:rsid w:val="00416722"/>
    <w:rsid w:val="00423EA0"/>
    <w:rsid w:val="0043285E"/>
    <w:rsid w:val="0048387B"/>
    <w:rsid w:val="004B2F5C"/>
    <w:rsid w:val="004B35DE"/>
    <w:rsid w:val="004B5212"/>
    <w:rsid w:val="004D375F"/>
    <w:rsid w:val="004D53B2"/>
    <w:rsid w:val="004E08A1"/>
    <w:rsid w:val="004F457D"/>
    <w:rsid w:val="00502517"/>
    <w:rsid w:val="0051204B"/>
    <w:rsid w:val="0051476B"/>
    <w:rsid w:val="00514F3C"/>
    <w:rsid w:val="00526728"/>
    <w:rsid w:val="0053428A"/>
    <w:rsid w:val="00553510"/>
    <w:rsid w:val="00571956"/>
    <w:rsid w:val="005825BF"/>
    <w:rsid w:val="00584B0A"/>
    <w:rsid w:val="005E4BA1"/>
    <w:rsid w:val="005F1A84"/>
    <w:rsid w:val="00616EB4"/>
    <w:rsid w:val="00637401"/>
    <w:rsid w:val="00650D0A"/>
    <w:rsid w:val="006906B9"/>
    <w:rsid w:val="00696B5B"/>
    <w:rsid w:val="006A6CA2"/>
    <w:rsid w:val="006B7F6F"/>
    <w:rsid w:val="006E2A61"/>
    <w:rsid w:val="006F22B0"/>
    <w:rsid w:val="0070610B"/>
    <w:rsid w:val="00721515"/>
    <w:rsid w:val="00737819"/>
    <w:rsid w:val="00745E90"/>
    <w:rsid w:val="00794FDF"/>
    <w:rsid w:val="00796661"/>
    <w:rsid w:val="007C3952"/>
    <w:rsid w:val="007D06FE"/>
    <w:rsid w:val="007D70F4"/>
    <w:rsid w:val="00801D0B"/>
    <w:rsid w:val="00825F88"/>
    <w:rsid w:val="0083512A"/>
    <w:rsid w:val="0086397D"/>
    <w:rsid w:val="00881957"/>
    <w:rsid w:val="00886A38"/>
    <w:rsid w:val="00892F91"/>
    <w:rsid w:val="008A1EE0"/>
    <w:rsid w:val="008A52E7"/>
    <w:rsid w:val="008C78BA"/>
    <w:rsid w:val="008D2EFE"/>
    <w:rsid w:val="008D3138"/>
    <w:rsid w:val="009142E9"/>
    <w:rsid w:val="00915B66"/>
    <w:rsid w:val="009362FB"/>
    <w:rsid w:val="00975048"/>
    <w:rsid w:val="009A5A82"/>
    <w:rsid w:val="009B6CE4"/>
    <w:rsid w:val="009B747A"/>
    <w:rsid w:val="009F06F1"/>
    <w:rsid w:val="00A1196C"/>
    <w:rsid w:val="00A12ED3"/>
    <w:rsid w:val="00A26795"/>
    <w:rsid w:val="00A855C2"/>
    <w:rsid w:val="00A87EAF"/>
    <w:rsid w:val="00AB5EDB"/>
    <w:rsid w:val="00AD4A9F"/>
    <w:rsid w:val="00AD649A"/>
    <w:rsid w:val="00AE78E6"/>
    <w:rsid w:val="00B03873"/>
    <w:rsid w:val="00B0593F"/>
    <w:rsid w:val="00B15666"/>
    <w:rsid w:val="00B327E1"/>
    <w:rsid w:val="00B41EE2"/>
    <w:rsid w:val="00B51828"/>
    <w:rsid w:val="00B57CBD"/>
    <w:rsid w:val="00BD2A0C"/>
    <w:rsid w:val="00BD59DA"/>
    <w:rsid w:val="00BF18F4"/>
    <w:rsid w:val="00C053BA"/>
    <w:rsid w:val="00C17A54"/>
    <w:rsid w:val="00C64F82"/>
    <w:rsid w:val="00C97834"/>
    <w:rsid w:val="00CA5ED6"/>
    <w:rsid w:val="00CB75DC"/>
    <w:rsid w:val="00CD24AC"/>
    <w:rsid w:val="00CD6313"/>
    <w:rsid w:val="00D06777"/>
    <w:rsid w:val="00D107BD"/>
    <w:rsid w:val="00D36A71"/>
    <w:rsid w:val="00D71540"/>
    <w:rsid w:val="00D8437A"/>
    <w:rsid w:val="00D85F8E"/>
    <w:rsid w:val="00E01E41"/>
    <w:rsid w:val="00E402B1"/>
    <w:rsid w:val="00E71089"/>
    <w:rsid w:val="00F02EF5"/>
    <w:rsid w:val="00F2611C"/>
    <w:rsid w:val="00F27C02"/>
    <w:rsid w:val="00F737E5"/>
    <w:rsid w:val="00F914C9"/>
    <w:rsid w:val="00F93808"/>
    <w:rsid w:val="00FA77B8"/>
    <w:rsid w:val="00FD1034"/>
    <w:rsid w:val="00FD61AC"/>
    <w:rsid w:val="00FF68F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352395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666A-0AA8-4F10-9764-D68EA235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Порыгина Елена Викторовна</cp:lastModifiedBy>
  <cp:revision>2</cp:revision>
  <cp:lastPrinted>2024-01-16T12:45:00Z</cp:lastPrinted>
  <dcterms:created xsi:type="dcterms:W3CDTF">2025-02-13T14:07:00Z</dcterms:created>
  <dcterms:modified xsi:type="dcterms:W3CDTF">2025-02-13T14:07:00Z</dcterms:modified>
</cp:coreProperties>
</file>