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68D2" w:rsidRPr="00D03027" w:rsidRDefault="00EE68D2" w:rsidP="004170B4">
      <w:pPr>
        <w:jc w:val="center"/>
        <w:rPr>
          <w:rFonts w:ascii="PT Astra Serif" w:hAnsi="PT Astra Serif"/>
          <w:b/>
          <w:sz w:val="26"/>
          <w:szCs w:val="26"/>
        </w:rPr>
      </w:pP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График проведения личных приемов, консультаций в</w:t>
      </w:r>
      <w:r w:rsidR="001F3A52">
        <w:rPr>
          <w:rFonts w:ascii="PT Astra Serif" w:hAnsi="PT Astra Serif"/>
          <w:b/>
          <w:sz w:val="26"/>
          <w:szCs w:val="26"/>
        </w:rPr>
        <w:t xml:space="preserve"> </w:t>
      </w:r>
      <w:r w:rsidR="003308F0">
        <w:rPr>
          <w:rFonts w:ascii="PT Astra Serif" w:hAnsi="PT Astra Serif"/>
          <w:b/>
          <w:sz w:val="26"/>
          <w:szCs w:val="26"/>
        </w:rPr>
        <w:t>апреле</w:t>
      </w:r>
      <w:r w:rsidR="00416608" w:rsidRPr="008B2BEF">
        <w:rPr>
          <w:rFonts w:ascii="PT Astra Serif" w:hAnsi="PT Astra Serif"/>
          <w:b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sz w:val="26"/>
          <w:szCs w:val="26"/>
        </w:rPr>
        <w:t>202</w:t>
      </w:r>
      <w:r w:rsidR="00922FEC">
        <w:rPr>
          <w:rFonts w:ascii="PT Astra Serif" w:hAnsi="PT Astra Serif"/>
          <w:b/>
          <w:sz w:val="26"/>
          <w:szCs w:val="26"/>
        </w:rPr>
        <w:t>5</w:t>
      </w:r>
      <w:r w:rsidRPr="008B2BEF">
        <w:rPr>
          <w:rFonts w:ascii="PT Astra Serif" w:hAnsi="PT Astra Serif"/>
          <w:b/>
          <w:sz w:val="26"/>
          <w:szCs w:val="26"/>
        </w:rPr>
        <w:t xml:space="preserve"> года.</w:t>
      </w:r>
    </w:p>
    <w:p w:rsidR="004170B4" w:rsidRPr="008B2BEF" w:rsidRDefault="004170B4" w:rsidP="004170B4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личные приемы 8 (4872) 36-36-00</w:t>
      </w:r>
    </w:p>
    <w:p w:rsidR="003F6D3A" w:rsidRPr="008B2BEF" w:rsidRDefault="004170B4" w:rsidP="00726CA0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sz w:val="26"/>
          <w:szCs w:val="26"/>
        </w:rPr>
        <w:t>запись на консультации также по телефонам, указанным в графике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4170B4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726CA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="004170B4"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0B4" w:rsidRPr="008B2BEF" w:rsidRDefault="004170B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Дата, время и место приема</w:t>
            </w:r>
          </w:p>
        </w:tc>
      </w:tr>
      <w:tr w:rsidR="00C86176" w:rsidRPr="008B2BEF" w:rsidTr="00D526A5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Беспалов Илья Ильич -</w:t>
            </w:r>
          </w:p>
          <w:p w:rsidR="00C86176" w:rsidRPr="008B2BEF" w:rsidRDefault="00C86176" w:rsidP="00C86176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глава администрации города Тулы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i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>Дополнительная информация</w:t>
            </w:r>
          </w:p>
          <w:p w:rsidR="00C86176" w:rsidRPr="008B2BEF" w:rsidRDefault="00C86176" w:rsidP="00C8617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8B2BEF"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 xml:space="preserve"> по тел. 36-36-00</w:t>
            </w:r>
          </w:p>
        </w:tc>
      </w:tr>
      <w:tr w:rsidR="00A9274C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7566CF" w:rsidP="00A9274C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Терехов Юрий Алексеевич</w:t>
            </w:r>
            <w:r w:rsidR="00A9274C"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 – </w:t>
            </w:r>
            <w:r w:rsidRPr="007566CF">
              <w:rPr>
                <w:rFonts w:ascii="PT Astra Serif" w:hAnsi="PT Astra Serif"/>
                <w:sz w:val="26"/>
                <w:szCs w:val="26"/>
              </w:rPr>
              <w:t>первый</w:t>
            </w:r>
          </w:p>
          <w:p w:rsidR="00A9274C" w:rsidRPr="00926012" w:rsidRDefault="003B4C74" w:rsidP="00A9274C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85" w:rsidRDefault="005004AB" w:rsidP="00B75F8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17.04</w:t>
            </w:r>
            <w:r w:rsidR="007566CF">
              <w:rPr>
                <w:rFonts w:ascii="PT Astra Serif" w:hAnsi="PT Astra Serif"/>
                <w:sz w:val="26"/>
                <w:szCs w:val="26"/>
              </w:rPr>
              <w:t>.2025</w:t>
            </w:r>
            <w:r w:rsidR="00D326F7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A9274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5004AB" w:rsidRPr="008B2BEF" w:rsidTr="00D526A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B" w:rsidRDefault="005004AB" w:rsidP="005004AB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237C85">
              <w:rPr>
                <w:rFonts w:ascii="PT Astra Serif" w:hAnsi="PT Astra Serif"/>
                <w:b/>
                <w:sz w:val="26"/>
                <w:szCs w:val="26"/>
              </w:rPr>
              <w:t>Громов Денис Владимирович</w:t>
            </w:r>
            <w:r w:rsidRPr="00237C85">
              <w:rPr>
                <w:rFonts w:ascii="PT Astra Serif" w:hAnsi="PT Astra Serif"/>
                <w:sz w:val="26"/>
                <w:szCs w:val="26"/>
              </w:rPr>
              <w:t xml:space="preserve"> - руководитель аппарат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AB" w:rsidRPr="00237C85" w:rsidRDefault="005004AB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03.04</w:t>
            </w:r>
            <w:r w:rsidRPr="00237C85">
              <w:rPr>
                <w:rFonts w:ascii="PT Astra Serif" w:hAnsi="PT Astra Serif"/>
                <w:sz w:val="26"/>
                <w:szCs w:val="26"/>
              </w:rPr>
              <w:t>.2023</w:t>
            </w:r>
          </w:p>
          <w:p w:rsidR="005004AB" w:rsidRPr="00237C85" w:rsidRDefault="005004AB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7C85">
              <w:rPr>
                <w:rFonts w:ascii="PT Astra Serif" w:hAnsi="PT Astra Serif"/>
                <w:sz w:val="26"/>
                <w:szCs w:val="26"/>
              </w:rPr>
              <w:t xml:space="preserve">с 14.00 до </w:t>
            </w:r>
            <w:r>
              <w:rPr>
                <w:rFonts w:ascii="PT Astra Serif" w:hAnsi="PT Astra Serif"/>
                <w:sz w:val="26"/>
                <w:szCs w:val="26"/>
              </w:rPr>
              <w:t>17</w:t>
            </w:r>
            <w:r w:rsidRPr="00237C85">
              <w:rPr>
                <w:rFonts w:ascii="PT Astra Serif" w:hAnsi="PT Astra Serif"/>
                <w:sz w:val="26"/>
                <w:szCs w:val="26"/>
              </w:rPr>
              <w:t>.00</w:t>
            </w:r>
          </w:p>
          <w:p w:rsidR="005004AB" w:rsidRDefault="005004AB" w:rsidP="005004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37C85">
              <w:rPr>
                <w:rFonts w:ascii="PT Astra Serif" w:hAnsi="PT Astra Serif"/>
                <w:sz w:val="26"/>
                <w:szCs w:val="26"/>
              </w:rPr>
              <w:t>г. Тула, пр. Ленина, д. 2, 5-й подъезд</w:t>
            </w:r>
          </w:p>
        </w:tc>
      </w:tr>
      <w:tr w:rsidR="00A9274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A9274C" w:rsidP="00922FEC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Бирживая Елена Владимировна-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4C" w:rsidRPr="00926012" w:rsidRDefault="005004AB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22.04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9274C" w:rsidRPr="00926012" w:rsidRDefault="008B4FF8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9274C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A9274C" w:rsidRPr="00926012" w:rsidRDefault="00A9274C" w:rsidP="00A9274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3B4C74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74" w:rsidRPr="00926012" w:rsidRDefault="003B4C74" w:rsidP="00297FD8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Щербаков М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аксим 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А</w:t>
            </w:r>
            <w:r w:rsidR="00297FD8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лександрович</w:t>
            </w:r>
            <w:r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- </w:t>
            </w: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5004AB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16.04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AA1908" w:rsidRPr="00926012" w:rsidRDefault="008B4FF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 до 18</w:t>
            </w: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AA1908"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3B4C74" w:rsidRPr="00926012" w:rsidRDefault="00AA1908" w:rsidP="00AA190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922FEC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4568C4" w:rsidP="004568C4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Токовая</w:t>
            </w:r>
            <w:r w:rsidR="00922FEC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Надежда Борисовна-</w:t>
            </w:r>
            <w:r w:rsidR="00922FEC" w:rsidRPr="00926012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922FEC"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EC" w:rsidRPr="00926012" w:rsidRDefault="005004AB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15.04</w:t>
            </w:r>
            <w:r w:rsidR="007566CF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22FEC" w:rsidRPr="00926012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922FEC" w:rsidRDefault="00922FEC" w:rsidP="00922FE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7566CF" w:rsidRPr="008B2BEF" w:rsidTr="00C969B9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Pr="00926012" w:rsidRDefault="007566CF" w:rsidP="007566CF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26012">
              <w:rPr>
                <w:rFonts w:ascii="PT Astra Serif" w:hAnsi="PT Astra Serif"/>
                <w:b/>
                <w:sz w:val="26"/>
                <w:szCs w:val="26"/>
              </w:rPr>
              <w:t xml:space="preserve">Дорожкин Валерий Юрьевич – </w:t>
            </w:r>
          </w:p>
          <w:p w:rsidR="007566CF" w:rsidRPr="00926012" w:rsidRDefault="007566CF" w:rsidP="007566CF">
            <w:pPr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F" w:rsidRDefault="005004AB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02.04</w:t>
            </w:r>
            <w:r w:rsidR="007566CF">
              <w:rPr>
                <w:rFonts w:ascii="PT Astra Serif" w:hAnsi="PT Astra Serif"/>
                <w:sz w:val="26"/>
                <w:szCs w:val="26"/>
              </w:rPr>
              <w:t>.2025</w:t>
            </w:r>
            <w:r w:rsidR="007566CF" w:rsidRPr="00926012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7566CF" w:rsidRPr="00926012" w:rsidRDefault="007566CF" w:rsidP="007566C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6012"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</w:tbl>
    <w:p w:rsidR="005E2370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  <w:r w:rsidR="00BF7EE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77"/>
        <w:gridCol w:w="3750"/>
      </w:tblGrid>
      <w:tr w:rsidR="00C17AFA" w:rsidRPr="00BF24CD" w:rsidTr="008B4FF8">
        <w:trPr>
          <w:trHeight w:val="267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Дни приема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Зареченскому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98378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Литейная, д. 10, тел. 47-32-94</w:t>
            </w:r>
          </w:p>
        </w:tc>
      </w:tr>
      <w:tr w:rsidR="005A115F" w:rsidRPr="00703783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Сивунов Александр Александрович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- начальник главного управления 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по Зареченскому </w:t>
            </w:r>
            <w:r w:rsidR="009F0AC5"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F627C" w:rsidRPr="00703783" w:rsidRDefault="005F627C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703783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2F27CE" w:rsidRPr="00703783" w:rsidRDefault="002F27CE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E2370" w:rsidRPr="00703783" w:rsidRDefault="009F0AC5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t>Долгополов Андрей Игоревич - заместитель начальника главного управления по жизнеобеспечению</w:t>
            </w:r>
          </w:p>
          <w:p w:rsidR="00B37DE2" w:rsidRPr="00703783" w:rsidRDefault="00B37DE2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9F0AC5" w:rsidRPr="00703783" w:rsidRDefault="00FC5079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Метелкин Павел Александрович – заместитель начальника главного управления по благоустройству – начальник отдела по благоустройству</w:t>
            </w:r>
          </w:p>
          <w:p w:rsidR="00506628" w:rsidRPr="00703783" w:rsidRDefault="00506628" w:rsidP="005E2370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506628" w:rsidRPr="00703783" w:rsidRDefault="00506628" w:rsidP="00506628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Чуриков Василий Петрович - заместитель начальника главного управления по социальной политике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AE" w:rsidRPr="00703783" w:rsidRDefault="005004AB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07.04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5004AB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14.04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5004AB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21.04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DF74AE" w:rsidRPr="00703783" w:rsidRDefault="005004AB" w:rsidP="00DF74AE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28.04</w:t>
            </w:r>
            <w:r w:rsidR="00DF74AE" w:rsidRPr="00703783">
              <w:rPr>
                <w:rFonts w:ascii="PT Astra Serif" w:hAnsi="PT Astra Serif"/>
                <w:sz w:val="26"/>
                <w:szCs w:val="26"/>
                <w:lang w:eastAsia="ru-RU"/>
              </w:rPr>
              <w:t>.2025</w:t>
            </w:r>
          </w:p>
          <w:p w:rsidR="009F0AC5" w:rsidRPr="00703783" w:rsidRDefault="00543101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</w:t>
            </w:r>
            <w:r w:rsidR="009F0AC5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6 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16.00 </w:t>
            </w:r>
            <w:r w:rsidR="00562052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до 18.00</w:t>
            </w: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    </w:t>
            </w:r>
          </w:p>
          <w:p w:rsidR="005004AB" w:rsidRDefault="005004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1F0EC8" w:rsidRPr="00703783" w:rsidRDefault="005004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08.04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4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</w:t>
            </w:r>
            <w:r w:rsidR="008B4FF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  <w:p w:rsidR="005E2370" w:rsidRPr="00703783" w:rsidRDefault="005E2370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703783" w:rsidRDefault="005004A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22.04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703783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FC5079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2</w:t>
            </w:r>
          </w:p>
          <w:p w:rsidR="009F0AC5" w:rsidRPr="00703783" w:rsidRDefault="009F0AC5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</w:t>
            </w:r>
            <w:r w:rsidR="00543101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15.00</w:t>
            </w: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506628" w:rsidP="00823DE0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506628" w:rsidRPr="00703783" w:rsidRDefault="005004AB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01.04</w:t>
            </w:r>
            <w:r w:rsidR="00506628"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</w:t>
            </w:r>
          </w:p>
          <w:p w:rsidR="00506628" w:rsidRPr="00703783" w:rsidRDefault="00506628" w:rsidP="005066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703783">
              <w:rPr>
                <w:rFonts w:ascii="PT Astra Serif" w:hAnsi="PT Astra Serif"/>
                <w:sz w:val="26"/>
                <w:szCs w:val="26"/>
                <w:lang w:eastAsia="en-US"/>
              </w:rPr>
              <w:t>с 14.00 до 15.00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Привокзальному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Болдина, д. 50, тел. 22-44-24</w:t>
            </w:r>
          </w:p>
        </w:tc>
      </w:tr>
      <w:tr w:rsidR="005A115F" w:rsidRPr="00BF24CD" w:rsidTr="008B4FF8">
        <w:trPr>
          <w:trHeight w:val="703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8077DD" w:rsidP="008077DD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Мазуров Алексей Николаевич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заместитель начальника главного управления по жизнеобеспечению </w:t>
            </w: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 w:rsidRPr="00BF24CD"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 w:rsidRPr="00BF24CD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9F0AC5" w:rsidRPr="00BF24CD" w:rsidRDefault="009F0AC5" w:rsidP="00D526A5">
            <w:pPr>
              <w:pStyle w:val="afb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Александр Владимирович</w:t>
            </w:r>
            <w:r w:rsidRPr="00BF24CD"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 w:rsidR="00C6398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заместитель начальника по благоустройству главного управления по Привокзальному 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DD" w:rsidRPr="00BF24CD" w:rsidRDefault="005004AB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25.04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 14.00</w:t>
            </w:r>
          </w:p>
          <w:p w:rsidR="008077DD" w:rsidRPr="00BF24CD" w:rsidRDefault="008077DD" w:rsidP="008077D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307</w:t>
            </w:r>
          </w:p>
          <w:p w:rsidR="008077DD" w:rsidRPr="00BF24CD" w:rsidRDefault="008077DD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5004AB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02.04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5004AB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16.04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306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Default="00120F46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09.04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CA64F3" w:rsidRPr="00BF24CD" w:rsidRDefault="00120F46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23.04</w:t>
            </w:r>
            <w:r w:rsidR="00CA64F3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206</w:t>
            </w:r>
          </w:p>
          <w:p w:rsidR="009F0AC5" w:rsidRPr="00BF24CD" w:rsidRDefault="009F0AC5" w:rsidP="008208D4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F0AC5" w:rsidRPr="00BF24CD" w:rsidRDefault="00120F46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08.04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3C06CD" w:rsidRPr="00BF24CD" w:rsidRDefault="00120F46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22.04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409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Центральному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5E2370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Тургеневская, д. 67, тел. 31-28-47</w:t>
            </w:r>
          </w:p>
        </w:tc>
      </w:tr>
      <w:tr w:rsidR="001020F6" w:rsidRPr="00BF24CD" w:rsidTr="001C0157">
        <w:trPr>
          <w:trHeight w:val="5406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Городничев Дмитрий Анатольевич</w:t>
            </w:r>
            <w:r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– 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начальник главного управления администрации города Тулы по Центральному территориальному округу</w:t>
            </w:r>
          </w:p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436388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436388" w:rsidRDefault="00436388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9F0AC5" w:rsidRPr="00436388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Новиков Вадим Алексеевич</w:t>
            </w:r>
            <w:r w:rsidRPr="00436388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начальника главного управления по жизнеобеспечению</w:t>
            </w:r>
          </w:p>
          <w:p w:rsidR="00C9501C" w:rsidRPr="00436388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C9501C" w:rsidRPr="00436388" w:rsidRDefault="00C9501C" w:rsidP="00D526A5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436388" w:rsidRDefault="006F529A" w:rsidP="006F529A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="009F0AC5"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43638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</w:t>
            </w:r>
            <w:r w:rsidR="009F0A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заместитель начальника 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главного </w:t>
            </w:r>
            <w:r w:rsidR="009F0A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управления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- начальник отдела по работе с населением и общественностью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436388" w:rsidRDefault="0043638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04.04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Pr="00436388" w:rsidRDefault="0043638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11.04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C9501C" w:rsidRDefault="0043638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18.04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436388" w:rsidRPr="00436388" w:rsidRDefault="0043638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25.04.2025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21</w:t>
            </w:r>
          </w:p>
          <w:p w:rsidR="00436388" w:rsidRPr="00436388" w:rsidRDefault="009F0AC5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16.04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09.00- 10-30</w:t>
            </w:r>
          </w:p>
          <w:p w:rsidR="00436388" w:rsidRPr="00436388" w:rsidRDefault="00436388" w:rsidP="0043638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36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703783" w:rsidRPr="00436388" w:rsidRDefault="00703783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436388" w:rsidRDefault="00436388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24.04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436388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38</w:t>
            </w:r>
          </w:p>
          <w:p w:rsidR="00EC0D00" w:rsidRPr="00C9501C" w:rsidRDefault="009F0AC5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Пролетарскому </w:t>
            </w: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2E289A" w:rsidRPr="00BF24CD" w:rsidRDefault="009F0AC5" w:rsidP="001C0157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Марата, д. 162-а, тел. 41-02-51</w:t>
            </w:r>
          </w:p>
        </w:tc>
      </w:tr>
      <w:tr w:rsidR="00635795" w:rsidRPr="00BF24CD" w:rsidTr="008B4FF8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120F46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Колычев Максим Николаевич </w:t>
            </w:r>
            <w:r w:rsidRPr="00120F46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администрации города Тулы по Пролетарскому территориальному округу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85" w:rsidRPr="00120F46" w:rsidRDefault="00120F46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04.04</w:t>
            </w:r>
            <w:r w:rsidR="00A92CC8" w:rsidRPr="00120F46">
              <w:rPr>
                <w:rFonts w:ascii="PT Astra Serif" w:hAnsi="PT Astra Serif"/>
                <w:sz w:val="26"/>
                <w:szCs w:val="26"/>
              </w:rPr>
              <w:t>.</w:t>
            </w:r>
            <w:r w:rsidR="003603B9" w:rsidRPr="00120F46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20F46" w:rsidRPr="00120F46" w:rsidRDefault="00120F46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11.04.2025</w:t>
            </w:r>
          </w:p>
          <w:p w:rsidR="00120F46" w:rsidRPr="00120F46" w:rsidRDefault="00120F46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18.04.2025</w:t>
            </w:r>
          </w:p>
          <w:p w:rsidR="00120F46" w:rsidRPr="00120F46" w:rsidRDefault="00120F46" w:rsidP="0054310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lastRenderedPageBreak/>
              <w:t>25.04.2025</w:t>
            </w:r>
          </w:p>
          <w:p w:rsidR="00543101" w:rsidRPr="00120F4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с</w:t>
            </w:r>
            <w:r w:rsidR="008B4FF8" w:rsidRPr="00120F46">
              <w:rPr>
                <w:rFonts w:ascii="PT Astra Serif" w:hAnsi="PT Astra Serif"/>
                <w:sz w:val="26"/>
                <w:szCs w:val="26"/>
              </w:rPr>
              <w:t xml:space="preserve"> 14.00 до </w:t>
            </w:r>
            <w:r w:rsidR="00543101" w:rsidRPr="00120F46">
              <w:rPr>
                <w:rFonts w:ascii="PT Astra Serif" w:hAnsi="PT Astra Serif"/>
                <w:sz w:val="26"/>
                <w:szCs w:val="26"/>
              </w:rPr>
              <w:t xml:space="preserve">17.00    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3.1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C17AFA" w:rsidRPr="00BF24CD" w:rsidTr="008B4FF8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41" w:rsidRPr="00BF24CD" w:rsidRDefault="00544541" w:rsidP="00D526A5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Главное управление по Советскому территориальному округу </w:t>
            </w:r>
          </w:p>
          <w:p w:rsidR="00FB63BF" w:rsidRPr="00BF24CD" w:rsidRDefault="009F0AC5" w:rsidP="00953B6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Вересаева, д. 2, тел. 30-17-11</w:t>
            </w:r>
          </w:p>
        </w:tc>
      </w:tr>
      <w:tr w:rsidR="00AE1A1F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360637" w:rsidRDefault="009F0AC5" w:rsidP="00D526A5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Кузнецов Виктор Александрович</w:t>
            </w:r>
            <w:r w:rsidRPr="00360637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 w:rsidRPr="00360637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начальник главного управления по Советскому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4D" w:rsidRPr="00360637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04.04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A96C4D" w:rsidRPr="00360637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11.04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4B607C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9F0AC5" w:rsidRPr="00360637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18.04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F25A4D" w:rsidRPr="00360637" w:rsidRDefault="00120F46" w:rsidP="00720613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25.04</w:t>
            </w:r>
            <w:r w:rsidR="00360637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360637" w:rsidRDefault="00F25A4D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с 09</w:t>
            </w:r>
            <w:r w:rsidR="008B4FF8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.00 до </w:t>
            </w:r>
            <w:r w:rsidR="009F0AC5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12.00</w:t>
            </w:r>
          </w:p>
          <w:p w:rsidR="009F0AC5" w:rsidRPr="00BF24CD" w:rsidRDefault="009F0AC5" w:rsidP="00A96C4D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21</w:t>
            </w:r>
            <w:r w:rsidR="00A96C4D" w:rsidRPr="00360637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</w:p>
        </w:tc>
      </w:tr>
      <w:tr w:rsidR="00A94A5C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A94A5C" w:rsidP="00A94A5C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Управления градостроительства и архитектуры </w:t>
            </w:r>
          </w:p>
          <w:p w:rsidR="00FB63BF" w:rsidRPr="00BF24CD" w:rsidRDefault="00A94A5C" w:rsidP="001C0157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ул. Гоголевская, д. 73, тел. – 56-76-13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FE6DBA" w:rsidRDefault="00A94A5C" w:rsidP="00A94A5C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E6DBA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Макарова Екатерина Владимировна - н</w:t>
            </w:r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ачальник управления градостроительства и архитектуры администрации города</w:t>
            </w:r>
          </w:p>
          <w:p w:rsidR="00A94A5C" w:rsidRPr="00FE6DBA" w:rsidRDefault="00A94A5C" w:rsidP="00A94A5C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FE6DBA" w:rsidRDefault="001D484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E6DBA">
              <w:rPr>
                <w:rFonts w:ascii="PT Astra Serif" w:hAnsi="PT Astra Serif"/>
                <w:sz w:val="26"/>
                <w:szCs w:val="26"/>
                <w:lang w:val="en-US" w:eastAsia="en-US"/>
              </w:rPr>
              <w:t>0</w:t>
            </w:r>
            <w:r w:rsidR="00FE6DBA" w:rsidRPr="00FE6DBA">
              <w:rPr>
                <w:rFonts w:ascii="PT Astra Serif" w:hAnsi="PT Astra Serif"/>
                <w:sz w:val="26"/>
                <w:szCs w:val="26"/>
                <w:lang w:eastAsia="en-US"/>
              </w:rPr>
              <w:t>1.04.</w:t>
            </w:r>
            <w:r w:rsidR="00D60E2F" w:rsidRPr="00FE6DBA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A94A5C" w:rsidRPr="00FE6DBA" w:rsidRDefault="00A94A5C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FE6DBA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5309A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C" w:rsidRPr="00BF24CD" w:rsidRDefault="00D628BB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начальника управления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A6" w:rsidRPr="00BF24CD" w:rsidRDefault="00FE6DBA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08.04</w:t>
            </w:r>
            <w:r w:rsidR="004D14A1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D628BB" w:rsidRPr="00BF24CD" w:rsidRDefault="00FE6DBA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22.04</w:t>
            </w:r>
            <w:r w:rsidR="001D484B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D60E2F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D628BB" w:rsidRPr="00BF24CD" w:rsidRDefault="00D628B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D14A1" w:rsidRPr="00BF24CD" w:rsidRDefault="004D14A1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BF24CD" w:rsidRDefault="001020F6" w:rsidP="001020F6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транспорту и дорожному хозяйству</w:t>
            </w:r>
          </w:p>
          <w:p w:rsidR="001020F6" w:rsidRPr="00BF24CD" w:rsidRDefault="008B2BEF" w:rsidP="001C0157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Оборонная, д.27 корп.1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тел.- 30-65-43</w:t>
            </w:r>
          </w:p>
        </w:tc>
      </w:tr>
      <w:tr w:rsidR="001020F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F6" w:rsidRPr="00120F46" w:rsidRDefault="00331B0F" w:rsidP="000C2E0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</w:rPr>
              <w:t>Маринин Владимир Алексеевич</w:t>
            </w:r>
            <w:r w:rsidR="001020F6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  <w:r w:rsidR="0027124B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–</w:t>
            </w:r>
            <w:r w:rsidR="00144227" w:rsidRPr="00120F46">
              <w:rPr>
                <w:rFonts w:ascii="PT Astra Serif" w:hAnsi="PT Astra Serif" w:cs="PTAstraSerif-Bold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C2E0C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3B4C74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</w:t>
            </w:r>
            <w:r w:rsidR="00144227" w:rsidRPr="00120F46"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>управления по транспорту и дорожному хозяйству администрации города Тулы</w:t>
            </w:r>
            <w:r w:rsidR="001020F6" w:rsidRPr="00120F46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E6" w:rsidRPr="00120F46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17.04</w:t>
            </w:r>
            <w:r w:rsidR="00C45FFE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6917E6" w:rsidRPr="00120F46" w:rsidRDefault="00120F46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24.04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9F5AF7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1020F6" w:rsidRPr="00BF24CD" w:rsidRDefault="00983787" w:rsidP="006917E6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с</w:t>
            </w:r>
            <w:r w:rsidR="008B4FF8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14.</w:t>
            </w:r>
            <w:r w:rsidR="001020F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00 до 1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6</w:t>
            </w:r>
            <w:r w:rsidR="008B4FF8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6917E6" w:rsidRPr="00120F46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BF24CD" w:rsidRDefault="005C5196" w:rsidP="005C5196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</w:p>
          <w:p w:rsidR="005C5196" w:rsidRPr="00BF24CD" w:rsidRDefault="002E289A" w:rsidP="001C0157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983787" w:rsidRPr="00BF24CD">
              <w:rPr>
                <w:rFonts w:ascii="PT Astra Serif" w:hAnsi="PT Astra Serif"/>
                <w:sz w:val="26"/>
                <w:szCs w:val="26"/>
              </w:rPr>
              <w:t>, тел.-52-07-00</w:t>
            </w:r>
          </w:p>
        </w:tc>
      </w:tr>
      <w:tr w:rsidR="005C5196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96" w:rsidRPr="00436388" w:rsidRDefault="005C5196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Слепцов Андрей Владимирович – председатель комитета имущественных и земельных отношений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5" w:rsidRPr="00436388" w:rsidRDefault="00436388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07.04</w:t>
            </w:r>
            <w:r w:rsidR="00B835C5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</w:t>
            </w:r>
            <w:r w:rsidR="00F10BE1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</w:p>
          <w:p w:rsidR="00FB63BF" w:rsidRPr="00436388" w:rsidRDefault="00C9501C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 w:rsidR="00436388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4.04.</w:t>
            </w:r>
            <w:r w:rsidR="00F10BE1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2025</w:t>
            </w:r>
          </w:p>
          <w:p w:rsidR="002C66D0" w:rsidRPr="00436388" w:rsidRDefault="00436388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21.04</w:t>
            </w:r>
            <w:r w:rsidR="00C9501C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5C5196" w:rsidRPr="00BF24CD" w:rsidRDefault="008B4FF8" w:rsidP="00C9501C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с 13.</w:t>
            </w:r>
            <w:r w:rsidR="00FB63BF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00 до 14</w:t>
            </w:r>
            <w:r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 w:rsidR="00FB63BF" w:rsidRPr="00436388">
              <w:rPr>
                <w:rFonts w:ascii="PT Astra Serif" w:hAnsi="PT Astra Serif"/>
                <w:sz w:val="26"/>
                <w:szCs w:val="26"/>
                <w:lang w:eastAsia="en-US"/>
              </w:rPr>
              <w:t>00</w:t>
            </w:r>
          </w:p>
        </w:tc>
      </w:tr>
      <w:tr w:rsidR="00A53B19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5C519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председателя комитета имущественных и земельных отношений администрации города Тулы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19" w:rsidRPr="00BF24CD" w:rsidRDefault="00A53B19" w:rsidP="00FB63BF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Ежедневно (по предварительной записи)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F24CD" w:rsidRDefault="00B02C3B" w:rsidP="00D526A5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Управление по административно – техническому надзору</w:t>
            </w:r>
          </w:p>
          <w:p w:rsidR="00B02C3B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Гоголевская, д.73</w:t>
            </w:r>
            <w:r w:rsidR="00454078" w:rsidRPr="00BF24CD">
              <w:rPr>
                <w:rFonts w:ascii="PT Astra Serif" w:hAnsi="PT Astra Serif"/>
                <w:sz w:val="26"/>
                <w:szCs w:val="26"/>
              </w:rPr>
              <w:t>, тел.- 56-01-28</w:t>
            </w:r>
          </w:p>
        </w:tc>
      </w:tr>
      <w:tr w:rsidR="00B02C3B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26820" w:rsidRDefault="00B02C3B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26820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Галкина Кристина Николаевна – начальник управления </w:t>
            </w:r>
            <w:r w:rsidRPr="00B26820">
              <w:rPr>
                <w:rFonts w:ascii="PT Astra Serif" w:hAnsi="PT Astra Serif"/>
                <w:sz w:val="26"/>
                <w:szCs w:val="26"/>
                <w:lang w:eastAsia="en-US"/>
              </w:rPr>
              <w:t>по административно – техническому надзору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3B" w:rsidRPr="00B26820" w:rsidRDefault="00B26820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08.04</w:t>
            </w:r>
            <w:r w:rsidR="00D835ED" w:rsidRPr="00B2682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2640B" w:rsidRPr="00B26820" w:rsidRDefault="00B26820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22.04</w:t>
            </w:r>
            <w:r w:rsidR="00D835ED" w:rsidRPr="00B2682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02C3B" w:rsidRPr="00BF24CD" w:rsidRDefault="00B2640B" w:rsidP="00B02C3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с. 1</w:t>
            </w:r>
            <w:r w:rsidR="008B4FF8" w:rsidRPr="00B26820">
              <w:rPr>
                <w:rFonts w:ascii="PT Astra Serif" w:hAnsi="PT Astra Serif"/>
                <w:sz w:val="26"/>
                <w:szCs w:val="26"/>
              </w:rPr>
              <w:t xml:space="preserve">0.00 до </w:t>
            </w:r>
            <w:r w:rsidR="00B02C3B" w:rsidRPr="00B26820">
              <w:rPr>
                <w:rFonts w:ascii="PT Astra Serif" w:hAnsi="PT Astra Serif"/>
                <w:sz w:val="26"/>
                <w:szCs w:val="26"/>
              </w:rPr>
              <w:t>12</w:t>
            </w:r>
            <w:r w:rsidR="008B4FF8" w:rsidRPr="00B26820">
              <w:rPr>
                <w:rFonts w:ascii="PT Astra Serif" w:hAnsi="PT Astra Serif"/>
                <w:sz w:val="26"/>
                <w:szCs w:val="26"/>
              </w:rPr>
              <w:t>.</w:t>
            </w:r>
            <w:r w:rsidR="00B02C3B" w:rsidRPr="00B26820">
              <w:rPr>
                <w:rFonts w:ascii="PT Astra Serif" w:hAnsi="PT Astra Serif"/>
                <w:sz w:val="26"/>
                <w:szCs w:val="26"/>
              </w:rPr>
              <w:t>00</w:t>
            </w:r>
            <w:r w:rsidR="00BF5BCD"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B02C3B" w:rsidRPr="00BF24CD" w:rsidRDefault="00B02C3B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DC38D6" w:rsidRDefault="00DC38D6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714B19" w:rsidRPr="00BF24CD" w:rsidRDefault="00714B19" w:rsidP="00714B19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Управление экономического развития </w:t>
            </w:r>
          </w:p>
          <w:p w:rsidR="00714B19" w:rsidRPr="00BF24CD" w:rsidRDefault="00714B19" w:rsidP="005474A9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Советская, д. 112, тел.- </w:t>
            </w:r>
            <w:r w:rsidR="005474A9">
              <w:rPr>
                <w:rFonts w:ascii="PT Astra Serif" w:hAnsi="PT Astra Serif"/>
                <w:sz w:val="26"/>
                <w:szCs w:val="26"/>
              </w:rPr>
              <w:t>30-47-91</w:t>
            </w:r>
          </w:p>
        </w:tc>
      </w:tr>
      <w:tr w:rsidR="00714B19" w:rsidRPr="00BF24CD" w:rsidTr="005F40D5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5F4880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proofErr w:type="spellStart"/>
            <w:r w:rsidRPr="005F4880">
              <w:rPr>
                <w:rFonts w:ascii="PT Astra Serif" w:hAnsi="PT Astra Serif"/>
              </w:rPr>
              <w:lastRenderedPageBreak/>
              <w:t>Калгина</w:t>
            </w:r>
            <w:proofErr w:type="spellEnd"/>
            <w:r w:rsidRPr="005F4880">
              <w:rPr>
                <w:rFonts w:ascii="PT Astra Serif" w:hAnsi="PT Astra Serif"/>
              </w:rPr>
              <w:t xml:space="preserve"> Елена </w:t>
            </w:r>
            <w:r w:rsidRPr="005F4880">
              <w:rPr>
                <w:rFonts w:ascii="PT Astra Serif" w:hAnsi="PT Astra Serif"/>
                <w:szCs w:val="28"/>
              </w:rPr>
              <w:t>Анатольевна</w:t>
            </w:r>
          </w:p>
          <w:p w:rsidR="00714B19" w:rsidRPr="005F4880" w:rsidRDefault="00714B19" w:rsidP="00714B19">
            <w:pPr>
              <w:pStyle w:val="3"/>
              <w:jc w:val="left"/>
              <w:rPr>
                <w:rFonts w:ascii="PT Astra Serif" w:hAnsi="PT Astra Serif"/>
                <w:szCs w:val="28"/>
              </w:rPr>
            </w:pPr>
            <w:r w:rsidRPr="005F4880">
              <w:rPr>
                <w:rFonts w:ascii="PT Astra Serif" w:hAnsi="PT Astra Serif"/>
                <w:szCs w:val="28"/>
              </w:rPr>
              <w:t>Начальник отдела развития инвестиционной политики, предпринимательства и внешнеэкономическим связям управления экономического развития</w:t>
            </w:r>
          </w:p>
          <w:p w:rsidR="00714B19" w:rsidRPr="005F4880" w:rsidRDefault="00714B19" w:rsidP="005F40D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19" w:rsidRPr="005F4880" w:rsidRDefault="005F4880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11.04</w:t>
            </w:r>
            <w:r w:rsidR="00714B19" w:rsidRPr="005F488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5F4880" w:rsidRDefault="005F4880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18.04</w:t>
            </w:r>
            <w:r w:rsidR="00714B19" w:rsidRPr="005F4880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с. 10.00 до 12.00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      </w:t>
            </w:r>
          </w:p>
          <w:p w:rsidR="00714B19" w:rsidRPr="00BF24CD" w:rsidRDefault="00714B19" w:rsidP="005F40D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BF24CD" w:rsidRDefault="00D03837" w:rsidP="00D03837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благоустройству</w:t>
            </w:r>
          </w:p>
          <w:p w:rsidR="00D03837" w:rsidRPr="00BF24CD" w:rsidRDefault="002E289A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Советская, д.14, к.304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, тел.-</w:t>
            </w:r>
            <w:r w:rsidR="003B4C74" w:rsidRPr="00BF24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4C74" w:rsidRPr="00BF24CD">
              <w:rPr>
                <w:rFonts w:ascii="PT Astra Serif" w:hAnsi="PT Astra Serif"/>
                <w:sz w:val="26"/>
                <w:szCs w:val="26"/>
              </w:rPr>
              <w:t>30-70-88</w:t>
            </w:r>
          </w:p>
          <w:p w:rsidR="00544541" w:rsidRPr="00BF24CD" w:rsidRDefault="00544541" w:rsidP="00CA177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03837" w:rsidRPr="00BF24CD" w:rsidTr="008B4FF8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D03837" w:rsidP="001020F6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F64EAC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Корнеичев Александр Вячеславович начальник управления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7" w:rsidRPr="00F64EAC" w:rsidRDefault="00F64EAC" w:rsidP="0023482A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07.03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72C9C" w:rsidRPr="00F64EAC" w:rsidRDefault="00F64EAC" w:rsidP="0023482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14</w:t>
            </w:r>
            <w:r w:rsidR="00CE3719" w:rsidRPr="00F64EAC">
              <w:rPr>
                <w:rFonts w:ascii="PT Astra Serif" w:hAnsi="PT Astra Serif"/>
                <w:sz w:val="26"/>
                <w:szCs w:val="26"/>
              </w:rPr>
              <w:t>.0</w:t>
            </w:r>
            <w:r w:rsidRPr="00F64EAC">
              <w:rPr>
                <w:rFonts w:ascii="PT Astra Serif" w:hAnsi="PT Astra Serif"/>
                <w:sz w:val="26"/>
                <w:szCs w:val="26"/>
              </w:rPr>
              <w:t>3</w:t>
            </w:r>
            <w:r w:rsidR="004124A3" w:rsidRPr="00F64EAC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D03837" w:rsidRPr="00BF24CD" w:rsidRDefault="008B4FF8" w:rsidP="0023482A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 w:rsidRPr="00F64EAC">
              <w:rPr>
                <w:rFonts w:ascii="PT Astra Serif" w:hAnsi="PT Astra Serif"/>
                <w:sz w:val="26"/>
                <w:szCs w:val="26"/>
              </w:rPr>
              <w:t>с 09.</w:t>
            </w:r>
            <w:r w:rsidR="00D03837" w:rsidRPr="00F64EAC">
              <w:rPr>
                <w:rFonts w:ascii="PT Astra Serif" w:hAnsi="PT Astra Serif"/>
                <w:sz w:val="26"/>
                <w:szCs w:val="26"/>
              </w:rPr>
              <w:t>00</w:t>
            </w:r>
            <w:r w:rsidRPr="00CE3719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03837" w:rsidRPr="00BF24CD" w:rsidRDefault="00D03837" w:rsidP="0023482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7E5844" w:rsidRPr="00BF24CD" w:rsidTr="008B4FF8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b/>
                <w:sz w:val="26"/>
                <w:szCs w:val="26"/>
              </w:rPr>
              <w:t>Управление по городскому хозяйству</w:t>
            </w:r>
          </w:p>
          <w:p w:rsidR="007E5844" w:rsidRPr="00BF24CD" w:rsidRDefault="007E5844" w:rsidP="007E584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8"/>
                <w:szCs w:val="28"/>
              </w:rPr>
              <w:t xml:space="preserve">Центральный переулок, д.9, </w:t>
            </w:r>
            <w:r w:rsidR="008B4FF8" w:rsidRPr="00BF24CD">
              <w:rPr>
                <w:rFonts w:ascii="PT Astra Serif" w:hAnsi="PT Astra Serif"/>
                <w:sz w:val="28"/>
                <w:szCs w:val="28"/>
              </w:rPr>
              <w:t xml:space="preserve">каб.208, </w:t>
            </w:r>
            <w:r w:rsidRPr="00BF24CD">
              <w:rPr>
                <w:rFonts w:ascii="PT Astra Serif" w:hAnsi="PT Astra Serif"/>
                <w:sz w:val="28"/>
                <w:szCs w:val="28"/>
              </w:rPr>
              <w:t>тел.- 30-81-26</w:t>
            </w:r>
          </w:p>
        </w:tc>
      </w:tr>
      <w:tr w:rsidR="007E5844" w:rsidRPr="008B2BEF" w:rsidTr="008B4FF8">
        <w:trPr>
          <w:trHeight w:val="7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44" w:rsidRPr="00BF24CD" w:rsidRDefault="007E5844" w:rsidP="00D835ED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Ватулин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 И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 xml:space="preserve">горь 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Д</w:t>
            </w:r>
            <w:r w:rsidR="00926012" w:rsidRPr="00BF24CD">
              <w:rPr>
                <w:rFonts w:ascii="PT Astra Serif" w:hAnsi="PT Astra Serif"/>
                <w:sz w:val="26"/>
                <w:szCs w:val="26"/>
              </w:rPr>
              <w:t>митриевич</w:t>
            </w:r>
            <w:r w:rsidRPr="00BF24CD">
              <w:rPr>
                <w:rFonts w:ascii="PT Astra Serif" w:hAnsi="PT Astra Serif"/>
                <w:sz w:val="26"/>
                <w:szCs w:val="26"/>
              </w:rPr>
              <w:t>-</w:t>
            </w:r>
            <w:r w:rsidR="00D835ED" w:rsidRPr="00BF24CD">
              <w:rPr>
                <w:rFonts w:ascii="PT Astra Serif" w:hAnsi="PT Astra Serif"/>
                <w:sz w:val="26"/>
                <w:szCs w:val="26"/>
              </w:rPr>
              <w:t xml:space="preserve">начальник </w:t>
            </w:r>
            <w:r w:rsidRPr="00BF24CD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37F98" w:rsidRPr="00BF24CD">
              <w:rPr>
                <w:rFonts w:ascii="PT Astra Serif" w:hAnsi="PT Astra Serif"/>
                <w:sz w:val="26"/>
                <w:szCs w:val="26"/>
              </w:rPr>
              <w:t>у</w:t>
            </w:r>
            <w:r w:rsidRPr="00BF24CD">
              <w:rPr>
                <w:rFonts w:ascii="PT Astra Serif" w:hAnsi="PT Astra Serif"/>
                <w:sz w:val="26"/>
                <w:szCs w:val="26"/>
              </w:rPr>
              <w:t>правления по городскому хозяйству</w:t>
            </w:r>
          </w:p>
        </w:tc>
        <w:tc>
          <w:tcPr>
            <w:tcW w:w="3827" w:type="dxa"/>
            <w:gridSpan w:val="2"/>
          </w:tcPr>
          <w:p w:rsidR="007E5844" w:rsidRPr="00BF24CD" w:rsidRDefault="00944D28" w:rsidP="007E584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01.04</w:t>
            </w:r>
            <w:r w:rsidR="00FA796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14-00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 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>18</w:t>
            </w:r>
            <w:r w:rsidR="006A2184">
              <w:rPr>
                <w:rFonts w:ascii="PT Astra Serif" w:hAnsi="PT Astra Serif"/>
                <w:sz w:val="26"/>
                <w:szCs w:val="26"/>
                <w:lang w:eastAsia="en-US"/>
              </w:rPr>
              <w:t>.0</w:t>
            </w:r>
            <w:r w:rsidR="008B4FF8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944D2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08.04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Pr="00BF24CD" w:rsidRDefault="00944D2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15.04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7031A5" w:rsidRDefault="00944D2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22.04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 w:rsidR="007031A5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="007031A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944D28" w:rsidRPr="00BF24CD" w:rsidRDefault="00944D28" w:rsidP="00944D28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29.04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с 14-00 до 18.0</w:t>
            </w:r>
            <w:r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0</w:t>
            </w:r>
          </w:p>
          <w:p w:rsidR="00944D28" w:rsidRPr="00BF24CD" w:rsidRDefault="00944D28" w:rsidP="007031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6A2184" w:rsidRPr="008B2BEF" w:rsidRDefault="006A2184" w:rsidP="006A2184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</w:tbl>
    <w:p w:rsidR="00944D28" w:rsidRDefault="00944D28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44D28" w:rsidRDefault="00944D28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9F0AC5" w:rsidRPr="008B2BEF" w:rsidRDefault="009F0AC5" w:rsidP="009F0AC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806BF3" w:rsidRPr="008B2BEF" w:rsidRDefault="00401A78" w:rsidP="009F0AC5">
      <w:pPr>
        <w:jc w:val="center"/>
        <w:rPr>
          <w:rFonts w:ascii="PT Astra Serif" w:hAnsi="PT Astra Serif"/>
          <w:b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9F0AC5" w:rsidRPr="008B2BEF">
        <w:rPr>
          <w:rFonts w:ascii="PT Astra Serif" w:hAnsi="PT Astra Serif"/>
          <w:b/>
          <w:bCs/>
          <w:sz w:val="26"/>
          <w:szCs w:val="26"/>
        </w:rPr>
        <w:t>(поселки)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24"/>
        <w:gridCol w:w="2335"/>
      </w:tblGrid>
      <w:tr w:rsidR="009F0AC5" w:rsidRPr="00BF24CD" w:rsidTr="00D526A5">
        <w:trPr>
          <w:trHeight w:val="41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Ф.И.О. и должность руководителя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Адрес проведения приема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Дни, часы приема</w:t>
            </w:r>
          </w:p>
        </w:tc>
      </w:tr>
      <w:tr w:rsidR="002A05A9" w:rsidRPr="00BF24CD" w:rsidTr="00D526A5">
        <w:trPr>
          <w:trHeight w:val="2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FF7CB3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bCs/>
                <w:sz w:val="26"/>
                <w:szCs w:val="26"/>
              </w:rPr>
              <w:t>Сивунов Александр Але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</w:rPr>
              <w:t>ксандрович - начальник главного управления по</w:t>
            </w:r>
            <w:r w:rsidR="009F0AC5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Зареченскому </w:t>
            </w:r>
            <w:r w:rsidR="009F0AC5" w:rsidRPr="00BF24CD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9F0AC5" w:rsidRPr="00BF24CD" w:rsidRDefault="009F0AC5" w:rsidP="00D526A5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п. Ленинский,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ул. Ленина, д. 12</w:t>
            </w:r>
          </w:p>
          <w:p w:rsidR="00C26450" w:rsidRPr="00BF24CD" w:rsidRDefault="00C26450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отдел по работе с территорией «Ленинский»</w:t>
            </w:r>
          </w:p>
          <w:p w:rsidR="009F0AC5" w:rsidRPr="00BF24CD" w:rsidRDefault="009F0AC5" w:rsidP="00311239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AC5" w:rsidRPr="00BF24CD" w:rsidRDefault="006011A4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10.04</w:t>
            </w:r>
            <w:r w:rsidR="00FC5079" w:rsidRPr="00BF24CD">
              <w:rPr>
                <w:rFonts w:ascii="PT Astra Serif" w:hAnsi="PT Astra Serif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17.00 до 18.00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9F0AC5" w:rsidRPr="00BF24CD" w:rsidRDefault="009F0AC5" w:rsidP="002E582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603251" w:rsidRPr="00BF24CD" w:rsidTr="00D526A5">
        <w:trPr>
          <w:trHeight w:val="148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1319E1" w:rsidRPr="00BF24CD" w:rsidRDefault="001319E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3714BC" w:rsidRPr="00BF24CD" w:rsidRDefault="003714BC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Горелова Оксана Геннадьевна- начальник отдела по работе с территорией «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Иншинское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5A6A17" w:rsidRPr="00BF24CD" w:rsidRDefault="005A6A17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544541" w:rsidRPr="00BF24CD" w:rsidRDefault="00544541" w:rsidP="00D526A5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B2D03" w:rsidRDefault="000B2D03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Анатулаева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Татьяна Михайловна- начальник секто</w:t>
            </w:r>
            <w:r w:rsidR="00785872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ра по работе с территорией «Фед</w:t>
            </w: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оровское»</w:t>
            </w:r>
          </w:p>
          <w:p w:rsidR="000830D5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0830D5" w:rsidRPr="00BF24CD" w:rsidRDefault="000830D5" w:rsidP="00CA1778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Кузьмин Валерий Юрьевич – начальник сектора по работе с территорией «Косая Гора»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>с. Федоровка, ул. Шоссейная, д. 9,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9F0AC5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100254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17F55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3714BC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A2BB9" w:rsidRPr="00BF24CD" w:rsidRDefault="005A2BB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544541" w:rsidRPr="00BF24CD" w:rsidRDefault="00544541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0B2D03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0B2D03" w:rsidRDefault="000B2D03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0830D5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п. Косая Гора, ул. Пушкина, д. 19</w:t>
            </w:r>
          </w:p>
          <w:p w:rsidR="000830D5" w:rsidRPr="00BF24CD" w:rsidRDefault="000830D5" w:rsidP="00CA177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C5" w:rsidRPr="00BF24CD" w:rsidRDefault="006011A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16.04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.2025</w:t>
            </w:r>
          </w:p>
          <w:p w:rsidR="009F0AC5" w:rsidRPr="00BF24CD" w:rsidRDefault="0010025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9F0AC5" w:rsidRPr="00BF24CD"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15.00</w:t>
            </w:r>
          </w:p>
          <w:p w:rsidR="009F0AC5" w:rsidRPr="00BF24CD" w:rsidRDefault="009F0AC5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9F0AC5" w:rsidRDefault="006011A4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02.04.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2025</w:t>
            </w:r>
          </w:p>
          <w:p w:rsidR="00CE3719" w:rsidRPr="00BF24CD" w:rsidRDefault="00CE3719" w:rsidP="00D526A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15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8108BD" w:rsidRDefault="006011A4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09.04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CE3719" w:rsidRDefault="000830D5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11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CE3719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00</w:t>
            </w:r>
          </w:p>
          <w:p w:rsidR="00CE3719" w:rsidRPr="00BF24CD" w:rsidRDefault="00CE371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22B8D" w:rsidRPr="00BF24CD" w:rsidRDefault="00022B8D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1929D3" w:rsidRPr="00BF24CD" w:rsidRDefault="001929D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3714BC" w:rsidRPr="00BF24CD" w:rsidRDefault="006011A4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25.04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3714BC" w:rsidRPr="00BF24CD" w:rsidRDefault="008B4FF8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</w:t>
            </w:r>
            <w:r w:rsidR="003714BC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09.00 до 12.00</w:t>
            </w:r>
          </w:p>
          <w:p w:rsidR="005A2BB9" w:rsidRPr="00BF24CD" w:rsidRDefault="005A2BB9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0B2D03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B2D03" w:rsidRPr="00BF24CD" w:rsidRDefault="006011A4" w:rsidP="00311239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10.04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202</w:t>
            </w:r>
            <w:r w:rsidR="001929D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5</w:t>
            </w:r>
            <w:r w:rsidR="000B2D03"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 </w:t>
            </w:r>
          </w:p>
          <w:p w:rsidR="000B2D03" w:rsidRDefault="000B2D03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  <w:p w:rsidR="000830D5" w:rsidRDefault="000830D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7031A5" w:rsidRDefault="007031A5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0830D5" w:rsidRDefault="006011A4" w:rsidP="005E2370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01.04</w:t>
            </w:r>
            <w:r w:rsidR="000830D5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.2025</w:t>
            </w:r>
          </w:p>
          <w:p w:rsidR="000830D5" w:rsidRPr="00BF24CD" w:rsidRDefault="000830D5" w:rsidP="000830D5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</w:tc>
      </w:tr>
      <w:tr w:rsidR="009E1771" w:rsidRPr="004E53FF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4A18A3">
            <w:pPr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lastRenderedPageBreak/>
              <w:t>Новиков Вадим Алексеевич</w:t>
            </w:r>
          </w:p>
          <w:p w:rsidR="004A18A3" w:rsidRPr="00C6196E" w:rsidRDefault="004A18A3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  <w:p w:rsidR="000830D5" w:rsidRPr="00C6196E" w:rsidRDefault="000830D5" w:rsidP="00CA177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830D5" w:rsidRPr="00C6196E" w:rsidRDefault="000830D5" w:rsidP="000830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 w:rsidRPr="00C6196E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 w:rsidRPr="00C6196E"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главного управления- начальник отдела по работе с населением и общественностью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A18A3" w:rsidRPr="00C6196E" w:rsidRDefault="004A18A3" w:rsidP="009E177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0830D5" w:rsidP="000830D5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п. Южный, ул. Клубная, д.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A3" w:rsidRPr="00C6196E" w:rsidRDefault="006011A4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17.04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9E1771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C6196E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6011A4" w:rsidP="004A18A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25.04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4A18A3" w:rsidRPr="00C6196E" w:rsidRDefault="002A792A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1</w:t>
            </w:r>
            <w:r w:rsidR="000830D5" w:rsidRPr="00C6196E">
              <w:rPr>
                <w:rFonts w:ascii="PT Astra Serif" w:hAnsi="PT Astra Serif"/>
                <w:sz w:val="26"/>
                <w:szCs w:val="26"/>
              </w:rPr>
              <w:t>6</w:t>
            </w:r>
            <w:r w:rsidRPr="00C6196E">
              <w:rPr>
                <w:rFonts w:ascii="PT Astra Serif" w:hAnsi="PT Astra Serif"/>
                <w:sz w:val="26"/>
                <w:szCs w:val="26"/>
              </w:rPr>
              <w:t>.</w:t>
            </w:r>
            <w:r w:rsidR="004A18A3" w:rsidRPr="00C6196E">
              <w:rPr>
                <w:rFonts w:ascii="PT Astra Serif" w:hAnsi="PT Astra Serif"/>
                <w:sz w:val="26"/>
                <w:szCs w:val="26"/>
              </w:rPr>
              <w:t>00</w:t>
            </w: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C6196E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A18A3" w:rsidRPr="00926012" w:rsidRDefault="004A18A3" w:rsidP="004A18A3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958A1" w:rsidRPr="00B958A1" w:rsidTr="00B34275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Иваницкая Екатерина Сергеевна – заместитель начальника главного управления – начальник сектора по работе с территорией «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CB3FFA" w:rsidRDefault="00CB3FFA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B958A1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Токарева Татьяна Юрьевна – заместитель начальника главного управления по социальной политике</w:t>
            </w:r>
            <w:r w:rsidR="00DC38D6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DC38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Закутаев</w:t>
            </w:r>
            <w:proofErr w:type="spellEnd"/>
            <w:r w:rsidRPr="00DC38D6">
              <w:rPr>
                <w:rFonts w:ascii="PT Astra Serif" w:hAnsi="PT Astra Serif"/>
                <w:sz w:val="26"/>
                <w:szCs w:val="26"/>
              </w:rPr>
              <w:t xml:space="preserve"> Павел Вячеславович – заместитель начальника главного управления по благоустройству</w:t>
            </w:r>
          </w:p>
          <w:p w:rsidR="00B958A1" w:rsidRDefault="00B958A1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4A18A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п. </w:t>
            </w:r>
            <w:proofErr w:type="spellStart"/>
            <w:r w:rsidRPr="00DC38D6">
              <w:rPr>
                <w:rFonts w:ascii="PT Astra Serif" w:hAnsi="PT Astra Serif"/>
                <w:sz w:val="26"/>
                <w:szCs w:val="26"/>
              </w:rPr>
              <w:t>Шатск</w:t>
            </w:r>
            <w:proofErr w:type="spellEnd"/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Ленина, д.10</w:t>
            </w:r>
          </w:p>
          <w:p w:rsidR="00CB3FFA" w:rsidRPr="00DC38D6" w:rsidRDefault="00CB3FFA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B958A1" w:rsidRPr="00DC38D6" w:rsidRDefault="00B958A1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6011A4" w:rsidRDefault="00B958A1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к.1</w:t>
            </w:r>
            <w:r w:rsidR="006011A4" w:rsidRPr="00DC38D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6011A4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6011A4" w:rsidRPr="00DC38D6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6011A4" w:rsidRPr="00DC38D6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ул. Мира, д.9</w:t>
            </w:r>
          </w:p>
          <w:p w:rsidR="006011A4" w:rsidRDefault="006011A4" w:rsidP="006011A4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 xml:space="preserve">к.1 </w:t>
            </w:r>
          </w:p>
          <w:p w:rsidR="00B958A1" w:rsidRPr="00DC38D6" w:rsidRDefault="00AB6F32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FFA" w:rsidRPr="00DC38D6" w:rsidRDefault="006011A4" w:rsidP="00CB3FFA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09.04</w:t>
            </w:r>
            <w:r w:rsidR="00CB3FFA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CB3FFA" w:rsidRPr="00DC38D6" w:rsidRDefault="00CB3FFA" w:rsidP="00CB3FF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CB3FFA" w:rsidRDefault="00CB3FFA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6011A4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23.04.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- 17.00.</w:t>
            </w: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6011A4" w:rsidP="00B958A1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16.04</w:t>
            </w:r>
            <w:r w:rsidR="00B958A1" w:rsidRPr="00DC38D6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B958A1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C38D6">
              <w:rPr>
                <w:rFonts w:ascii="PT Astra Serif" w:hAnsi="PT Astra Serif"/>
                <w:sz w:val="26"/>
                <w:szCs w:val="26"/>
              </w:rPr>
              <w:t>15.00. -.17.00</w:t>
            </w:r>
          </w:p>
          <w:p w:rsid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DC38D6" w:rsidRPr="00DC38D6" w:rsidRDefault="00DC38D6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B958A1" w:rsidRPr="00DC38D6" w:rsidRDefault="00B958A1" w:rsidP="00B958A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01A78" w:rsidRPr="008B2BEF" w:rsidRDefault="00401A78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>ГРАФИК</w:t>
      </w:r>
    </w:p>
    <w:p w:rsidR="00117F55" w:rsidRPr="008B2BEF" w:rsidRDefault="0041675B" w:rsidP="00401A78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B2BEF">
        <w:rPr>
          <w:rFonts w:ascii="PT Astra Serif" w:hAnsi="PT Astra Serif"/>
          <w:b/>
          <w:bCs/>
          <w:sz w:val="26"/>
          <w:szCs w:val="26"/>
        </w:rPr>
        <w:t xml:space="preserve">проведения </w:t>
      </w:r>
      <w:r w:rsidR="00401A78" w:rsidRPr="008B2BEF">
        <w:rPr>
          <w:rFonts w:ascii="PT Astra Serif" w:hAnsi="PT Astra Serif"/>
          <w:b/>
          <w:bCs/>
          <w:sz w:val="26"/>
          <w:szCs w:val="26"/>
        </w:rPr>
        <w:t xml:space="preserve">консультаций </w:t>
      </w:r>
    </w:p>
    <w:p w:rsidR="00CA1778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521FB7" w:rsidRDefault="0041675B" w:rsidP="0041675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>Советскому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59"/>
        <w:gridCol w:w="2382"/>
        <w:gridCol w:w="2396"/>
        <w:gridCol w:w="2897"/>
      </w:tblGrid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BE1544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03.04</w:t>
            </w:r>
            <w:r w:rsidR="00BF24CD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BE1544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19.04.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10.00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порядке оформления разрешения на производство земляных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Соколов Алексей Евгеньевич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105</w:t>
            </w:r>
          </w:p>
        </w:tc>
      </w:tr>
      <w:tr w:rsidR="00521FB7" w:rsidRPr="00BF24CD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BE1544" w:rsidP="00BE1544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23.04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 xml:space="preserve">.2025 </w:t>
            </w:r>
            <w:r w:rsidR="00521FB7" w:rsidRPr="00BF24CD"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521FB7" w:rsidTr="00521FB7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CD" w:rsidRPr="00BF24CD" w:rsidRDefault="00BE1544" w:rsidP="00BF24CD">
            <w:pPr>
              <w:ind w:right="14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29.04</w:t>
            </w:r>
            <w:r w:rsidR="00F64EAC">
              <w:rPr>
                <w:rFonts w:ascii="PT Astra Serif" w:hAnsi="PT Astra Serif"/>
                <w:sz w:val="28"/>
                <w:szCs w:val="28"/>
              </w:rPr>
              <w:t>.</w:t>
            </w:r>
            <w:r w:rsidR="00BF24CD" w:rsidRPr="00BF24CD">
              <w:rPr>
                <w:rFonts w:ascii="PT Astra Serif" w:hAnsi="PT Astra Serif"/>
                <w:sz w:val="28"/>
                <w:szCs w:val="28"/>
              </w:rPr>
              <w:t>2025</w:t>
            </w:r>
          </w:p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14.00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BF24CD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проведении капитального ремонта в МКД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BF24CD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Комарова Елена Евгеньевна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B7" w:rsidRPr="002A792A" w:rsidRDefault="00521FB7" w:rsidP="00521FB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207</w:t>
            </w:r>
          </w:p>
        </w:tc>
      </w:tr>
    </w:tbl>
    <w:p w:rsidR="00CA1778" w:rsidRDefault="0041675B" w:rsidP="00311239">
      <w:pPr>
        <w:jc w:val="center"/>
        <w:rPr>
          <w:rFonts w:ascii="PT Astra Serif" w:hAnsi="PT Astra Serif"/>
          <w:sz w:val="26"/>
          <w:szCs w:val="26"/>
          <w:lang w:eastAsia="ru-RU"/>
        </w:rPr>
      </w:pPr>
      <w:r w:rsidRPr="008B2BEF"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CA1778" w:rsidRPr="008B2BEF" w:rsidRDefault="0041675B" w:rsidP="00311239">
      <w:pPr>
        <w:jc w:val="center"/>
        <w:rPr>
          <w:rFonts w:ascii="PT Astra Serif" w:hAnsi="PT Astra Serif"/>
          <w:color w:val="FF0000"/>
          <w:sz w:val="26"/>
          <w:szCs w:val="26"/>
          <w:lang w:eastAsia="ru-RU"/>
        </w:rPr>
      </w:pPr>
      <w:r w:rsidRPr="00C6196E">
        <w:rPr>
          <w:rFonts w:ascii="PT Astra Serif" w:hAnsi="PT Astra Serif"/>
          <w:sz w:val="26"/>
          <w:szCs w:val="26"/>
          <w:lang w:eastAsia="ru-RU"/>
        </w:rPr>
        <w:t>Центральному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0" w:type="auto"/>
        <w:tblLook w:val="04A0" w:firstRow="1" w:lastRow="0" w:firstColumn="1" w:lastColumn="0" w:noHBand="0" w:noVBand="1"/>
      </w:tblPr>
      <w:tblGrid>
        <w:gridCol w:w="1980"/>
        <w:gridCol w:w="2414"/>
        <w:gridCol w:w="2410"/>
        <w:gridCol w:w="2835"/>
      </w:tblGrid>
      <w:tr w:rsidR="00E24EEC" w:rsidRPr="00C6196E" w:rsidTr="009E0370">
        <w:tc>
          <w:tcPr>
            <w:tcW w:w="1980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414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10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35" w:type="dxa"/>
          </w:tcPr>
          <w:p w:rsidR="00E24EEC" w:rsidRPr="00C6196E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C6196E" w:rsidTr="009E0370">
        <w:tc>
          <w:tcPr>
            <w:tcW w:w="1980" w:type="dxa"/>
          </w:tcPr>
          <w:p w:rsidR="007E5CE0" w:rsidRPr="00C6196E" w:rsidRDefault="00684250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17.04.</w:t>
            </w:r>
            <w:r w:rsidR="007E5CE0" w:rsidRPr="00C6196E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E24EEC" w:rsidRPr="00C6196E" w:rsidRDefault="00E24EEC" w:rsidP="007E5CE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14" w:type="dxa"/>
          </w:tcPr>
          <w:p w:rsidR="00E24EEC" w:rsidRPr="00C6196E" w:rsidRDefault="00A91206" w:rsidP="003B7AD2">
            <w:pPr>
              <w:pStyle w:val="afc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Разъяснения по  вопросу «Прием заявлений и выдача документов о согласии переустройства и (или) перепланировки жилого помещения»</w:t>
            </w:r>
            <w:bookmarkStart w:id="0" w:name="_GoBack"/>
            <w:bookmarkEnd w:id="0"/>
          </w:p>
        </w:tc>
        <w:tc>
          <w:tcPr>
            <w:tcW w:w="2410" w:type="dxa"/>
          </w:tcPr>
          <w:p w:rsidR="00684250" w:rsidRPr="00684250" w:rsidRDefault="00684250" w:rsidP="0068425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lang w:eastAsia="ru-RU"/>
              </w:rPr>
            </w:pPr>
            <w:proofErr w:type="spellStart"/>
            <w:r w:rsidRPr="00684250">
              <w:rPr>
                <w:rFonts w:ascii="PT Astra Serif" w:hAnsi="PT Astra Serif" w:cs="PTAstraSerif-Regular"/>
                <w:lang w:eastAsia="ru-RU"/>
              </w:rPr>
              <w:t>Багларова</w:t>
            </w:r>
            <w:proofErr w:type="spellEnd"/>
            <w:r w:rsidRPr="00684250">
              <w:rPr>
                <w:rFonts w:ascii="PT Astra Serif" w:hAnsi="PT Astra Serif" w:cs="PTAstraSerif-Regular"/>
                <w:lang w:eastAsia="ru-RU"/>
              </w:rPr>
              <w:t xml:space="preserve"> Е.А –</w:t>
            </w:r>
          </w:p>
          <w:p w:rsidR="00684250" w:rsidRPr="00684250" w:rsidRDefault="00684250" w:rsidP="0068425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lang w:eastAsia="ru-RU"/>
              </w:rPr>
            </w:pPr>
            <w:r w:rsidRPr="00684250">
              <w:rPr>
                <w:rFonts w:ascii="PT Astra Serif" w:hAnsi="PT Astra Serif" w:cs="PTAstraSerif-Regular"/>
                <w:lang w:eastAsia="ru-RU"/>
              </w:rPr>
              <w:t>консультант</w:t>
            </w:r>
          </w:p>
          <w:p w:rsidR="00684250" w:rsidRPr="00684250" w:rsidRDefault="00684250" w:rsidP="00684250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lang w:eastAsia="ru-RU"/>
              </w:rPr>
            </w:pPr>
            <w:r w:rsidRPr="00684250">
              <w:rPr>
                <w:rFonts w:ascii="PT Astra Serif" w:hAnsi="PT Astra Serif" w:cs="PTAstraSerif-Regular"/>
                <w:lang w:eastAsia="ru-RU"/>
              </w:rPr>
              <w:t>отдела по</w:t>
            </w:r>
          </w:p>
          <w:p w:rsidR="00E24EEC" w:rsidRPr="00684250" w:rsidRDefault="00684250" w:rsidP="00684250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684250">
              <w:rPr>
                <w:rFonts w:ascii="PT Astra Serif" w:hAnsi="PT Astra Serif" w:cs="PTAstraSerif-Regular"/>
                <w:lang w:eastAsia="ru-RU"/>
              </w:rPr>
              <w:t>благоустройству</w:t>
            </w:r>
          </w:p>
        </w:tc>
        <w:tc>
          <w:tcPr>
            <w:tcW w:w="2835" w:type="dxa"/>
          </w:tcPr>
          <w:p w:rsidR="003B7AD2" w:rsidRPr="00C6196E" w:rsidRDefault="00E24EEC" w:rsidP="003B7AD2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 xml:space="preserve">ул. Тургеневская. д. 67 </w:t>
            </w:r>
            <w:proofErr w:type="spellStart"/>
            <w:r w:rsidRPr="00C6196E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C6196E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684250">
              <w:rPr>
                <w:rFonts w:ascii="PT Astra Serif" w:hAnsi="PT Astra Serif"/>
                <w:sz w:val="26"/>
                <w:szCs w:val="26"/>
              </w:rPr>
              <w:t>3</w:t>
            </w:r>
          </w:p>
          <w:p w:rsidR="00E24EEC" w:rsidRPr="00C6196E" w:rsidRDefault="00E24EEC" w:rsidP="0068425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196E">
              <w:rPr>
                <w:rFonts w:ascii="PT Astra Serif" w:hAnsi="PT Astra Serif"/>
                <w:sz w:val="26"/>
                <w:szCs w:val="26"/>
              </w:rPr>
              <w:t xml:space="preserve">т. </w:t>
            </w:r>
            <w:r w:rsidR="003B7AD2" w:rsidRPr="00C6196E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 xml:space="preserve"> </w:t>
            </w:r>
            <w:r w:rsidR="00684250">
              <w:rPr>
                <w:rFonts w:ascii="PT Astra Serif" w:hAnsi="PT Astra Serif" w:cs="PTAstraSerif-Regular"/>
                <w:sz w:val="26"/>
                <w:szCs w:val="26"/>
                <w:lang w:eastAsia="ru-RU"/>
              </w:rPr>
              <w:t>36-71-35</w:t>
            </w:r>
          </w:p>
        </w:tc>
      </w:tr>
    </w:tbl>
    <w:p w:rsidR="00CA1778" w:rsidRDefault="0041675B" w:rsidP="0041675B">
      <w:pPr>
        <w:jc w:val="center"/>
        <w:rPr>
          <w:rFonts w:ascii="PT Astra Serif" w:hAnsi="PT Astra Serif"/>
          <w:sz w:val="26"/>
          <w:szCs w:val="26"/>
        </w:rPr>
      </w:pPr>
      <w:r w:rsidRPr="00C6196E">
        <w:rPr>
          <w:rFonts w:ascii="PT Astra Serif" w:hAnsi="PT Astra Serif"/>
          <w:sz w:val="26"/>
          <w:szCs w:val="26"/>
        </w:rPr>
        <w:t>Главное управление администрации города Тулы по</w:t>
      </w:r>
      <w:r w:rsidRPr="008B2BEF">
        <w:rPr>
          <w:rFonts w:ascii="PT Astra Serif" w:hAnsi="PT Astra Serif"/>
          <w:sz w:val="26"/>
          <w:szCs w:val="26"/>
        </w:rPr>
        <w:t xml:space="preserve"> </w:t>
      </w:r>
    </w:p>
    <w:p w:rsidR="002C151D" w:rsidRPr="008B2BEF" w:rsidRDefault="0041675B" w:rsidP="0041675B">
      <w:pPr>
        <w:jc w:val="center"/>
        <w:rPr>
          <w:rFonts w:ascii="PT Astra Serif" w:hAnsi="PT Astra Serif"/>
          <w:color w:val="FF0000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Зареченскому территориальному округу</w:t>
      </w:r>
    </w:p>
    <w:tbl>
      <w:tblPr>
        <w:tblStyle w:val="afa"/>
        <w:tblpPr w:leftFromText="180" w:rightFromText="180" w:vertAnchor="text" w:horzAnchor="margin" w:tblpX="279" w:tblpY="60"/>
        <w:tblW w:w="9639" w:type="dxa"/>
        <w:tblLook w:val="04A0" w:firstRow="1" w:lastRow="0" w:firstColumn="1" w:lastColumn="0" w:noHBand="0" w:noVBand="1"/>
      </w:tblPr>
      <w:tblGrid>
        <w:gridCol w:w="1912"/>
        <w:gridCol w:w="2431"/>
        <w:gridCol w:w="2579"/>
        <w:gridCol w:w="2717"/>
      </w:tblGrid>
      <w:tr w:rsidR="00E24EEC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EC" w:rsidRPr="00633682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F64EAC" w:rsidRPr="00633682" w:rsidTr="00E734E5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633682" w:rsidRDefault="00B14396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01.04</w:t>
            </w:r>
            <w:r w:rsidR="00F64EAC" w:rsidRPr="00633682">
              <w:rPr>
                <w:rFonts w:ascii="PT Astra Serif" w:hAnsi="PT Astra Serif"/>
                <w:sz w:val="26"/>
                <w:szCs w:val="26"/>
              </w:rPr>
              <w:t>.2025</w:t>
            </w:r>
          </w:p>
          <w:p w:rsidR="00F64EAC" w:rsidRPr="00633682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33682">
              <w:rPr>
                <w:rFonts w:ascii="PT Astra Serif" w:hAnsi="PT Astra Serif"/>
                <w:sz w:val="26"/>
                <w:szCs w:val="26"/>
              </w:rPr>
              <w:t>с 10-00 до 11-00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B14396" w:rsidRDefault="00B14396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396">
              <w:rPr>
                <w:rFonts w:ascii="PT Astra Serif" w:hAnsi="PT Astra Serif"/>
                <w:sz w:val="26"/>
                <w:szCs w:val="26"/>
              </w:rPr>
              <w:t>присвоение адресов объектам адресации, изменения, аннулирование адресов на территории "Рождественское".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C" w:rsidRPr="00B14396" w:rsidRDefault="00B14396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396">
              <w:rPr>
                <w:rFonts w:ascii="PT Astra Serif" w:hAnsi="PT Astra Serif"/>
                <w:sz w:val="26"/>
                <w:szCs w:val="26"/>
              </w:rPr>
              <w:t xml:space="preserve">Каширина Юлия Евгеньевна, главный инструктор-специалист отдела по работе с территорией "Рождественское" главного управления </w:t>
            </w:r>
            <w:r w:rsidRPr="00B14396">
              <w:rPr>
                <w:rFonts w:ascii="PT Astra Serif" w:hAnsi="PT Astra Serif"/>
                <w:sz w:val="26"/>
                <w:szCs w:val="26"/>
              </w:rPr>
              <w:lastRenderedPageBreak/>
              <w:t>администрации города Тулы по Зареченскому территориальному округу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96" w:rsidRPr="00B14396" w:rsidRDefault="00B14396" w:rsidP="00B143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1439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п. Рождественский, ул. 40 лет Октября, д. 1 </w:t>
            </w:r>
          </w:p>
          <w:p w:rsidR="00F64EAC" w:rsidRPr="002F0BCF" w:rsidRDefault="00F64EAC" w:rsidP="00F64EAC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594619" w:rsidRDefault="00594619" w:rsidP="0041675B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Default="00A17EE3" w:rsidP="0041675B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Пролетарскому территориальному округу</w:t>
      </w:r>
    </w:p>
    <w:p w:rsidR="00B37DE2" w:rsidRPr="008B2BEF" w:rsidRDefault="00B37DE2" w:rsidP="0041675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57A4B" w:rsidRPr="00357A4B" w:rsidTr="005004AB">
        <w:tc>
          <w:tcPr>
            <w:tcW w:w="2477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478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78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357A4B" w:rsidRPr="00357A4B" w:rsidRDefault="00357A4B" w:rsidP="005004A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57A4B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696510" w:rsidRPr="00357A4B" w:rsidTr="005004AB">
        <w:tc>
          <w:tcPr>
            <w:tcW w:w="2477" w:type="dxa"/>
          </w:tcPr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6510">
              <w:rPr>
                <w:rFonts w:ascii="PT Astra Serif" w:hAnsi="PT Astra Serif"/>
                <w:sz w:val="26"/>
                <w:szCs w:val="26"/>
              </w:rPr>
              <w:t>03.04.2025</w:t>
            </w:r>
          </w:p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96510">
              <w:rPr>
                <w:rFonts w:ascii="PT Astra Serif" w:hAnsi="PT Astra Serif"/>
                <w:sz w:val="26"/>
                <w:szCs w:val="26"/>
              </w:rPr>
              <w:t>09.00. – 11.00.</w:t>
            </w:r>
          </w:p>
        </w:tc>
        <w:tc>
          <w:tcPr>
            <w:tcW w:w="2478" w:type="dxa"/>
          </w:tcPr>
          <w:p w:rsidR="00696510" w:rsidRPr="00696510" w:rsidRDefault="00696510" w:rsidP="00696510">
            <w:pPr>
              <w:pStyle w:val="1"/>
              <w:shd w:val="clear" w:color="auto" w:fill="FFFFFF"/>
              <w:rPr>
                <w:rFonts w:ascii="PT Astra Serif" w:hAnsi="PT Astra Serif"/>
                <w:bCs/>
                <w:color w:val="000000" w:themeColor="text1"/>
                <w:kern w:val="36"/>
                <w:sz w:val="26"/>
                <w:szCs w:val="26"/>
              </w:rPr>
            </w:pPr>
            <w:r w:rsidRPr="0069651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 </w:t>
            </w:r>
            <w:proofErr w:type="gramStart"/>
            <w:r w:rsidRPr="0069651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вопросам  </w:t>
            </w:r>
            <w:r w:rsidRPr="00696510">
              <w:rPr>
                <w:rFonts w:ascii="PT Astra Serif" w:hAnsi="PT Astra Serif"/>
                <w:bCs/>
                <w:color w:val="000000" w:themeColor="text1"/>
                <w:kern w:val="36"/>
                <w:sz w:val="26"/>
                <w:szCs w:val="26"/>
              </w:rPr>
              <w:t>присвоения</w:t>
            </w:r>
            <w:proofErr w:type="gramEnd"/>
            <w:r w:rsidRPr="00696510">
              <w:rPr>
                <w:rFonts w:ascii="PT Astra Serif" w:hAnsi="PT Astra Serif"/>
                <w:bCs/>
                <w:color w:val="000000" w:themeColor="text1"/>
                <w:kern w:val="36"/>
                <w:sz w:val="26"/>
                <w:szCs w:val="26"/>
              </w:rPr>
              <w:t xml:space="preserve"> адреса объекту адресации, изменения и аннулирования такого адреса</w:t>
            </w:r>
          </w:p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</w:tc>
        <w:tc>
          <w:tcPr>
            <w:tcW w:w="2478" w:type="dxa"/>
          </w:tcPr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96510">
              <w:rPr>
                <w:rFonts w:ascii="PT Astra Serif" w:hAnsi="PT Astra Serif"/>
                <w:sz w:val="26"/>
                <w:szCs w:val="26"/>
              </w:rPr>
              <w:t>Кубанькова</w:t>
            </w:r>
            <w:proofErr w:type="spellEnd"/>
            <w:r w:rsidRPr="00696510">
              <w:rPr>
                <w:rFonts w:ascii="PT Astra Serif" w:hAnsi="PT Astra Serif"/>
                <w:sz w:val="26"/>
                <w:szCs w:val="26"/>
              </w:rPr>
              <w:t xml:space="preserve"> Е.В. заместитель начальника отдела ЖКХ главного управления администрации города Тулы по Пролетарскому территориальному округу</w:t>
            </w:r>
          </w:p>
        </w:tc>
        <w:tc>
          <w:tcPr>
            <w:tcW w:w="2478" w:type="dxa"/>
          </w:tcPr>
          <w:p w:rsidR="00696510" w:rsidRPr="00696510" w:rsidRDefault="00696510" w:rsidP="0069651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96510">
              <w:rPr>
                <w:rFonts w:ascii="PT Astra Serif" w:hAnsi="PT Astra Serif"/>
                <w:sz w:val="26"/>
                <w:szCs w:val="26"/>
              </w:rPr>
              <w:t>г.Тула</w:t>
            </w:r>
            <w:proofErr w:type="spellEnd"/>
            <w:r w:rsidRPr="00696510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spellStart"/>
            <w:r w:rsidRPr="00696510">
              <w:rPr>
                <w:rFonts w:ascii="PT Astra Serif" w:hAnsi="PT Astra Serif"/>
                <w:sz w:val="26"/>
                <w:szCs w:val="26"/>
              </w:rPr>
              <w:t>ул.Марата</w:t>
            </w:r>
            <w:proofErr w:type="spellEnd"/>
            <w:r w:rsidRPr="00696510">
              <w:rPr>
                <w:rFonts w:ascii="PT Astra Serif" w:hAnsi="PT Astra Serif"/>
                <w:sz w:val="26"/>
                <w:szCs w:val="26"/>
              </w:rPr>
              <w:t>, д.162а</w:t>
            </w:r>
          </w:p>
        </w:tc>
      </w:tr>
    </w:tbl>
    <w:p w:rsidR="00544541" w:rsidRDefault="00544541" w:rsidP="009F2C05">
      <w:pPr>
        <w:jc w:val="center"/>
        <w:rPr>
          <w:rFonts w:ascii="PT Astra Serif" w:hAnsi="PT Astra Serif"/>
          <w:sz w:val="26"/>
          <w:szCs w:val="26"/>
        </w:rPr>
      </w:pPr>
    </w:p>
    <w:p w:rsidR="00CA1778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CA1778" w:rsidRPr="008B2BEF" w:rsidRDefault="009F2C05" w:rsidP="009F2C05">
      <w:pPr>
        <w:jc w:val="center"/>
        <w:rPr>
          <w:rFonts w:ascii="PT Astra Serif" w:hAnsi="PT Astra Serif"/>
          <w:sz w:val="26"/>
          <w:szCs w:val="26"/>
        </w:rPr>
      </w:pPr>
      <w:r w:rsidRPr="008B2BEF">
        <w:rPr>
          <w:rFonts w:ascii="PT Astra Serif" w:hAnsi="PT Astra Serif"/>
          <w:sz w:val="26"/>
          <w:szCs w:val="26"/>
        </w:rPr>
        <w:t>Привокзальному территориальному округу</w:t>
      </w: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693"/>
      </w:tblGrid>
      <w:tr w:rsidR="00E24EEC" w:rsidRPr="00BF24CD" w:rsidTr="00E734E5">
        <w:tc>
          <w:tcPr>
            <w:tcW w:w="184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551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E24EEC" w:rsidRPr="00BF24CD" w:rsidTr="00E734E5">
        <w:tc>
          <w:tcPr>
            <w:tcW w:w="1843" w:type="dxa"/>
          </w:tcPr>
          <w:p w:rsidR="00E24EEC" w:rsidRPr="00BF24CD" w:rsidRDefault="00D46C0B" w:rsidP="00E24EEC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16.04.</w:t>
            </w:r>
            <w:r w:rsidR="00A779DA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</w:tcPr>
          <w:p w:rsidR="00E24EEC" w:rsidRPr="00D46C0B" w:rsidRDefault="00D46C0B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D46C0B">
              <w:rPr>
                <w:rFonts w:ascii="PT Astra Serif" w:hAnsi="PT Astra Serif" w:cstheme="minorHAnsi"/>
                <w:sz w:val="26"/>
                <w:szCs w:val="26"/>
                <w:shd w:val="clear" w:color="auto" w:fill="FFFFFF"/>
              </w:rPr>
              <w:t>Согласование переустройства и (или) перепланировки помещения в многоквартирном доме на территории муниципального образования город Тула</w:t>
            </w:r>
          </w:p>
        </w:tc>
        <w:tc>
          <w:tcPr>
            <w:tcW w:w="2552" w:type="dxa"/>
          </w:tcPr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Мазуров</w:t>
            </w:r>
          </w:p>
          <w:p w:rsidR="00E24EEC" w:rsidRPr="00BF24CD" w:rsidRDefault="00E24EEC" w:rsidP="00E24EEC">
            <w:pPr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Алексей Николаевич -</w:t>
            </w:r>
          </w:p>
          <w:p w:rsidR="00E24EEC" w:rsidRPr="00BF24CD" w:rsidRDefault="00E24EEC" w:rsidP="00E24EEC">
            <w:pPr>
              <w:ind w:left="-36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693" w:type="dxa"/>
          </w:tcPr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E24EEC" w:rsidRPr="00BF24CD" w:rsidRDefault="00E24EEC" w:rsidP="00E24EEC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>. 306</w:t>
            </w:r>
          </w:p>
        </w:tc>
      </w:tr>
      <w:tr w:rsidR="00A779DA" w:rsidRPr="00BF24CD" w:rsidTr="00E734E5">
        <w:tc>
          <w:tcPr>
            <w:tcW w:w="1843" w:type="dxa"/>
          </w:tcPr>
          <w:p w:rsidR="00A779DA" w:rsidRDefault="00D46C0B" w:rsidP="00D46C0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23.04</w:t>
            </w:r>
            <w:r w:rsidR="00A779DA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A779DA" w:rsidRDefault="00A779DA" w:rsidP="00E24EEC">
            <w:pP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Участие жителей в программах и проектах</w:t>
            </w:r>
          </w:p>
        </w:tc>
        <w:tc>
          <w:tcPr>
            <w:tcW w:w="2552" w:type="dxa"/>
          </w:tcPr>
          <w:p w:rsidR="00A779DA" w:rsidRPr="00A779DA" w:rsidRDefault="00A779DA" w:rsidP="00A779DA">
            <w:pPr>
              <w:rPr>
                <w:rFonts w:ascii="PT Astra Serif" w:hAnsi="PT Astra Serif" w:cstheme="minorHAnsi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Пилипенко Ирина Алексеевна –</w:t>
            </w:r>
          </w:p>
          <w:p w:rsidR="00A779DA" w:rsidRPr="00BF24CD" w:rsidRDefault="00A779DA" w:rsidP="00A779DA">
            <w:pPr>
              <w:rPr>
                <w:rFonts w:ascii="PT Astra Serif" w:hAnsi="PT Astra Serif"/>
                <w:sz w:val="26"/>
                <w:szCs w:val="26"/>
              </w:rPr>
            </w:pPr>
            <w:r w:rsidRPr="00A779DA">
              <w:rPr>
                <w:rFonts w:ascii="PT Astra Serif" w:hAnsi="PT Astra Serif" w:cstheme="minorHAnsi"/>
                <w:sz w:val="26"/>
                <w:szCs w:val="26"/>
              </w:rPr>
              <w:t>Заместитель начальника главного управления по социальной политике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>ул. Болдина,</w:t>
            </w:r>
            <w:r>
              <w:rPr>
                <w:rFonts w:cstheme="minorHAnsi"/>
                <w:sz w:val="27"/>
                <w:szCs w:val="27"/>
              </w:rPr>
              <w:t xml:space="preserve"> </w:t>
            </w:r>
            <w:r w:rsidRPr="00A97DBF">
              <w:rPr>
                <w:rFonts w:cstheme="minorHAnsi"/>
                <w:sz w:val="27"/>
                <w:szCs w:val="27"/>
              </w:rPr>
              <w:t xml:space="preserve">д. 50, </w:t>
            </w:r>
          </w:p>
          <w:p w:rsidR="00A779DA" w:rsidRPr="00BF24CD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206</w:t>
            </w:r>
          </w:p>
        </w:tc>
      </w:tr>
      <w:tr w:rsidR="00383DE6" w:rsidRPr="008B2BEF" w:rsidTr="00E734E5">
        <w:tc>
          <w:tcPr>
            <w:tcW w:w="1843" w:type="dxa"/>
          </w:tcPr>
          <w:p w:rsidR="00383DE6" w:rsidRPr="00BF24CD" w:rsidRDefault="00D46C0B" w:rsidP="00D46C0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08.04</w:t>
            </w:r>
            <w:r w:rsidR="00383DE6" w:rsidRPr="00BF24CD">
              <w:rPr>
                <w:rFonts w:ascii="PT Astra Serif" w:hAnsi="PT Astra Serif"/>
                <w:sz w:val="26"/>
                <w:szCs w:val="26"/>
              </w:rPr>
              <w:t>.2025</w:t>
            </w:r>
          </w:p>
        </w:tc>
        <w:tc>
          <w:tcPr>
            <w:tcW w:w="2551" w:type="dxa"/>
          </w:tcPr>
          <w:p w:rsidR="00383DE6" w:rsidRPr="00F64EAC" w:rsidRDefault="00F64EAC" w:rsidP="00383DE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theme="minorHAnsi"/>
                <w:color w:val="000000"/>
                <w:sz w:val="27"/>
                <w:szCs w:val="27"/>
              </w:rPr>
            </w:pPr>
            <w:r w:rsidRPr="00F64EAC">
              <w:rPr>
                <w:rFonts w:ascii="PT Astra Serif" w:hAnsi="PT Astra Serif" w:cstheme="minorHAnsi"/>
                <w:sz w:val="25"/>
                <w:szCs w:val="25"/>
              </w:rPr>
              <w:t xml:space="preserve">Порядок удаления аварийных деревьев, снос, </w:t>
            </w:r>
            <w:proofErr w:type="spellStart"/>
            <w:r w:rsidRPr="00F64EAC">
              <w:rPr>
                <w:rFonts w:ascii="PT Astra Serif" w:hAnsi="PT Astra Serif" w:cstheme="minorHAnsi"/>
                <w:sz w:val="25"/>
                <w:szCs w:val="25"/>
              </w:rPr>
              <w:t>кронирование</w:t>
            </w:r>
            <w:proofErr w:type="spellEnd"/>
          </w:p>
        </w:tc>
        <w:tc>
          <w:tcPr>
            <w:tcW w:w="2552" w:type="dxa"/>
          </w:tcPr>
          <w:p w:rsidR="00383DE6" w:rsidRPr="00BF24CD" w:rsidRDefault="00383DE6" w:rsidP="00383DE6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F24CD">
              <w:rPr>
                <w:rFonts w:ascii="PT Astra Serif" w:hAnsi="PT Astra Serif"/>
                <w:sz w:val="26"/>
                <w:szCs w:val="26"/>
              </w:rPr>
              <w:t>Шаманаев</w:t>
            </w:r>
            <w:proofErr w:type="spellEnd"/>
            <w:r w:rsidRPr="00BF24CD">
              <w:rPr>
                <w:rFonts w:ascii="PT Astra Serif" w:hAnsi="PT Astra Serif"/>
                <w:sz w:val="26"/>
                <w:szCs w:val="26"/>
              </w:rPr>
              <w:t xml:space="preserve"> Александр Владимирович- заместитель начальника главного управления по благоустройству</w:t>
            </w:r>
          </w:p>
        </w:tc>
        <w:tc>
          <w:tcPr>
            <w:tcW w:w="2693" w:type="dxa"/>
          </w:tcPr>
          <w:p w:rsidR="00A779DA" w:rsidRDefault="00A779DA" w:rsidP="00A779DA">
            <w:pPr>
              <w:jc w:val="center"/>
              <w:rPr>
                <w:rFonts w:cstheme="minorHAnsi"/>
                <w:sz w:val="27"/>
                <w:szCs w:val="27"/>
              </w:rPr>
            </w:pPr>
            <w:r w:rsidRPr="00A97DBF">
              <w:rPr>
                <w:rFonts w:cstheme="minorHAnsi"/>
                <w:sz w:val="27"/>
                <w:szCs w:val="27"/>
              </w:rPr>
              <w:t xml:space="preserve">ул. Болдина, д. 50, </w:t>
            </w:r>
          </w:p>
          <w:p w:rsidR="00383DE6" w:rsidRPr="008B2BEF" w:rsidRDefault="00A779DA" w:rsidP="00A77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A97DBF">
              <w:rPr>
                <w:rFonts w:cstheme="minorHAnsi"/>
                <w:sz w:val="27"/>
                <w:szCs w:val="27"/>
              </w:rPr>
              <w:t>каб</w:t>
            </w:r>
            <w:proofErr w:type="spellEnd"/>
            <w:r w:rsidRPr="00A97DBF">
              <w:rPr>
                <w:rFonts w:cstheme="minorHAnsi"/>
                <w:sz w:val="27"/>
                <w:szCs w:val="27"/>
              </w:rPr>
              <w:t>. 409</w:t>
            </w:r>
          </w:p>
        </w:tc>
      </w:tr>
    </w:tbl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5C7874" w:rsidRDefault="005C7874" w:rsidP="0041675B">
      <w:pPr>
        <w:jc w:val="center"/>
        <w:rPr>
          <w:rFonts w:ascii="PT Astra Serif" w:hAnsi="PT Astra Serif"/>
          <w:sz w:val="26"/>
          <w:szCs w:val="26"/>
          <w:highlight w:val="yellow"/>
        </w:rPr>
      </w:pPr>
    </w:p>
    <w:p w:rsidR="00E24EEC" w:rsidRPr="005C7874" w:rsidRDefault="00401F78" w:rsidP="0041675B">
      <w:pPr>
        <w:jc w:val="center"/>
        <w:rPr>
          <w:rFonts w:ascii="PT Astra Serif" w:hAnsi="PT Astra Serif"/>
          <w:sz w:val="26"/>
          <w:szCs w:val="26"/>
        </w:rPr>
      </w:pPr>
      <w:r w:rsidRPr="005C7874">
        <w:rPr>
          <w:rFonts w:ascii="PT Astra Serif" w:hAnsi="PT Astra Serif"/>
          <w:sz w:val="26"/>
          <w:szCs w:val="26"/>
        </w:rPr>
        <w:t>Управление экономического развития администрации города Тулы</w:t>
      </w:r>
    </w:p>
    <w:tbl>
      <w:tblPr>
        <w:tblStyle w:val="19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037"/>
        <w:gridCol w:w="3075"/>
        <w:gridCol w:w="2978"/>
        <w:gridCol w:w="2105"/>
      </w:tblGrid>
      <w:tr w:rsidR="005F4880" w:rsidRPr="005F4880" w:rsidTr="00FC6F8B">
        <w:tc>
          <w:tcPr>
            <w:tcW w:w="2037" w:type="dxa"/>
          </w:tcPr>
          <w:p w:rsidR="005F4880" w:rsidRPr="005F4880" w:rsidRDefault="005F4880" w:rsidP="00FC6F8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075" w:type="dxa"/>
          </w:tcPr>
          <w:p w:rsidR="005F4880" w:rsidRPr="005F4880" w:rsidRDefault="005F4880" w:rsidP="00FC6F8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978" w:type="dxa"/>
          </w:tcPr>
          <w:p w:rsidR="005F4880" w:rsidRPr="005F4880" w:rsidRDefault="005F4880" w:rsidP="00FC6F8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105" w:type="dxa"/>
          </w:tcPr>
          <w:p w:rsidR="005F4880" w:rsidRPr="005F4880" w:rsidRDefault="005F4880" w:rsidP="00FC6F8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5F4880" w:rsidRPr="005F4880" w:rsidTr="00FC6F8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80" w:rsidRPr="005F4880" w:rsidRDefault="005F4880" w:rsidP="00FC6F8B">
            <w:pPr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14.04.2025 с 10.00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80" w:rsidRPr="005F4880" w:rsidRDefault="005F4880" w:rsidP="00FC6F8B">
            <w:pPr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Об уведомительной регистрации коллективных договоров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80" w:rsidRPr="005F4880" w:rsidRDefault="005F4880" w:rsidP="00FC6F8B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 xml:space="preserve"> Наталья </w:t>
            </w:r>
          </w:p>
          <w:p w:rsidR="005F4880" w:rsidRPr="005F4880" w:rsidRDefault="005F4880" w:rsidP="00FC6F8B">
            <w:pPr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Васильевна главный специалист-эксперт  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880" w:rsidRPr="005F4880" w:rsidRDefault="005F4880" w:rsidP="00FC6F8B">
            <w:pPr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12, тел:30-71-63</w:t>
            </w:r>
          </w:p>
        </w:tc>
      </w:tr>
      <w:tr w:rsidR="005F4880" w:rsidRPr="005F4880" w:rsidTr="00FC6F8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21.04.2025 </w:t>
            </w:r>
          </w:p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14.00 до 16.00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Организация нестационарной торговли и </w:t>
            </w:r>
            <w:r w:rsidRPr="005F4880"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размещение нестационарных торговых объектов </w:t>
            </w:r>
            <w:r w:rsidRPr="005F4880">
              <w:rPr>
                <w:rFonts w:ascii="PT Astra Serif" w:hAnsi="PT Astra Serif"/>
                <w:sz w:val="26"/>
                <w:szCs w:val="26"/>
              </w:rPr>
              <w:t>на территории муниципального образования город Тула.</w:t>
            </w:r>
          </w:p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Кузнецов Павел Александрович – заместитель начальника отдела мелкорозничной торговли управления экономического развития</w:t>
            </w:r>
          </w:p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г. Тула, ул. Советская, д.112, к.3, т. 30-47-93</w:t>
            </w:r>
          </w:p>
        </w:tc>
      </w:tr>
      <w:tr w:rsidR="005F4880" w:rsidRPr="005F4880" w:rsidTr="00FC6F8B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18.04.2025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Консультация по сдаче отчетности о финансово-экономической деятельности сельскохозяйственных товаропроизводителей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pStyle w:val="3"/>
              <w:numPr>
                <w:ilvl w:val="2"/>
                <w:numId w:val="2"/>
              </w:numPr>
              <w:jc w:val="left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Двойникова Наталья Михайловна референт сектора сельского хозяйства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д.112, кабинет  № 2, тел: 30-44-99 </w:t>
            </w:r>
          </w:p>
        </w:tc>
      </w:tr>
      <w:tr w:rsidR="005F4880" w:rsidRPr="005F4880" w:rsidTr="00FC6F8B">
        <w:tc>
          <w:tcPr>
            <w:tcW w:w="2037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10.04.2025 </w:t>
            </w:r>
          </w:p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5F4880" w:rsidRPr="005F4880" w:rsidTr="00FC6F8B">
        <w:tc>
          <w:tcPr>
            <w:tcW w:w="2037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lastRenderedPageBreak/>
              <w:t>21.04.2025</w:t>
            </w:r>
          </w:p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  <w:tr w:rsidR="005F4880" w:rsidRPr="005F4880" w:rsidTr="00FC6F8B">
        <w:tc>
          <w:tcPr>
            <w:tcW w:w="2037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23.04.2025</w:t>
            </w:r>
          </w:p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05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5F4880" w:rsidRPr="005F4880" w:rsidTr="00FC6F8B">
        <w:tc>
          <w:tcPr>
            <w:tcW w:w="2037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24.04.2025</w:t>
            </w:r>
          </w:p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3075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978" w:type="dxa"/>
          </w:tcPr>
          <w:p w:rsidR="005F4880" w:rsidRPr="005F4880" w:rsidRDefault="005F4880" w:rsidP="00FC6F8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05" w:type="dxa"/>
          </w:tcPr>
          <w:p w:rsidR="005F4880" w:rsidRPr="005F4880" w:rsidRDefault="005F4880" w:rsidP="00FC6F8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F4880"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 w:rsidRPr="005F4880"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 w:rsidRPr="005F4880"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</w:tbl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9F295B" w:rsidRDefault="009F295B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E72CD" w:rsidRDefault="005E72CD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1B3A3D" w:rsidRDefault="00897B01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градостроительства и архитектуры администрации города Тулы</w:t>
      </w:r>
    </w:p>
    <w:tbl>
      <w:tblPr>
        <w:tblStyle w:val="afa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8A19CC" w:rsidRPr="008A19CC" w:rsidTr="00314A96">
        <w:tc>
          <w:tcPr>
            <w:tcW w:w="2477" w:type="dxa"/>
          </w:tcPr>
          <w:p w:rsidR="008A19CC" w:rsidRPr="008A19CC" w:rsidRDefault="008A19CC" w:rsidP="00314A96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8A19CC" w:rsidRPr="008A19CC" w:rsidTr="00314A96">
        <w:tc>
          <w:tcPr>
            <w:tcW w:w="2477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16.04.2025</w:t>
            </w:r>
          </w:p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8A19CC">
              <w:rPr>
                <w:rFonts w:ascii="PT Astra Serif" w:hAnsi="PT Astra Serif"/>
                <w:sz w:val="26"/>
                <w:szCs w:val="26"/>
              </w:rPr>
              <w:t>Углова</w:t>
            </w:r>
            <w:proofErr w:type="spellEnd"/>
            <w:r w:rsidRPr="008A19CC">
              <w:rPr>
                <w:rFonts w:ascii="PT Astra Serif" w:hAnsi="PT Astra Serif"/>
                <w:sz w:val="26"/>
                <w:szCs w:val="26"/>
              </w:rPr>
              <w:t xml:space="preserve"> Юлия Николаевна – референт отдела территориального планирования и землеустройства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314A96">
        <w:tc>
          <w:tcPr>
            <w:tcW w:w="2477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16.04.2025</w:t>
            </w:r>
          </w:p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Сведения ИСОГД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Томилина Елена Николаевна – начальник отдела ИСОГД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314A96">
        <w:tc>
          <w:tcPr>
            <w:tcW w:w="2477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16.04.2025</w:t>
            </w:r>
          </w:p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Вопросы строительства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Губарева Анна Юрьевна – начальник отдела застройки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  <w:tr w:rsidR="008A19CC" w:rsidRPr="008A19CC" w:rsidTr="00314A96">
        <w:tc>
          <w:tcPr>
            <w:tcW w:w="2477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16.04.2025</w:t>
            </w:r>
          </w:p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Паспорт внешнего вида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Панфилова Софья Сергеевна – начальник сектора архитектурного облика города</w:t>
            </w:r>
          </w:p>
        </w:tc>
        <w:tc>
          <w:tcPr>
            <w:tcW w:w="2478" w:type="dxa"/>
          </w:tcPr>
          <w:p w:rsidR="008A19CC" w:rsidRPr="008A19CC" w:rsidRDefault="008A19CC" w:rsidP="00314A96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г.</w:t>
            </w:r>
            <w:r w:rsidRPr="008A19CC">
              <w:rPr>
                <w:sz w:val="26"/>
                <w:szCs w:val="26"/>
              </w:rPr>
              <w:t> </w:t>
            </w:r>
            <w:r w:rsidRPr="008A19CC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8A19CC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</w:t>
            </w:r>
          </w:p>
        </w:tc>
      </w:tr>
    </w:tbl>
    <w:p w:rsidR="008A19CC" w:rsidRDefault="008A19CC" w:rsidP="00311239">
      <w:pPr>
        <w:ind w:right="142" w:firstLine="709"/>
        <w:jc w:val="both"/>
        <w:rPr>
          <w:rFonts w:ascii="PT Astra Serif" w:hAnsi="PT Astra Serif"/>
          <w:sz w:val="26"/>
          <w:szCs w:val="26"/>
        </w:rPr>
      </w:pPr>
    </w:p>
    <w:p w:rsidR="00594619" w:rsidRDefault="00897B01" w:rsidP="0041675B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Управление культуры и туризма администрации города Тулы</w:t>
      </w:r>
    </w:p>
    <w:tbl>
      <w:tblPr>
        <w:tblStyle w:val="afa"/>
        <w:tblpPr w:leftFromText="180" w:rightFromText="180" w:vertAnchor="text" w:horzAnchor="margin" w:tblpX="-19" w:tblpY="60"/>
        <w:tblW w:w="9922" w:type="dxa"/>
        <w:tblLook w:val="04A0" w:firstRow="1" w:lastRow="0" w:firstColumn="1" w:lastColumn="0" w:noHBand="0" w:noVBand="1"/>
      </w:tblPr>
      <w:tblGrid>
        <w:gridCol w:w="1529"/>
        <w:gridCol w:w="3313"/>
        <w:gridCol w:w="2632"/>
        <w:gridCol w:w="2448"/>
      </w:tblGrid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03.04.2025</w:t>
            </w:r>
          </w:p>
          <w:p w:rsidR="008A19CC" w:rsidRPr="008A19CC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  <w:p w:rsidR="008A19CC" w:rsidRPr="008A19CC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Основные вопросы приёма на отделения в детские школы искусств города Тулы 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Павлова Надежа Евгеньевна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</w:tr>
      <w:tr w:rsidR="008A19CC" w:rsidRPr="008A19CC" w:rsidTr="00C66FC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17.04.2025</w:t>
            </w:r>
          </w:p>
          <w:p w:rsidR="008A19CC" w:rsidRPr="008A19CC" w:rsidRDefault="008A19CC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14.00- 18.00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Основные вопросы приёма в клубные формирования культурно-досуговой системы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Петренко Александр Евгеньевич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8A19CC" w:rsidRPr="008A19CC" w:rsidRDefault="008A19CC" w:rsidP="00C66FC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A19CC"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</w:tc>
      </w:tr>
    </w:tbl>
    <w:p w:rsidR="005E72CD" w:rsidRPr="002E289A" w:rsidRDefault="005E72CD" w:rsidP="0041675B">
      <w:pPr>
        <w:jc w:val="center"/>
        <w:rPr>
          <w:rFonts w:ascii="PT Astra Serif" w:hAnsi="PT Astra Serif"/>
          <w:sz w:val="26"/>
          <w:szCs w:val="26"/>
        </w:rPr>
      </w:pPr>
    </w:p>
    <w:p w:rsidR="00610842" w:rsidRDefault="00897B01" w:rsidP="00897B01">
      <w:pPr>
        <w:jc w:val="center"/>
        <w:rPr>
          <w:rFonts w:ascii="PT Astra Serif" w:hAnsi="PT Astra Serif"/>
          <w:sz w:val="26"/>
          <w:szCs w:val="26"/>
        </w:rPr>
      </w:pPr>
      <w:r w:rsidRPr="002E289A">
        <w:rPr>
          <w:rFonts w:ascii="PT Astra Serif" w:hAnsi="PT Astra Serif"/>
          <w:sz w:val="26"/>
          <w:szCs w:val="26"/>
        </w:rPr>
        <w:t>Комитет имущественных и земельных отношений администрации города Тулы</w:t>
      </w:r>
    </w:p>
    <w:tbl>
      <w:tblPr>
        <w:tblStyle w:val="afa"/>
        <w:tblpPr w:leftFromText="180" w:rightFromText="180" w:vertAnchor="text" w:horzAnchor="margin" w:tblpX="-10" w:tblpY="60"/>
        <w:tblW w:w="9918" w:type="dxa"/>
        <w:tblLook w:val="04A0" w:firstRow="1" w:lastRow="0" w:firstColumn="1" w:lastColumn="0" w:noHBand="0" w:noVBand="1"/>
      </w:tblPr>
      <w:tblGrid>
        <w:gridCol w:w="1530"/>
        <w:gridCol w:w="3505"/>
        <w:gridCol w:w="2442"/>
        <w:gridCol w:w="2441"/>
      </w:tblGrid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07.04.2025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Оформление земельных участков под гаражами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70E05">
              <w:rPr>
                <w:rFonts w:ascii="PT Astra Serif" w:hAnsi="PT Astra Serif"/>
                <w:sz w:val="26"/>
                <w:szCs w:val="26"/>
              </w:rPr>
              <w:t>Курохтина</w:t>
            </w:r>
            <w:proofErr w:type="spellEnd"/>
            <w:r w:rsidRPr="00B70E05">
              <w:rPr>
                <w:rFonts w:ascii="PT Astra Serif" w:hAnsi="PT Astra Serif"/>
                <w:sz w:val="26"/>
                <w:szCs w:val="26"/>
              </w:rPr>
              <w:t xml:space="preserve"> Ольга Александровна,  заместитель начальника отдела земельных отношений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716)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14.04.2025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Муниципальное имущество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B70E05">
              <w:rPr>
                <w:rFonts w:ascii="PT Astra Serif" w:hAnsi="PT Astra Serif"/>
                <w:sz w:val="26"/>
                <w:szCs w:val="26"/>
              </w:rPr>
              <w:t>Заматаев</w:t>
            </w:r>
            <w:proofErr w:type="spellEnd"/>
            <w:r w:rsidRPr="00B70E05">
              <w:rPr>
                <w:rFonts w:ascii="PT Astra Serif" w:hAnsi="PT Astra Serif"/>
                <w:sz w:val="26"/>
                <w:szCs w:val="26"/>
              </w:rPr>
              <w:t xml:space="preserve"> Александр Викторович, заместитель начальника отдела управления муниципальным имуществом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747)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21.04.2025</w:t>
            </w:r>
          </w:p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Приватизация жилых помещений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Екимова Елена Николаевна, начальник отдела соц. найма и приватизации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730)</w:t>
            </w:r>
          </w:p>
        </w:tc>
      </w:tr>
      <w:tr w:rsidR="00B70E05" w:rsidRPr="00B70E05" w:rsidTr="00C66FC0">
        <w:tc>
          <w:tcPr>
            <w:tcW w:w="1530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28.04.2025 с 10.00 до 11.00</w:t>
            </w:r>
          </w:p>
        </w:tc>
        <w:tc>
          <w:tcPr>
            <w:tcW w:w="3505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Муниципальные жилые помещения</w:t>
            </w:r>
          </w:p>
        </w:tc>
        <w:tc>
          <w:tcPr>
            <w:tcW w:w="2442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Кудряшова Елена Петровна,  начальник ОМЖФ</w:t>
            </w:r>
          </w:p>
        </w:tc>
        <w:tc>
          <w:tcPr>
            <w:tcW w:w="2441" w:type="dxa"/>
          </w:tcPr>
          <w:p w:rsidR="00B70E05" w:rsidRPr="00B70E05" w:rsidRDefault="00B70E05" w:rsidP="00C66FC0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70E05">
              <w:rPr>
                <w:rFonts w:ascii="PT Astra Serif" w:hAnsi="PT Astra Serif"/>
                <w:sz w:val="26"/>
                <w:szCs w:val="26"/>
              </w:rPr>
              <w:t>г.</w:t>
            </w:r>
            <w:r w:rsidRPr="00B70E05">
              <w:rPr>
                <w:sz w:val="26"/>
                <w:szCs w:val="26"/>
              </w:rPr>
              <w:t> </w:t>
            </w:r>
            <w:r w:rsidRPr="00B70E05">
              <w:rPr>
                <w:rFonts w:ascii="PT Astra Serif" w:hAnsi="PT Astra Serif"/>
                <w:sz w:val="26"/>
                <w:szCs w:val="26"/>
              </w:rPr>
              <w:t xml:space="preserve">Тула, </w:t>
            </w:r>
            <w:r w:rsidRPr="00B70E05"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718)</w:t>
            </w:r>
          </w:p>
        </w:tc>
      </w:tr>
    </w:tbl>
    <w:p w:rsidR="005E72CD" w:rsidRPr="004E53FF" w:rsidRDefault="005E72CD" w:rsidP="00897B01">
      <w:pPr>
        <w:jc w:val="center"/>
        <w:rPr>
          <w:sz w:val="26"/>
          <w:szCs w:val="26"/>
        </w:rPr>
      </w:pPr>
    </w:p>
    <w:p w:rsidR="003527ED" w:rsidRPr="00953B6B" w:rsidRDefault="003527ED" w:rsidP="00897B01">
      <w:pPr>
        <w:jc w:val="center"/>
        <w:rPr>
          <w:rFonts w:ascii="PT Astra Serif" w:hAnsi="PT Astra Serif"/>
          <w:sz w:val="26"/>
          <w:szCs w:val="26"/>
        </w:rPr>
      </w:pPr>
    </w:p>
    <w:p w:rsidR="00A17EE3" w:rsidRPr="00953B6B" w:rsidRDefault="00175489" w:rsidP="00D03027">
      <w:pPr>
        <w:jc w:val="center"/>
        <w:rPr>
          <w:rFonts w:ascii="PT Astra Serif" w:hAnsi="PT Astra Serif"/>
          <w:sz w:val="26"/>
          <w:szCs w:val="26"/>
        </w:rPr>
      </w:pPr>
      <w:r w:rsidRPr="00953B6B">
        <w:rPr>
          <w:rFonts w:ascii="PT Astra Serif" w:hAnsi="PT Astra Serif"/>
          <w:sz w:val="26"/>
          <w:szCs w:val="26"/>
        </w:rPr>
        <w:t>Управление физической культуры и спорта администрации города Тулы</w:t>
      </w:r>
    </w:p>
    <w:p w:rsidR="00560F8D" w:rsidRPr="00953B6B" w:rsidRDefault="00560F8D" w:rsidP="00D03027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-19" w:tblpY="60"/>
        <w:tblW w:w="9930" w:type="dxa"/>
        <w:tblLook w:val="04A0" w:firstRow="1" w:lastRow="0" w:firstColumn="1" w:lastColumn="0" w:noHBand="0" w:noVBand="1"/>
      </w:tblPr>
      <w:tblGrid>
        <w:gridCol w:w="1529"/>
        <w:gridCol w:w="3535"/>
        <w:gridCol w:w="2229"/>
        <w:gridCol w:w="2637"/>
      </w:tblGrid>
      <w:tr w:rsidR="00175489" w:rsidRPr="002E289A" w:rsidTr="008C154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612639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09.04</w:t>
            </w:r>
            <w:r w:rsidR="005E72CD">
              <w:rPr>
                <w:rFonts w:ascii="PT Astra Serif" w:hAnsi="PT Astra Serif"/>
                <w:sz w:val="26"/>
                <w:szCs w:val="26"/>
              </w:rPr>
              <w:t>.</w:t>
            </w:r>
            <w:r w:rsidR="00471779" w:rsidRPr="00BF24CD">
              <w:rPr>
                <w:rFonts w:ascii="PT Astra Serif" w:hAnsi="PT Astra Serif"/>
                <w:sz w:val="26"/>
                <w:szCs w:val="26"/>
              </w:rPr>
              <w:t>2025</w:t>
            </w:r>
          </w:p>
          <w:p w:rsidR="00175489" w:rsidRPr="00BF24CD" w:rsidRDefault="002A792A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</w:rPr>
              <w:t>с 16.00 до</w:t>
            </w:r>
            <w:r w:rsidR="00175489" w:rsidRPr="00BF24CD">
              <w:rPr>
                <w:rFonts w:ascii="PT Astra Serif" w:hAnsi="PT Astra Serif"/>
                <w:sz w:val="26"/>
                <w:szCs w:val="26"/>
              </w:rPr>
              <w:t xml:space="preserve"> 18.00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175489" w:rsidP="008C1547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Спорт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Матевосян</w:t>
            </w:r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Артур</w:t>
            </w:r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proofErr w:type="spellStart"/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Асканазович</w:t>
            </w:r>
            <w:proofErr w:type="spellEnd"/>
          </w:p>
          <w:p w:rsidR="00471779" w:rsidRPr="00BF24CD" w:rsidRDefault="00471779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начальник</w:t>
            </w:r>
          </w:p>
          <w:p w:rsidR="00175489" w:rsidRPr="00BF24CD" w:rsidRDefault="00471779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управления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489" w:rsidRPr="00BF24CD" w:rsidRDefault="000C230A" w:rsidP="008C1547">
            <w:pPr>
              <w:ind w:right="142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г. Тула, ул. Тимирязева, дом 101, к.1</w:t>
            </w:r>
          </w:p>
          <w:p w:rsidR="000C230A" w:rsidRPr="002E289A" w:rsidRDefault="000C230A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F24CD"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т. 65-73-72</w:t>
            </w:r>
          </w:p>
        </w:tc>
      </w:tr>
    </w:tbl>
    <w:p w:rsidR="002643D0" w:rsidRPr="00D03027" w:rsidRDefault="002643D0" w:rsidP="00D526A5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422115" w:rsidRPr="00BF24CD" w:rsidRDefault="00422115" w:rsidP="00422115">
      <w:pPr>
        <w:jc w:val="center"/>
        <w:rPr>
          <w:rFonts w:ascii="PT Astra Serif" w:hAnsi="PT Astra Serif"/>
          <w:b/>
          <w:sz w:val="26"/>
          <w:szCs w:val="26"/>
          <w:lang w:eastAsia="en-US"/>
        </w:rPr>
      </w:pPr>
      <w:r w:rsidRPr="00BF24CD">
        <w:rPr>
          <w:rFonts w:ascii="PT Astra Serif" w:hAnsi="PT Astra Serif"/>
          <w:b/>
          <w:sz w:val="26"/>
          <w:szCs w:val="26"/>
          <w:lang w:eastAsia="en-US"/>
        </w:rPr>
        <w:t>Управление по административно – техническому надзору</w:t>
      </w:r>
    </w:p>
    <w:p w:rsidR="007C2945" w:rsidRDefault="007C2945" w:rsidP="00422115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Style w:val="afa"/>
        <w:tblpPr w:leftFromText="180" w:rightFromText="180" w:vertAnchor="text" w:horzAnchor="margin" w:tblpX="-19" w:tblpY="60"/>
        <w:tblW w:w="9918" w:type="dxa"/>
        <w:tblLook w:val="04A0" w:firstRow="1" w:lastRow="0" w:firstColumn="1" w:lastColumn="0" w:noHBand="0" w:noVBand="1"/>
      </w:tblPr>
      <w:tblGrid>
        <w:gridCol w:w="2268"/>
        <w:gridCol w:w="2815"/>
        <w:gridCol w:w="2394"/>
        <w:gridCol w:w="2441"/>
      </w:tblGrid>
      <w:tr w:rsidR="00422115" w:rsidRPr="002E289A" w:rsidTr="008C154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B26820" w:rsidP="008C1547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Ежедневно (по предварительной записи) </w:t>
            </w:r>
            <w:r w:rsidR="00422115" w:rsidRPr="00B26820">
              <w:rPr>
                <w:rFonts w:ascii="PT Astra Serif" w:hAnsi="PT Astra Serif"/>
                <w:sz w:val="26"/>
                <w:szCs w:val="26"/>
              </w:rPr>
              <w:t>с 16.00 до 18.00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422115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Выдача разрешения на установку рекламных конструкций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422115" w:rsidP="008C1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</w:pPr>
            <w:r w:rsidRPr="00B26820">
              <w:rPr>
                <w:rFonts w:ascii="PT Astra Serif" w:hAnsi="PT Astra Serif" w:cs="PTAstraSerif-Regular"/>
                <w:sz w:val="28"/>
                <w:szCs w:val="28"/>
                <w:lang w:eastAsia="ru-RU"/>
              </w:rPr>
              <w:t>Сафронова Е.А.</w:t>
            </w:r>
          </w:p>
          <w:p w:rsidR="00422115" w:rsidRPr="00B26820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color w:val="000000" w:themeColor="text1"/>
                <w:sz w:val="26"/>
                <w:szCs w:val="26"/>
                <w:shd w:val="clear" w:color="auto" w:fill="FFFFFF"/>
              </w:rPr>
              <w:t>Референт управления по административно-техническому надзору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115" w:rsidRPr="00B26820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Г. Тула, ул. Гоголевская, д.73</w:t>
            </w:r>
          </w:p>
          <w:p w:rsidR="00CF5556" w:rsidRPr="002E289A" w:rsidRDefault="00CF5556" w:rsidP="008C1547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 w:rsidRPr="00B26820">
              <w:rPr>
                <w:rFonts w:ascii="PT Astra Serif" w:hAnsi="PT Astra Serif"/>
                <w:sz w:val="26"/>
                <w:szCs w:val="26"/>
              </w:rPr>
              <w:t>56-63-68</w:t>
            </w:r>
          </w:p>
        </w:tc>
      </w:tr>
    </w:tbl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1C0157" w:rsidRDefault="001C0157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7C2945" w:rsidRDefault="007C294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237C85" w:rsidRPr="00D03027" w:rsidRDefault="00237C85" w:rsidP="008B05EB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839B4" w:rsidRPr="00D03027" w:rsidTr="001839B4">
        <w:trPr>
          <w:cantSplit/>
          <w:trHeight w:val="1276"/>
        </w:trPr>
        <w:tc>
          <w:tcPr>
            <w:tcW w:w="10195" w:type="dxa"/>
            <w:shd w:val="clear" w:color="auto" w:fill="auto"/>
          </w:tcPr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Исп.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Сафронова Виктория Юрьевна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информационной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политики и социальных коммуникаций, </w:t>
            </w:r>
          </w:p>
          <w:p w:rsidR="001839B4" w:rsidRPr="00D03027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заместитель начальника отдела</w:t>
            </w:r>
          </w:p>
          <w:p w:rsidR="001839B4" w:rsidRDefault="001839B4" w:rsidP="001839B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обработки документов и информации</w:t>
            </w:r>
          </w:p>
          <w:p w:rsidR="00E617EB" w:rsidRPr="00D03027" w:rsidRDefault="00E617EB" w:rsidP="001839B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1839B4" w:rsidRPr="00D03027" w:rsidRDefault="001839B4" w:rsidP="00E617EB">
            <w:pPr>
              <w:rPr>
                <w:rFonts w:ascii="PT Astra Serif" w:hAnsi="PT Astra Serif"/>
                <w:sz w:val="26"/>
                <w:szCs w:val="26"/>
              </w:rPr>
            </w:pPr>
            <w:r w:rsidRPr="00D03027"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 w:rsidRPr="00D03027">
              <w:rPr>
                <w:rFonts w:ascii="PT Astra Serif" w:hAnsi="PT Astra Serif"/>
                <w:sz w:val="16"/>
                <w:szCs w:val="16"/>
                <w:lang w:eastAsia="ru-RU"/>
              </w:rPr>
              <w:t>+7 (4872) 36-36-00</w:t>
            </w:r>
          </w:p>
        </w:tc>
      </w:tr>
    </w:tbl>
    <w:p w:rsidR="00A17EE3" w:rsidRPr="00D03027" w:rsidRDefault="00A17EE3" w:rsidP="00E617EB">
      <w:pPr>
        <w:rPr>
          <w:rFonts w:ascii="PT Astra Serif" w:hAnsi="PT Astra Serif" w:cs="PT Astra Serif"/>
          <w:sz w:val="26"/>
          <w:szCs w:val="26"/>
        </w:rPr>
      </w:pPr>
    </w:p>
    <w:sectPr w:rsidR="00A17EE3" w:rsidRPr="00D03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59" w:rsidRDefault="00CA7059">
      <w:r>
        <w:separator/>
      </w:r>
    </w:p>
  </w:endnote>
  <w:endnote w:type="continuationSeparator" w:id="0">
    <w:p w:rsidR="00CA7059" w:rsidRDefault="00C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Astra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AB" w:rsidRDefault="005004A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AB" w:rsidRDefault="005004A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AB" w:rsidRDefault="005004A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59" w:rsidRDefault="00CA7059">
      <w:r>
        <w:separator/>
      </w:r>
    </w:p>
  </w:footnote>
  <w:footnote w:type="continuationSeparator" w:id="0">
    <w:p w:rsidR="00CA7059" w:rsidRDefault="00C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AB" w:rsidRDefault="005004A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06224"/>
      <w:docPartObj>
        <w:docPartGallery w:val="Page Numbers (Top of Page)"/>
        <w:docPartUnique/>
      </w:docPartObj>
    </w:sdtPr>
    <w:sdtEndPr/>
    <w:sdtContent>
      <w:p w:rsidR="005004AB" w:rsidRDefault="005004A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206">
          <w:rPr>
            <w:noProof/>
          </w:rPr>
          <w:t>11</w:t>
        </w:r>
        <w:r>
          <w:fldChar w:fldCharType="end"/>
        </w:r>
      </w:p>
    </w:sdtContent>
  </w:sdt>
  <w:p w:rsidR="005004AB" w:rsidRDefault="005004A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4AB" w:rsidRDefault="005004A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2B97"/>
    <w:rsid w:val="00002C5E"/>
    <w:rsid w:val="00007B50"/>
    <w:rsid w:val="00010155"/>
    <w:rsid w:val="000102C8"/>
    <w:rsid w:val="000105FA"/>
    <w:rsid w:val="0001097D"/>
    <w:rsid w:val="00014325"/>
    <w:rsid w:val="000207D4"/>
    <w:rsid w:val="00022B8D"/>
    <w:rsid w:val="0002471B"/>
    <w:rsid w:val="000267B7"/>
    <w:rsid w:val="000273A3"/>
    <w:rsid w:val="0003136E"/>
    <w:rsid w:val="0003176B"/>
    <w:rsid w:val="0003393E"/>
    <w:rsid w:val="00033CBE"/>
    <w:rsid w:val="00033DA2"/>
    <w:rsid w:val="00034B78"/>
    <w:rsid w:val="000374CE"/>
    <w:rsid w:val="0003779B"/>
    <w:rsid w:val="00042051"/>
    <w:rsid w:val="00044967"/>
    <w:rsid w:val="00044D43"/>
    <w:rsid w:val="00050950"/>
    <w:rsid w:val="0005657E"/>
    <w:rsid w:val="00060B19"/>
    <w:rsid w:val="00061103"/>
    <w:rsid w:val="00063619"/>
    <w:rsid w:val="00064930"/>
    <w:rsid w:val="000714D6"/>
    <w:rsid w:val="0007404C"/>
    <w:rsid w:val="00080E0B"/>
    <w:rsid w:val="000818B4"/>
    <w:rsid w:val="000830D5"/>
    <w:rsid w:val="00083BD4"/>
    <w:rsid w:val="00085BD6"/>
    <w:rsid w:val="00086048"/>
    <w:rsid w:val="00086C39"/>
    <w:rsid w:val="00090E35"/>
    <w:rsid w:val="00091118"/>
    <w:rsid w:val="0009219D"/>
    <w:rsid w:val="00093142"/>
    <w:rsid w:val="00094B9A"/>
    <w:rsid w:val="00094CA9"/>
    <w:rsid w:val="00095CD3"/>
    <w:rsid w:val="00096C3E"/>
    <w:rsid w:val="00097D31"/>
    <w:rsid w:val="000A320F"/>
    <w:rsid w:val="000A5A68"/>
    <w:rsid w:val="000A5B81"/>
    <w:rsid w:val="000B085B"/>
    <w:rsid w:val="000B1D22"/>
    <w:rsid w:val="000B2D03"/>
    <w:rsid w:val="000B51BC"/>
    <w:rsid w:val="000B607E"/>
    <w:rsid w:val="000C1A18"/>
    <w:rsid w:val="000C2176"/>
    <w:rsid w:val="000C230A"/>
    <w:rsid w:val="000C2E0C"/>
    <w:rsid w:val="000C36CF"/>
    <w:rsid w:val="000C55E2"/>
    <w:rsid w:val="000D49FE"/>
    <w:rsid w:val="000D4B36"/>
    <w:rsid w:val="000D5319"/>
    <w:rsid w:val="000E6027"/>
    <w:rsid w:val="000E689B"/>
    <w:rsid w:val="000F612E"/>
    <w:rsid w:val="00100254"/>
    <w:rsid w:val="00100EF4"/>
    <w:rsid w:val="001020F6"/>
    <w:rsid w:val="00105810"/>
    <w:rsid w:val="00106528"/>
    <w:rsid w:val="0011029E"/>
    <w:rsid w:val="00117F55"/>
    <w:rsid w:val="00120F46"/>
    <w:rsid w:val="00121259"/>
    <w:rsid w:val="00127C1D"/>
    <w:rsid w:val="001319E1"/>
    <w:rsid w:val="00132E70"/>
    <w:rsid w:val="0013758C"/>
    <w:rsid w:val="00141C97"/>
    <w:rsid w:val="00141CE5"/>
    <w:rsid w:val="00144227"/>
    <w:rsid w:val="00146368"/>
    <w:rsid w:val="00146CB0"/>
    <w:rsid w:val="001519DC"/>
    <w:rsid w:val="00151A84"/>
    <w:rsid w:val="001536C2"/>
    <w:rsid w:val="00155482"/>
    <w:rsid w:val="001559BD"/>
    <w:rsid w:val="00161BED"/>
    <w:rsid w:val="00167650"/>
    <w:rsid w:val="001711DC"/>
    <w:rsid w:val="00171AB9"/>
    <w:rsid w:val="00173D3C"/>
    <w:rsid w:val="00175489"/>
    <w:rsid w:val="00175920"/>
    <w:rsid w:val="00175D7F"/>
    <w:rsid w:val="001761C9"/>
    <w:rsid w:val="001775B0"/>
    <w:rsid w:val="00180DF4"/>
    <w:rsid w:val="00181104"/>
    <w:rsid w:val="00183587"/>
    <w:rsid w:val="001839B4"/>
    <w:rsid w:val="001858A1"/>
    <w:rsid w:val="00190FEC"/>
    <w:rsid w:val="001921D4"/>
    <w:rsid w:val="001929D3"/>
    <w:rsid w:val="00197CE0"/>
    <w:rsid w:val="001A5231"/>
    <w:rsid w:val="001A5FBD"/>
    <w:rsid w:val="001A7C76"/>
    <w:rsid w:val="001B2982"/>
    <w:rsid w:val="001B3A3D"/>
    <w:rsid w:val="001B3EFF"/>
    <w:rsid w:val="001B62A1"/>
    <w:rsid w:val="001B6B84"/>
    <w:rsid w:val="001C0157"/>
    <w:rsid w:val="001C0265"/>
    <w:rsid w:val="001C3464"/>
    <w:rsid w:val="001C6B45"/>
    <w:rsid w:val="001C7526"/>
    <w:rsid w:val="001D174B"/>
    <w:rsid w:val="001D1A41"/>
    <w:rsid w:val="001D484B"/>
    <w:rsid w:val="001D5205"/>
    <w:rsid w:val="001D5BD3"/>
    <w:rsid w:val="001D6E80"/>
    <w:rsid w:val="001E21F1"/>
    <w:rsid w:val="001E7A22"/>
    <w:rsid w:val="001F0EC8"/>
    <w:rsid w:val="001F130A"/>
    <w:rsid w:val="001F3A52"/>
    <w:rsid w:val="001F3DD0"/>
    <w:rsid w:val="001F52FC"/>
    <w:rsid w:val="001F54A0"/>
    <w:rsid w:val="001F5FE1"/>
    <w:rsid w:val="00200063"/>
    <w:rsid w:val="00201ADD"/>
    <w:rsid w:val="00204257"/>
    <w:rsid w:val="0020444A"/>
    <w:rsid w:val="00206309"/>
    <w:rsid w:val="00210DA6"/>
    <w:rsid w:val="00212303"/>
    <w:rsid w:val="002161A0"/>
    <w:rsid w:val="00217C13"/>
    <w:rsid w:val="0022761A"/>
    <w:rsid w:val="0023482A"/>
    <w:rsid w:val="002358FF"/>
    <w:rsid w:val="00235F09"/>
    <w:rsid w:val="00237C85"/>
    <w:rsid w:val="00240275"/>
    <w:rsid w:val="002442D0"/>
    <w:rsid w:val="00247E06"/>
    <w:rsid w:val="00251B9C"/>
    <w:rsid w:val="00252EAC"/>
    <w:rsid w:val="00260407"/>
    <w:rsid w:val="002643D0"/>
    <w:rsid w:val="00267875"/>
    <w:rsid w:val="0027124B"/>
    <w:rsid w:val="00271392"/>
    <w:rsid w:val="00271E5E"/>
    <w:rsid w:val="00272F93"/>
    <w:rsid w:val="002801B7"/>
    <w:rsid w:val="002827E4"/>
    <w:rsid w:val="00285650"/>
    <w:rsid w:val="00285BAA"/>
    <w:rsid w:val="00287711"/>
    <w:rsid w:val="00296624"/>
    <w:rsid w:val="00296CF0"/>
    <w:rsid w:val="00296E37"/>
    <w:rsid w:val="00297FD8"/>
    <w:rsid w:val="002A05A9"/>
    <w:rsid w:val="002A3DE4"/>
    <w:rsid w:val="002A3E78"/>
    <w:rsid w:val="002A49C1"/>
    <w:rsid w:val="002A6333"/>
    <w:rsid w:val="002A792A"/>
    <w:rsid w:val="002B2E3A"/>
    <w:rsid w:val="002B3E44"/>
    <w:rsid w:val="002B7642"/>
    <w:rsid w:val="002C151D"/>
    <w:rsid w:val="002C5DDB"/>
    <w:rsid w:val="002C66D0"/>
    <w:rsid w:val="002D39E2"/>
    <w:rsid w:val="002D4770"/>
    <w:rsid w:val="002D6724"/>
    <w:rsid w:val="002E289A"/>
    <w:rsid w:val="002E5827"/>
    <w:rsid w:val="002E688F"/>
    <w:rsid w:val="002F0331"/>
    <w:rsid w:val="002F27CE"/>
    <w:rsid w:val="002F5247"/>
    <w:rsid w:val="0030125C"/>
    <w:rsid w:val="00301B0C"/>
    <w:rsid w:val="00304BA5"/>
    <w:rsid w:val="00304D6B"/>
    <w:rsid w:val="00305E36"/>
    <w:rsid w:val="003070A6"/>
    <w:rsid w:val="00311239"/>
    <w:rsid w:val="0031296B"/>
    <w:rsid w:val="003142C8"/>
    <w:rsid w:val="00314F88"/>
    <w:rsid w:val="0032242D"/>
    <w:rsid w:val="00326B94"/>
    <w:rsid w:val="00326D2B"/>
    <w:rsid w:val="003306BF"/>
    <w:rsid w:val="003308F0"/>
    <w:rsid w:val="00331B0F"/>
    <w:rsid w:val="003330FC"/>
    <w:rsid w:val="003332E8"/>
    <w:rsid w:val="00334693"/>
    <w:rsid w:val="0033634C"/>
    <w:rsid w:val="003406CE"/>
    <w:rsid w:val="003430B7"/>
    <w:rsid w:val="0034538F"/>
    <w:rsid w:val="00345D1F"/>
    <w:rsid w:val="00350FC5"/>
    <w:rsid w:val="003527ED"/>
    <w:rsid w:val="00355717"/>
    <w:rsid w:val="00356359"/>
    <w:rsid w:val="00357A4B"/>
    <w:rsid w:val="003603B9"/>
    <w:rsid w:val="00360637"/>
    <w:rsid w:val="00360729"/>
    <w:rsid w:val="0036221A"/>
    <w:rsid w:val="00362280"/>
    <w:rsid w:val="00362770"/>
    <w:rsid w:val="0036292E"/>
    <w:rsid w:val="00362B98"/>
    <w:rsid w:val="003654D1"/>
    <w:rsid w:val="00365D55"/>
    <w:rsid w:val="00365E1F"/>
    <w:rsid w:val="00366E08"/>
    <w:rsid w:val="003714BC"/>
    <w:rsid w:val="00375540"/>
    <w:rsid w:val="003757BD"/>
    <w:rsid w:val="00376160"/>
    <w:rsid w:val="00382970"/>
    <w:rsid w:val="00383DE6"/>
    <w:rsid w:val="00384593"/>
    <w:rsid w:val="003854AB"/>
    <w:rsid w:val="00394CC8"/>
    <w:rsid w:val="0039550A"/>
    <w:rsid w:val="003A08EA"/>
    <w:rsid w:val="003A2977"/>
    <w:rsid w:val="003A2F8E"/>
    <w:rsid w:val="003A53D1"/>
    <w:rsid w:val="003B05FC"/>
    <w:rsid w:val="003B219C"/>
    <w:rsid w:val="003B3CB9"/>
    <w:rsid w:val="003B4695"/>
    <w:rsid w:val="003B4C74"/>
    <w:rsid w:val="003B7AD2"/>
    <w:rsid w:val="003C00BA"/>
    <w:rsid w:val="003C06CD"/>
    <w:rsid w:val="003C199F"/>
    <w:rsid w:val="003C2C19"/>
    <w:rsid w:val="003D3B2F"/>
    <w:rsid w:val="003D4259"/>
    <w:rsid w:val="003D45D2"/>
    <w:rsid w:val="003E0778"/>
    <w:rsid w:val="003E3447"/>
    <w:rsid w:val="003F4EA0"/>
    <w:rsid w:val="003F687B"/>
    <w:rsid w:val="003F6D3A"/>
    <w:rsid w:val="0040084E"/>
    <w:rsid w:val="00401A78"/>
    <w:rsid w:val="00401F78"/>
    <w:rsid w:val="0040498D"/>
    <w:rsid w:val="004071B4"/>
    <w:rsid w:val="004124A3"/>
    <w:rsid w:val="00414855"/>
    <w:rsid w:val="00416608"/>
    <w:rsid w:val="0041675B"/>
    <w:rsid w:val="004170B4"/>
    <w:rsid w:val="00422115"/>
    <w:rsid w:val="00425905"/>
    <w:rsid w:val="00426337"/>
    <w:rsid w:val="00432CE5"/>
    <w:rsid w:val="00434E80"/>
    <w:rsid w:val="004354CF"/>
    <w:rsid w:val="00436388"/>
    <w:rsid w:val="00441D02"/>
    <w:rsid w:val="00442683"/>
    <w:rsid w:val="004500B8"/>
    <w:rsid w:val="00454078"/>
    <w:rsid w:val="004568C4"/>
    <w:rsid w:val="00457FE8"/>
    <w:rsid w:val="00461534"/>
    <w:rsid w:val="00466F62"/>
    <w:rsid w:val="00471779"/>
    <w:rsid w:val="004757D7"/>
    <w:rsid w:val="00477249"/>
    <w:rsid w:val="0048387B"/>
    <w:rsid w:val="00484912"/>
    <w:rsid w:val="00484E3D"/>
    <w:rsid w:val="0048697D"/>
    <w:rsid w:val="00486EC0"/>
    <w:rsid w:val="00487445"/>
    <w:rsid w:val="00496217"/>
    <w:rsid w:val="00497970"/>
    <w:rsid w:val="004A18A3"/>
    <w:rsid w:val="004A43B4"/>
    <w:rsid w:val="004B217B"/>
    <w:rsid w:val="004B35DE"/>
    <w:rsid w:val="004B55A2"/>
    <w:rsid w:val="004B607C"/>
    <w:rsid w:val="004B732A"/>
    <w:rsid w:val="004C1F7C"/>
    <w:rsid w:val="004C648A"/>
    <w:rsid w:val="004D03C6"/>
    <w:rsid w:val="004D14A1"/>
    <w:rsid w:val="004D1630"/>
    <w:rsid w:val="004D31F7"/>
    <w:rsid w:val="004D375F"/>
    <w:rsid w:val="004D540B"/>
    <w:rsid w:val="004E08A1"/>
    <w:rsid w:val="004E53FF"/>
    <w:rsid w:val="004E63F0"/>
    <w:rsid w:val="004E66A5"/>
    <w:rsid w:val="004F0801"/>
    <w:rsid w:val="004F457D"/>
    <w:rsid w:val="004F7444"/>
    <w:rsid w:val="004F7A43"/>
    <w:rsid w:val="005004AB"/>
    <w:rsid w:val="005016FE"/>
    <w:rsid w:val="00501AA8"/>
    <w:rsid w:val="00501EF8"/>
    <w:rsid w:val="00502517"/>
    <w:rsid w:val="005034D2"/>
    <w:rsid w:val="005042EC"/>
    <w:rsid w:val="00506628"/>
    <w:rsid w:val="00506B8F"/>
    <w:rsid w:val="00510B4A"/>
    <w:rsid w:val="00511A93"/>
    <w:rsid w:val="0051476B"/>
    <w:rsid w:val="0052095B"/>
    <w:rsid w:val="00521FB7"/>
    <w:rsid w:val="00522211"/>
    <w:rsid w:val="00522359"/>
    <w:rsid w:val="005309A6"/>
    <w:rsid w:val="005336D1"/>
    <w:rsid w:val="0053428A"/>
    <w:rsid w:val="00543101"/>
    <w:rsid w:val="00544541"/>
    <w:rsid w:val="005474A9"/>
    <w:rsid w:val="00551D24"/>
    <w:rsid w:val="00553510"/>
    <w:rsid w:val="00553C41"/>
    <w:rsid w:val="005542AF"/>
    <w:rsid w:val="0055549D"/>
    <w:rsid w:val="005561DA"/>
    <w:rsid w:val="00557800"/>
    <w:rsid w:val="00560F8D"/>
    <w:rsid w:val="00562052"/>
    <w:rsid w:val="005650D6"/>
    <w:rsid w:val="0056644B"/>
    <w:rsid w:val="005716D3"/>
    <w:rsid w:val="00574D83"/>
    <w:rsid w:val="00577BD1"/>
    <w:rsid w:val="00584B0A"/>
    <w:rsid w:val="00585458"/>
    <w:rsid w:val="00587707"/>
    <w:rsid w:val="005903DD"/>
    <w:rsid w:val="005909BD"/>
    <w:rsid w:val="0059168A"/>
    <w:rsid w:val="00594619"/>
    <w:rsid w:val="005959D0"/>
    <w:rsid w:val="00595AA2"/>
    <w:rsid w:val="00596525"/>
    <w:rsid w:val="005A115F"/>
    <w:rsid w:val="005A2BB9"/>
    <w:rsid w:val="005A2C3B"/>
    <w:rsid w:val="005A5A48"/>
    <w:rsid w:val="005A6A17"/>
    <w:rsid w:val="005A7F20"/>
    <w:rsid w:val="005C0ACE"/>
    <w:rsid w:val="005C1D25"/>
    <w:rsid w:val="005C5196"/>
    <w:rsid w:val="005C5919"/>
    <w:rsid w:val="005C5E50"/>
    <w:rsid w:val="005C7874"/>
    <w:rsid w:val="005D5B3D"/>
    <w:rsid w:val="005D612A"/>
    <w:rsid w:val="005E2370"/>
    <w:rsid w:val="005E72CD"/>
    <w:rsid w:val="005F1A84"/>
    <w:rsid w:val="005F3F02"/>
    <w:rsid w:val="005F40D5"/>
    <w:rsid w:val="005F4596"/>
    <w:rsid w:val="005F4770"/>
    <w:rsid w:val="005F4880"/>
    <w:rsid w:val="005F527E"/>
    <w:rsid w:val="005F627C"/>
    <w:rsid w:val="00600C89"/>
    <w:rsid w:val="006011A4"/>
    <w:rsid w:val="006018E5"/>
    <w:rsid w:val="00603251"/>
    <w:rsid w:val="00603E43"/>
    <w:rsid w:val="00610842"/>
    <w:rsid w:val="00610E39"/>
    <w:rsid w:val="00611391"/>
    <w:rsid w:val="00612639"/>
    <w:rsid w:val="00626073"/>
    <w:rsid w:val="00626BEF"/>
    <w:rsid w:val="00627491"/>
    <w:rsid w:val="0062767C"/>
    <w:rsid w:val="0063076D"/>
    <w:rsid w:val="00630BCD"/>
    <w:rsid w:val="00631C44"/>
    <w:rsid w:val="00633682"/>
    <w:rsid w:val="00633A8F"/>
    <w:rsid w:val="00634268"/>
    <w:rsid w:val="00635795"/>
    <w:rsid w:val="00645E6C"/>
    <w:rsid w:val="00646005"/>
    <w:rsid w:val="0064799F"/>
    <w:rsid w:val="00650D0A"/>
    <w:rsid w:val="00657AC7"/>
    <w:rsid w:val="006600C9"/>
    <w:rsid w:val="00660FEB"/>
    <w:rsid w:val="006612C5"/>
    <w:rsid w:val="00663257"/>
    <w:rsid w:val="00664C10"/>
    <w:rsid w:val="00664F0B"/>
    <w:rsid w:val="006705FE"/>
    <w:rsid w:val="00674B85"/>
    <w:rsid w:val="006770D3"/>
    <w:rsid w:val="00682A41"/>
    <w:rsid w:val="00682D6D"/>
    <w:rsid w:val="00683D13"/>
    <w:rsid w:val="00684174"/>
    <w:rsid w:val="00684250"/>
    <w:rsid w:val="00686E9F"/>
    <w:rsid w:val="00687637"/>
    <w:rsid w:val="006906B9"/>
    <w:rsid w:val="006917E6"/>
    <w:rsid w:val="00696510"/>
    <w:rsid w:val="006966FE"/>
    <w:rsid w:val="006A05E2"/>
    <w:rsid w:val="006A05F1"/>
    <w:rsid w:val="006A1E17"/>
    <w:rsid w:val="006A2184"/>
    <w:rsid w:val="006A3E79"/>
    <w:rsid w:val="006A5447"/>
    <w:rsid w:val="006A6CA2"/>
    <w:rsid w:val="006A6D26"/>
    <w:rsid w:val="006A6F13"/>
    <w:rsid w:val="006A7390"/>
    <w:rsid w:val="006A783E"/>
    <w:rsid w:val="006B0D71"/>
    <w:rsid w:val="006B237F"/>
    <w:rsid w:val="006B7F6F"/>
    <w:rsid w:val="006C5806"/>
    <w:rsid w:val="006C61AA"/>
    <w:rsid w:val="006D11CF"/>
    <w:rsid w:val="006D29F0"/>
    <w:rsid w:val="006D6039"/>
    <w:rsid w:val="006D69CC"/>
    <w:rsid w:val="006E17A8"/>
    <w:rsid w:val="006E28DD"/>
    <w:rsid w:val="006E2A61"/>
    <w:rsid w:val="006E3A7F"/>
    <w:rsid w:val="006F22B0"/>
    <w:rsid w:val="006F3628"/>
    <w:rsid w:val="006F3681"/>
    <w:rsid w:val="006F3CF1"/>
    <w:rsid w:val="006F529A"/>
    <w:rsid w:val="006F64B2"/>
    <w:rsid w:val="006F6F0F"/>
    <w:rsid w:val="00702773"/>
    <w:rsid w:val="00702A70"/>
    <w:rsid w:val="007031A5"/>
    <w:rsid w:val="00703783"/>
    <w:rsid w:val="007135A3"/>
    <w:rsid w:val="00714B19"/>
    <w:rsid w:val="00720613"/>
    <w:rsid w:val="007217B0"/>
    <w:rsid w:val="007247CE"/>
    <w:rsid w:val="00726CA0"/>
    <w:rsid w:val="00727946"/>
    <w:rsid w:val="0073008B"/>
    <w:rsid w:val="00730DB6"/>
    <w:rsid w:val="007314B3"/>
    <w:rsid w:val="00735C7C"/>
    <w:rsid w:val="00735D42"/>
    <w:rsid w:val="00740521"/>
    <w:rsid w:val="00742409"/>
    <w:rsid w:val="00743D66"/>
    <w:rsid w:val="00746FCF"/>
    <w:rsid w:val="007566CF"/>
    <w:rsid w:val="007601E8"/>
    <w:rsid w:val="0076299A"/>
    <w:rsid w:val="00765834"/>
    <w:rsid w:val="00766056"/>
    <w:rsid w:val="007713DE"/>
    <w:rsid w:val="00771F16"/>
    <w:rsid w:val="00785872"/>
    <w:rsid w:val="007905EA"/>
    <w:rsid w:val="00790861"/>
    <w:rsid w:val="00794DBD"/>
    <w:rsid w:val="00794FDF"/>
    <w:rsid w:val="00795E54"/>
    <w:rsid w:val="007965B1"/>
    <w:rsid w:val="00796661"/>
    <w:rsid w:val="007B0A41"/>
    <w:rsid w:val="007C2945"/>
    <w:rsid w:val="007D41DC"/>
    <w:rsid w:val="007D6182"/>
    <w:rsid w:val="007D70F4"/>
    <w:rsid w:val="007E060D"/>
    <w:rsid w:val="007E1416"/>
    <w:rsid w:val="007E5844"/>
    <w:rsid w:val="007E5CB7"/>
    <w:rsid w:val="007E5CE0"/>
    <w:rsid w:val="007E690E"/>
    <w:rsid w:val="007E7468"/>
    <w:rsid w:val="007F1D81"/>
    <w:rsid w:val="007F1FC1"/>
    <w:rsid w:val="00801D0B"/>
    <w:rsid w:val="00802624"/>
    <w:rsid w:val="00803686"/>
    <w:rsid w:val="00806BF3"/>
    <w:rsid w:val="008071E7"/>
    <w:rsid w:val="008077DD"/>
    <w:rsid w:val="008102CE"/>
    <w:rsid w:val="008108BD"/>
    <w:rsid w:val="008131D2"/>
    <w:rsid w:val="00815CC4"/>
    <w:rsid w:val="008208D4"/>
    <w:rsid w:val="00820DA8"/>
    <w:rsid w:val="00821760"/>
    <w:rsid w:val="00821E58"/>
    <w:rsid w:val="008232AE"/>
    <w:rsid w:val="00823DE0"/>
    <w:rsid w:val="00825ED1"/>
    <w:rsid w:val="008301BE"/>
    <w:rsid w:val="00830A4F"/>
    <w:rsid w:val="0083512A"/>
    <w:rsid w:val="00835F41"/>
    <w:rsid w:val="00837B98"/>
    <w:rsid w:val="00842871"/>
    <w:rsid w:val="00854543"/>
    <w:rsid w:val="00857762"/>
    <w:rsid w:val="0086397D"/>
    <w:rsid w:val="00866E5C"/>
    <w:rsid w:val="00876C06"/>
    <w:rsid w:val="00880AC7"/>
    <w:rsid w:val="00880E86"/>
    <w:rsid w:val="00885394"/>
    <w:rsid w:val="00886A38"/>
    <w:rsid w:val="00892F91"/>
    <w:rsid w:val="00895784"/>
    <w:rsid w:val="00895B6A"/>
    <w:rsid w:val="00896BAA"/>
    <w:rsid w:val="008972D0"/>
    <w:rsid w:val="00897B01"/>
    <w:rsid w:val="008A19CC"/>
    <w:rsid w:val="008A2033"/>
    <w:rsid w:val="008A2F12"/>
    <w:rsid w:val="008B05EB"/>
    <w:rsid w:val="008B16C0"/>
    <w:rsid w:val="008B28D7"/>
    <w:rsid w:val="008B2BEF"/>
    <w:rsid w:val="008B4D87"/>
    <w:rsid w:val="008B4FF8"/>
    <w:rsid w:val="008B56AE"/>
    <w:rsid w:val="008C1416"/>
    <w:rsid w:val="008C1547"/>
    <w:rsid w:val="008C1A92"/>
    <w:rsid w:val="008C4650"/>
    <w:rsid w:val="008C6480"/>
    <w:rsid w:val="008C64C3"/>
    <w:rsid w:val="008C78BA"/>
    <w:rsid w:val="008D3138"/>
    <w:rsid w:val="008D48C6"/>
    <w:rsid w:val="008D72A2"/>
    <w:rsid w:val="008D73BF"/>
    <w:rsid w:val="008D7FCA"/>
    <w:rsid w:val="008E4514"/>
    <w:rsid w:val="008F151A"/>
    <w:rsid w:val="008F66DB"/>
    <w:rsid w:val="00906C75"/>
    <w:rsid w:val="0090707E"/>
    <w:rsid w:val="009100BB"/>
    <w:rsid w:val="00911F1F"/>
    <w:rsid w:val="00912E3C"/>
    <w:rsid w:val="00917E23"/>
    <w:rsid w:val="009208B4"/>
    <w:rsid w:val="00922FEC"/>
    <w:rsid w:val="00924A61"/>
    <w:rsid w:val="00926012"/>
    <w:rsid w:val="0092657D"/>
    <w:rsid w:val="009273C8"/>
    <w:rsid w:val="00935036"/>
    <w:rsid w:val="009362FB"/>
    <w:rsid w:val="00943421"/>
    <w:rsid w:val="00944D28"/>
    <w:rsid w:val="0094777B"/>
    <w:rsid w:val="00947A67"/>
    <w:rsid w:val="009515A2"/>
    <w:rsid w:val="00952067"/>
    <w:rsid w:val="0095263E"/>
    <w:rsid w:val="0095362C"/>
    <w:rsid w:val="00953B6B"/>
    <w:rsid w:val="009566E5"/>
    <w:rsid w:val="00965E91"/>
    <w:rsid w:val="00975048"/>
    <w:rsid w:val="00976C91"/>
    <w:rsid w:val="00983787"/>
    <w:rsid w:val="009851FE"/>
    <w:rsid w:val="00987196"/>
    <w:rsid w:val="00994970"/>
    <w:rsid w:val="009950FC"/>
    <w:rsid w:val="009A5A82"/>
    <w:rsid w:val="009B366C"/>
    <w:rsid w:val="009B6CE4"/>
    <w:rsid w:val="009B74E7"/>
    <w:rsid w:val="009C0BE8"/>
    <w:rsid w:val="009C219F"/>
    <w:rsid w:val="009C2DB7"/>
    <w:rsid w:val="009C3406"/>
    <w:rsid w:val="009C43C0"/>
    <w:rsid w:val="009C6E68"/>
    <w:rsid w:val="009C7A68"/>
    <w:rsid w:val="009D2DA3"/>
    <w:rsid w:val="009D5362"/>
    <w:rsid w:val="009E0370"/>
    <w:rsid w:val="009E0EDF"/>
    <w:rsid w:val="009E1771"/>
    <w:rsid w:val="009F06F1"/>
    <w:rsid w:val="009F0AC5"/>
    <w:rsid w:val="009F1DEF"/>
    <w:rsid w:val="009F2366"/>
    <w:rsid w:val="009F295B"/>
    <w:rsid w:val="009F2C05"/>
    <w:rsid w:val="009F3872"/>
    <w:rsid w:val="009F5AF7"/>
    <w:rsid w:val="00A022EE"/>
    <w:rsid w:val="00A06BEE"/>
    <w:rsid w:val="00A1196C"/>
    <w:rsid w:val="00A12ED3"/>
    <w:rsid w:val="00A134A8"/>
    <w:rsid w:val="00A17EE3"/>
    <w:rsid w:val="00A2204A"/>
    <w:rsid w:val="00A339E4"/>
    <w:rsid w:val="00A37F98"/>
    <w:rsid w:val="00A4007B"/>
    <w:rsid w:val="00A472F0"/>
    <w:rsid w:val="00A53B19"/>
    <w:rsid w:val="00A54443"/>
    <w:rsid w:val="00A61DD5"/>
    <w:rsid w:val="00A62342"/>
    <w:rsid w:val="00A635D1"/>
    <w:rsid w:val="00A63A4D"/>
    <w:rsid w:val="00A66326"/>
    <w:rsid w:val="00A71007"/>
    <w:rsid w:val="00A72E48"/>
    <w:rsid w:val="00A76C70"/>
    <w:rsid w:val="00A779DA"/>
    <w:rsid w:val="00A8058C"/>
    <w:rsid w:val="00A81458"/>
    <w:rsid w:val="00A81D7F"/>
    <w:rsid w:val="00A84A55"/>
    <w:rsid w:val="00A855C2"/>
    <w:rsid w:val="00A86898"/>
    <w:rsid w:val="00A87BDC"/>
    <w:rsid w:val="00A91206"/>
    <w:rsid w:val="00A9220C"/>
    <w:rsid w:val="00A9274C"/>
    <w:rsid w:val="00A92CC8"/>
    <w:rsid w:val="00A94A5C"/>
    <w:rsid w:val="00A9598B"/>
    <w:rsid w:val="00A96C4D"/>
    <w:rsid w:val="00A96FC4"/>
    <w:rsid w:val="00AA1908"/>
    <w:rsid w:val="00AA1A56"/>
    <w:rsid w:val="00AA531B"/>
    <w:rsid w:val="00AB0794"/>
    <w:rsid w:val="00AB6DF1"/>
    <w:rsid w:val="00AB6F32"/>
    <w:rsid w:val="00AB7997"/>
    <w:rsid w:val="00AC03DE"/>
    <w:rsid w:val="00AC4834"/>
    <w:rsid w:val="00AC6EA4"/>
    <w:rsid w:val="00AD1AB4"/>
    <w:rsid w:val="00AD6743"/>
    <w:rsid w:val="00AE11E1"/>
    <w:rsid w:val="00AE1A1F"/>
    <w:rsid w:val="00AE1B51"/>
    <w:rsid w:val="00AE5CF1"/>
    <w:rsid w:val="00AF1C26"/>
    <w:rsid w:val="00AF1F04"/>
    <w:rsid w:val="00AF4993"/>
    <w:rsid w:val="00AF6022"/>
    <w:rsid w:val="00AF6D3F"/>
    <w:rsid w:val="00AF7619"/>
    <w:rsid w:val="00B00317"/>
    <w:rsid w:val="00B02C3B"/>
    <w:rsid w:val="00B03873"/>
    <w:rsid w:val="00B0593F"/>
    <w:rsid w:val="00B10879"/>
    <w:rsid w:val="00B13D4C"/>
    <w:rsid w:val="00B14396"/>
    <w:rsid w:val="00B1613F"/>
    <w:rsid w:val="00B213E3"/>
    <w:rsid w:val="00B258ED"/>
    <w:rsid w:val="00B2640B"/>
    <w:rsid w:val="00B26820"/>
    <w:rsid w:val="00B30743"/>
    <w:rsid w:val="00B31F30"/>
    <w:rsid w:val="00B32205"/>
    <w:rsid w:val="00B34275"/>
    <w:rsid w:val="00B3517B"/>
    <w:rsid w:val="00B37DE2"/>
    <w:rsid w:val="00B41EE2"/>
    <w:rsid w:val="00B4430B"/>
    <w:rsid w:val="00B44C80"/>
    <w:rsid w:val="00B4536B"/>
    <w:rsid w:val="00B45795"/>
    <w:rsid w:val="00B50990"/>
    <w:rsid w:val="00B51828"/>
    <w:rsid w:val="00B51A9F"/>
    <w:rsid w:val="00B5338F"/>
    <w:rsid w:val="00B5588A"/>
    <w:rsid w:val="00B57CBD"/>
    <w:rsid w:val="00B61BB6"/>
    <w:rsid w:val="00B6398C"/>
    <w:rsid w:val="00B66543"/>
    <w:rsid w:val="00B6728E"/>
    <w:rsid w:val="00B70E05"/>
    <w:rsid w:val="00B73261"/>
    <w:rsid w:val="00B75F85"/>
    <w:rsid w:val="00B835C5"/>
    <w:rsid w:val="00B841D8"/>
    <w:rsid w:val="00B91E4D"/>
    <w:rsid w:val="00B92E30"/>
    <w:rsid w:val="00B958A1"/>
    <w:rsid w:val="00B95F7A"/>
    <w:rsid w:val="00B96912"/>
    <w:rsid w:val="00BA197F"/>
    <w:rsid w:val="00BA5EAB"/>
    <w:rsid w:val="00BA6891"/>
    <w:rsid w:val="00BB2CCD"/>
    <w:rsid w:val="00BC12FB"/>
    <w:rsid w:val="00BC1A6D"/>
    <w:rsid w:val="00BC2398"/>
    <w:rsid w:val="00BC5711"/>
    <w:rsid w:val="00BC7D92"/>
    <w:rsid w:val="00BD2A0C"/>
    <w:rsid w:val="00BD4B08"/>
    <w:rsid w:val="00BD59A3"/>
    <w:rsid w:val="00BD59DA"/>
    <w:rsid w:val="00BD64DB"/>
    <w:rsid w:val="00BE1544"/>
    <w:rsid w:val="00BE1B83"/>
    <w:rsid w:val="00BE3138"/>
    <w:rsid w:val="00BE335C"/>
    <w:rsid w:val="00BE62F4"/>
    <w:rsid w:val="00BF24CD"/>
    <w:rsid w:val="00BF27B5"/>
    <w:rsid w:val="00BF3EF9"/>
    <w:rsid w:val="00BF5BCD"/>
    <w:rsid w:val="00BF7DF8"/>
    <w:rsid w:val="00BF7EEA"/>
    <w:rsid w:val="00C01BB5"/>
    <w:rsid w:val="00C02013"/>
    <w:rsid w:val="00C02445"/>
    <w:rsid w:val="00C04BB4"/>
    <w:rsid w:val="00C053BA"/>
    <w:rsid w:val="00C10BED"/>
    <w:rsid w:val="00C1515A"/>
    <w:rsid w:val="00C16086"/>
    <w:rsid w:val="00C17AFA"/>
    <w:rsid w:val="00C17EA4"/>
    <w:rsid w:val="00C211F9"/>
    <w:rsid w:val="00C21E52"/>
    <w:rsid w:val="00C23AB5"/>
    <w:rsid w:val="00C26450"/>
    <w:rsid w:val="00C2658C"/>
    <w:rsid w:val="00C278DF"/>
    <w:rsid w:val="00C33149"/>
    <w:rsid w:val="00C34C42"/>
    <w:rsid w:val="00C3664A"/>
    <w:rsid w:val="00C373CD"/>
    <w:rsid w:val="00C40242"/>
    <w:rsid w:val="00C43044"/>
    <w:rsid w:val="00C444C6"/>
    <w:rsid w:val="00C44B31"/>
    <w:rsid w:val="00C45FFE"/>
    <w:rsid w:val="00C479F1"/>
    <w:rsid w:val="00C507B4"/>
    <w:rsid w:val="00C50D0F"/>
    <w:rsid w:val="00C54CB6"/>
    <w:rsid w:val="00C56C2F"/>
    <w:rsid w:val="00C610F0"/>
    <w:rsid w:val="00C6196E"/>
    <w:rsid w:val="00C6269F"/>
    <w:rsid w:val="00C63983"/>
    <w:rsid w:val="00C66FC0"/>
    <w:rsid w:val="00C70B64"/>
    <w:rsid w:val="00C74226"/>
    <w:rsid w:val="00C74244"/>
    <w:rsid w:val="00C763D8"/>
    <w:rsid w:val="00C772A3"/>
    <w:rsid w:val="00C77A15"/>
    <w:rsid w:val="00C81222"/>
    <w:rsid w:val="00C81616"/>
    <w:rsid w:val="00C86176"/>
    <w:rsid w:val="00C86963"/>
    <w:rsid w:val="00C91C57"/>
    <w:rsid w:val="00C91F3C"/>
    <w:rsid w:val="00C9501C"/>
    <w:rsid w:val="00C95420"/>
    <w:rsid w:val="00C969B9"/>
    <w:rsid w:val="00C96A6A"/>
    <w:rsid w:val="00C96D06"/>
    <w:rsid w:val="00C96D57"/>
    <w:rsid w:val="00C97834"/>
    <w:rsid w:val="00CA1778"/>
    <w:rsid w:val="00CA599A"/>
    <w:rsid w:val="00CA5ED6"/>
    <w:rsid w:val="00CA64F3"/>
    <w:rsid w:val="00CA7059"/>
    <w:rsid w:val="00CA7992"/>
    <w:rsid w:val="00CB1E22"/>
    <w:rsid w:val="00CB3FFA"/>
    <w:rsid w:val="00CB75DC"/>
    <w:rsid w:val="00CB7C20"/>
    <w:rsid w:val="00CC3A0E"/>
    <w:rsid w:val="00CC3C8E"/>
    <w:rsid w:val="00CC502A"/>
    <w:rsid w:val="00CC73D3"/>
    <w:rsid w:val="00CD0831"/>
    <w:rsid w:val="00CD24AC"/>
    <w:rsid w:val="00CD42A6"/>
    <w:rsid w:val="00CD6313"/>
    <w:rsid w:val="00CE0811"/>
    <w:rsid w:val="00CE2337"/>
    <w:rsid w:val="00CE2F5F"/>
    <w:rsid w:val="00CE3719"/>
    <w:rsid w:val="00CE4181"/>
    <w:rsid w:val="00CF5556"/>
    <w:rsid w:val="00D008D2"/>
    <w:rsid w:val="00D03027"/>
    <w:rsid w:val="00D03837"/>
    <w:rsid w:val="00D0686D"/>
    <w:rsid w:val="00D07C86"/>
    <w:rsid w:val="00D07C9A"/>
    <w:rsid w:val="00D10014"/>
    <w:rsid w:val="00D107BD"/>
    <w:rsid w:val="00D14507"/>
    <w:rsid w:val="00D17B68"/>
    <w:rsid w:val="00D17FE5"/>
    <w:rsid w:val="00D22DF5"/>
    <w:rsid w:val="00D2558D"/>
    <w:rsid w:val="00D2577A"/>
    <w:rsid w:val="00D25B55"/>
    <w:rsid w:val="00D277F0"/>
    <w:rsid w:val="00D326F7"/>
    <w:rsid w:val="00D36AEB"/>
    <w:rsid w:val="00D43AB9"/>
    <w:rsid w:val="00D469FE"/>
    <w:rsid w:val="00D46C0B"/>
    <w:rsid w:val="00D51DC0"/>
    <w:rsid w:val="00D526A5"/>
    <w:rsid w:val="00D53128"/>
    <w:rsid w:val="00D55CA3"/>
    <w:rsid w:val="00D578BA"/>
    <w:rsid w:val="00D60DC4"/>
    <w:rsid w:val="00D60E2F"/>
    <w:rsid w:val="00D61585"/>
    <w:rsid w:val="00D628BB"/>
    <w:rsid w:val="00D70614"/>
    <w:rsid w:val="00D72958"/>
    <w:rsid w:val="00D76A07"/>
    <w:rsid w:val="00D835ED"/>
    <w:rsid w:val="00D8437A"/>
    <w:rsid w:val="00D84457"/>
    <w:rsid w:val="00D85F8E"/>
    <w:rsid w:val="00D86B32"/>
    <w:rsid w:val="00D87B02"/>
    <w:rsid w:val="00DA229D"/>
    <w:rsid w:val="00DA3235"/>
    <w:rsid w:val="00DA5C6D"/>
    <w:rsid w:val="00DA689B"/>
    <w:rsid w:val="00DB0089"/>
    <w:rsid w:val="00DB0D29"/>
    <w:rsid w:val="00DB2505"/>
    <w:rsid w:val="00DB7AAE"/>
    <w:rsid w:val="00DC0E21"/>
    <w:rsid w:val="00DC38D6"/>
    <w:rsid w:val="00DC4AA1"/>
    <w:rsid w:val="00DC760E"/>
    <w:rsid w:val="00DC7859"/>
    <w:rsid w:val="00DD202F"/>
    <w:rsid w:val="00DD3A0E"/>
    <w:rsid w:val="00DD777E"/>
    <w:rsid w:val="00DE19EA"/>
    <w:rsid w:val="00DE1D78"/>
    <w:rsid w:val="00DE2924"/>
    <w:rsid w:val="00DE353B"/>
    <w:rsid w:val="00DF00FD"/>
    <w:rsid w:val="00DF01AC"/>
    <w:rsid w:val="00DF2965"/>
    <w:rsid w:val="00DF3804"/>
    <w:rsid w:val="00DF43D6"/>
    <w:rsid w:val="00DF64B6"/>
    <w:rsid w:val="00DF74AE"/>
    <w:rsid w:val="00E0066B"/>
    <w:rsid w:val="00E006A9"/>
    <w:rsid w:val="00E01524"/>
    <w:rsid w:val="00E01910"/>
    <w:rsid w:val="00E01CF9"/>
    <w:rsid w:val="00E01E41"/>
    <w:rsid w:val="00E02313"/>
    <w:rsid w:val="00E052ED"/>
    <w:rsid w:val="00E06B01"/>
    <w:rsid w:val="00E07DEE"/>
    <w:rsid w:val="00E134FE"/>
    <w:rsid w:val="00E16126"/>
    <w:rsid w:val="00E16A1F"/>
    <w:rsid w:val="00E17ABE"/>
    <w:rsid w:val="00E17E5A"/>
    <w:rsid w:val="00E24EEC"/>
    <w:rsid w:val="00E321E9"/>
    <w:rsid w:val="00E34FD8"/>
    <w:rsid w:val="00E45DEB"/>
    <w:rsid w:val="00E47EA7"/>
    <w:rsid w:val="00E51047"/>
    <w:rsid w:val="00E521D3"/>
    <w:rsid w:val="00E55517"/>
    <w:rsid w:val="00E5618C"/>
    <w:rsid w:val="00E617EB"/>
    <w:rsid w:val="00E624A3"/>
    <w:rsid w:val="00E6580F"/>
    <w:rsid w:val="00E66E8C"/>
    <w:rsid w:val="00E67514"/>
    <w:rsid w:val="00E703C0"/>
    <w:rsid w:val="00E71021"/>
    <w:rsid w:val="00E71089"/>
    <w:rsid w:val="00E734E5"/>
    <w:rsid w:val="00E755D0"/>
    <w:rsid w:val="00E75C51"/>
    <w:rsid w:val="00E80EDB"/>
    <w:rsid w:val="00E82142"/>
    <w:rsid w:val="00E82D94"/>
    <w:rsid w:val="00E84278"/>
    <w:rsid w:val="00E8664D"/>
    <w:rsid w:val="00E86F1F"/>
    <w:rsid w:val="00EA246A"/>
    <w:rsid w:val="00EA2A8C"/>
    <w:rsid w:val="00EC0D00"/>
    <w:rsid w:val="00EC1DBE"/>
    <w:rsid w:val="00EC6DA3"/>
    <w:rsid w:val="00ED20D3"/>
    <w:rsid w:val="00ED2D2E"/>
    <w:rsid w:val="00ED7141"/>
    <w:rsid w:val="00EE26A5"/>
    <w:rsid w:val="00EE37D5"/>
    <w:rsid w:val="00EE50A2"/>
    <w:rsid w:val="00EE5BDC"/>
    <w:rsid w:val="00EE65F8"/>
    <w:rsid w:val="00EE68D2"/>
    <w:rsid w:val="00EE7D4E"/>
    <w:rsid w:val="00EF2A5C"/>
    <w:rsid w:val="00F01B02"/>
    <w:rsid w:val="00F02EF5"/>
    <w:rsid w:val="00F10B8F"/>
    <w:rsid w:val="00F10BE1"/>
    <w:rsid w:val="00F1248C"/>
    <w:rsid w:val="00F15756"/>
    <w:rsid w:val="00F16A25"/>
    <w:rsid w:val="00F231A3"/>
    <w:rsid w:val="00F25A4D"/>
    <w:rsid w:val="00F25ED0"/>
    <w:rsid w:val="00F2611C"/>
    <w:rsid w:val="00F30630"/>
    <w:rsid w:val="00F342C1"/>
    <w:rsid w:val="00F34E9B"/>
    <w:rsid w:val="00F36BE4"/>
    <w:rsid w:val="00F40B4C"/>
    <w:rsid w:val="00F4193B"/>
    <w:rsid w:val="00F42A52"/>
    <w:rsid w:val="00F4409C"/>
    <w:rsid w:val="00F472D2"/>
    <w:rsid w:val="00F5204A"/>
    <w:rsid w:val="00F524EE"/>
    <w:rsid w:val="00F5731D"/>
    <w:rsid w:val="00F574AF"/>
    <w:rsid w:val="00F57C9E"/>
    <w:rsid w:val="00F64EAC"/>
    <w:rsid w:val="00F72C9C"/>
    <w:rsid w:val="00F737E5"/>
    <w:rsid w:val="00F739E9"/>
    <w:rsid w:val="00F81929"/>
    <w:rsid w:val="00F82B67"/>
    <w:rsid w:val="00F839C2"/>
    <w:rsid w:val="00F87257"/>
    <w:rsid w:val="00F874B2"/>
    <w:rsid w:val="00F87B37"/>
    <w:rsid w:val="00F87EA9"/>
    <w:rsid w:val="00F962F0"/>
    <w:rsid w:val="00F97603"/>
    <w:rsid w:val="00FA1B0D"/>
    <w:rsid w:val="00FA24E8"/>
    <w:rsid w:val="00FA4771"/>
    <w:rsid w:val="00FA7965"/>
    <w:rsid w:val="00FB0A6D"/>
    <w:rsid w:val="00FB63BF"/>
    <w:rsid w:val="00FB790D"/>
    <w:rsid w:val="00FC5079"/>
    <w:rsid w:val="00FC5FFE"/>
    <w:rsid w:val="00FC6411"/>
    <w:rsid w:val="00FC6BEF"/>
    <w:rsid w:val="00FD04D5"/>
    <w:rsid w:val="00FD1027"/>
    <w:rsid w:val="00FD333E"/>
    <w:rsid w:val="00FD61AC"/>
    <w:rsid w:val="00FE23F9"/>
    <w:rsid w:val="00FE6DBA"/>
    <w:rsid w:val="00FF5F9C"/>
    <w:rsid w:val="00FF68FF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E13D44-89B8-470B-860C-193CEB1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4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4170B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9">
    <w:name w:val="Сетка таблицы1"/>
    <w:basedOn w:val="a1"/>
    <w:next w:val="afa"/>
    <w:uiPriority w:val="59"/>
    <w:rsid w:val="0017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11DC"/>
    <w:rPr>
      <w:sz w:val="28"/>
      <w:szCs w:val="24"/>
      <w:lang w:eastAsia="zh-CN"/>
    </w:rPr>
  </w:style>
  <w:style w:type="paragraph" w:styleId="afc">
    <w:name w:val="No Spacing"/>
    <w:uiPriority w:val="1"/>
    <w:qFormat/>
    <w:rsid w:val="00C81616"/>
    <w:pPr>
      <w:suppressAutoHyphens/>
    </w:pPr>
    <w:rPr>
      <w:sz w:val="24"/>
      <w:szCs w:val="24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2F0331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96510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D99B-9975-4B5A-B0C1-68F66282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0</TotalTime>
  <Pages>11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Сафронова Виктория Юрьевна</cp:lastModifiedBy>
  <cp:revision>4</cp:revision>
  <cp:lastPrinted>2025-01-15T11:03:00Z</cp:lastPrinted>
  <dcterms:created xsi:type="dcterms:W3CDTF">2025-03-14T06:16:00Z</dcterms:created>
  <dcterms:modified xsi:type="dcterms:W3CDTF">2025-03-14T06:36:00Z</dcterms:modified>
</cp:coreProperties>
</file>