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0B4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EE68D2" w:rsidRPr="00D03027" w:rsidRDefault="00EE68D2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 xml:space="preserve">График проведения личных приемов, консультаций в </w:t>
      </w:r>
      <w:r w:rsidR="00922FEC">
        <w:rPr>
          <w:rFonts w:ascii="PT Astra Serif" w:hAnsi="PT Astra Serif"/>
          <w:b/>
          <w:sz w:val="26"/>
          <w:szCs w:val="26"/>
        </w:rPr>
        <w:t>январе</w:t>
      </w:r>
      <w:r w:rsidR="00416608" w:rsidRPr="008B2BEF">
        <w:rPr>
          <w:rFonts w:ascii="PT Astra Serif" w:hAnsi="PT Astra Serif"/>
          <w:b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sz w:val="26"/>
          <w:szCs w:val="26"/>
        </w:rPr>
        <w:t>202</w:t>
      </w:r>
      <w:r w:rsidR="00922FEC">
        <w:rPr>
          <w:rFonts w:ascii="PT Astra Serif" w:hAnsi="PT Astra Serif"/>
          <w:b/>
          <w:sz w:val="26"/>
          <w:szCs w:val="26"/>
        </w:rPr>
        <w:t>5</w:t>
      </w:r>
      <w:r w:rsidRPr="008B2BEF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3F6D3A" w:rsidRPr="008B2BEF" w:rsidRDefault="004170B4" w:rsidP="00726CA0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170B4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726CA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4170B4"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4170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C86176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A9274C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A9274C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A9274C" w:rsidRPr="00926012" w:rsidRDefault="003B4C74" w:rsidP="00A9274C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5" w:rsidRDefault="00922FEC" w:rsidP="00B75F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</w:t>
            </w:r>
            <w:r w:rsidR="00E55517" w:rsidRPr="00926012">
              <w:rPr>
                <w:rFonts w:ascii="PT Astra Serif" w:hAnsi="PT Astra Serif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sz w:val="26"/>
                <w:szCs w:val="26"/>
              </w:rPr>
              <w:t>01.2025</w:t>
            </w:r>
            <w:r w:rsidR="00D326F7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A9274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A9274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Бирживая Елена Владимировна-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922FE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28.01.2025</w:t>
            </w:r>
          </w:p>
          <w:p w:rsidR="00A9274C" w:rsidRPr="00926012" w:rsidRDefault="008B4FF8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A9274C" w:rsidRPr="00926012" w:rsidRDefault="00A9274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3B4C74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74" w:rsidRPr="00926012" w:rsidRDefault="003B4C74" w:rsidP="00297FD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Щербаков М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аксим 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А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лександрович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8" w:rsidRPr="00926012" w:rsidRDefault="00922FEC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15.01.2025</w:t>
            </w:r>
          </w:p>
          <w:p w:rsidR="00AA1908" w:rsidRPr="00926012" w:rsidRDefault="008B4FF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3B4C74" w:rsidRPr="00926012" w:rsidRDefault="00AA190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922FE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3C213D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Токовая </w:t>
            </w:r>
            <w:r w:rsidR="00922FE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Надежда Борисовна-</w:t>
            </w:r>
            <w:r w:rsidR="00922FEC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</w:t>
            </w:r>
            <w:bookmarkStart w:id="0" w:name="_GoBack"/>
            <w:bookmarkEnd w:id="0"/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21.01.2025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922FEC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5E2370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  <w:r w:rsidR="00BF7EE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C17AFA" w:rsidRPr="00BF24CD" w:rsidTr="008B4FF8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98378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5A115F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 Александр Александрович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- начальник главного управления 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F627C" w:rsidRPr="00BF24CD" w:rsidRDefault="005F627C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2F27CE" w:rsidRPr="00BF24CD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E2370" w:rsidRPr="00BF24CD" w:rsidRDefault="009F0AC5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B37DE2" w:rsidRPr="00BF24CD" w:rsidRDefault="00B37DE2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9F0AC5" w:rsidRPr="00BF24CD" w:rsidRDefault="00FC5079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Метелкин Павел Александрович – заместитель начальника главного управления по благоустройству – начальник отдела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9" w:rsidRPr="00BF24CD" w:rsidRDefault="00FC5079" w:rsidP="00FC5079">
            <w:pPr>
              <w:jc w:val="center"/>
              <w:rPr>
                <w:lang w:eastAsia="ru-RU"/>
              </w:rPr>
            </w:pPr>
            <w:r w:rsidRPr="00BF24CD">
              <w:rPr>
                <w:lang w:eastAsia="ru-RU"/>
              </w:rPr>
              <w:t>13.01.2025</w:t>
            </w:r>
          </w:p>
          <w:p w:rsidR="00FC5079" w:rsidRPr="00BF24CD" w:rsidRDefault="00FC5079" w:rsidP="00FC5079">
            <w:pPr>
              <w:jc w:val="center"/>
              <w:rPr>
                <w:lang w:eastAsia="ru-RU"/>
              </w:rPr>
            </w:pPr>
            <w:r w:rsidRPr="00BF24CD">
              <w:rPr>
                <w:lang w:eastAsia="ru-RU"/>
              </w:rPr>
              <w:t>20.01.2025</w:t>
            </w:r>
          </w:p>
          <w:p w:rsidR="00FC5079" w:rsidRPr="00BF24CD" w:rsidRDefault="00FC5079" w:rsidP="00FC5079">
            <w:pPr>
              <w:jc w:val="center"/>
              <w:rPr>
                <w:lang w:eastAsia="ru-RU"/>
              </w:rPr>
            </w:pPr>
            <w:r w:rsidRPr="00BF24CD">
              <w:rPr>
                <w:lang w:eastAsia="ru-RU"/>
              </w:rPr>
              <w:t>27.01.2025</w:t>
            </w:r>
          </w:p>
          <w:p w:rsidR="009F0AC5" w:rsidRPr="00BF24CD" w:rsidRDefault="00543101" w:rsidP="0054310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6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</w:t>
            </w:r>
            <w:r w:rsidR="00562052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до 18.00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</w:t>
            </w:r>
          </w:p>
          <w:p w:rsidR="00664F0B" w:rsidRPr="00BF24CD" w:rsidRDefault="00664F0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FC5079" w:rsidRPr="00BF24CD" w:rsidRDefault="00FC5079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1F0EC8" w:rsidRPr="00BF24CD" w:rsidRDefault="00FC5079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14.01.2025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54310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5E2370" w:rsidRPr="00BF24CD" w:rsidRDefault="005E237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FC5079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28.01.2025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  <w:p w:rsidR="009F0AC5" w:rsidRPr="00BF24CD" w:rsidRDefault="009F0AC5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15.00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Привокзальному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5A115F" w:rsidRPr="00BF24CD" w:rsidTr="008B4FF8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077DD" w:rsidP="008077D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Мазуров Алексей Николаевич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9F0AC5" w:rsidRPr="00BF24CD" w:rsidRDefault="009F0AC5" w:rsidP="00D526A5">
            <w:pPr>
              <w:pStyle w:val="afb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 w:rsidRPr="00BF24CD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C6398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1929D3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24.01.2025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8077DD" w:rsidRPr="00BF24CD" w:rsidRDefault="008077D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15.01.2025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9550A" w:rsidRPr="00BF24CD" w:rsidRDefault="0039550A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22.01.2025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9F0AC5" w:rsidRPr="00BF24CD" w:rsidRDefault="009F0AC5" w:rsidP="008208D4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14.01.2025</w:t>
            </w:r>
          </w:p>
          <w:p w:rsidR="003C06CD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28.01.2025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Центральному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1020F6" w:rsidRPr="00BF24CD" w:rsidTr="001C0157">
        <w:trPr>
          <w:trHeight w:val="5406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Шестаков Сергей Викторович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по Центральному территориальному округу 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D14507" w:rsidRPr="00BF24CD" w:rsidRDefault="00D14507" w:rsidP="00D526A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34538F" w:rsidRPr="00BF24CD" w:rsidRDefault="0034538F" w:rsidP="00D526A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117F55" w:rsidRPr="00BF24CD" w:rsidRDefault="00117F5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 Дмитрий Анатольевич</w:t>
            </w: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управления по благоустройству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1C0157" w:rsidRPr="00BF24CD" w:rsidRDefault="001C0157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6F529A" w:rsidP="006F529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="009F0AC5"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главного 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управления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8F" w:rsidRPr="00BF24CD" w:rsidRDefault="005542A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10.01.2025</w:t>
            </w:r>
          </w:p>
          <w:p w:rsidR="00D14507" w:rsidRPr="00BF24CD" w:rsidRDefault="005542A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17.01.2025</w:t>
            </w:r>
          </w:p>
          <w:p w:rsidR="00D14507" w:rsidRPr="00BF24CD" w:rsidRDefault="005542A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24.01.2025</w:t>
            </w:r>
          </w:p>
          <w:p w:rsidR="00D14507" w:rsidRPr="00BF24CD" w:rsidRDefault="005542A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31.01.2025</w:t>
            </w:r>
          </w:p>
          <w:p w:rsidR="009F0AC5" w:rsidRPr="00BF24CD" w:rsidRDefault="00D14507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E755D0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20</w:t>
            </w:r>
          </w:p>
          <w:p w:rsidR="00271392" w:rsidRPr="00BF24CD" w:rsidRDefault="00271392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5542A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23.01.2025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36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1F5FE1" w:rsidRPr="00BF24CD" w:rsidRDefault="001F5FE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5542A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22.01.2025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D70614" w:rsidRPr="00BF24CD" w:rsidRDefault="00D7061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5542A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16.01.2025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38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EC0D00" w:rsidRPr="00BF24CD" w:rsidRDefault="00EC0D0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Пролетарскому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635795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Колычев Максим Николаевич </w:t>
            </w: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5" w:rsidRPr="00BF24CD" w:rsidRDefault="003603B9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17.01.2025</w:t>
            </w:r>
          </w:p>
          <w:p w:rsidR="00674B85" w:rsidRPr="00BF24CD" w:rsidRDefault="003603B9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24.01.2025</w:t>
            </w:r>
          </w:p>
          <w:p w:rsidR="00543101" w:rsidRPr="00BF24CD" w:rsidRDefault="003603B9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31.01.2025</w:t>
            </w:r>
          </w:p>
          <w:p w:rsidR="00543101" w:rsidRPr="00BF24CD" w:rsidRDefault="008B4FF8" w:rsidP="0054310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с. 14.00 до </w:t>
            </w:r>
            <w:r w:rsidR="00543101" w:rsidRPr="00BF24CD">
              <w:rPr>
                <w:rFonts w:ascii="PT Astra Serif" w:hAnsi="PT Astra Serif"/>
                <w:sz w:val="26"/>
                <w:szCs w:val="26"/>
              </w:rPr>
              <w:t xml:space="preserve">17.00   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3.1  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FB63BF" w:rsidRPr="00BF24CD" w:rsidRDefault="009F0AC5" w:rsidP="00953B6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AE1A1F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4D" w:rsidRPr="00BF24CD" w:rsidRDefault="004B607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10.01</w:t>
            </w:r>
            <w:r w:rsidR="00A96C4D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A96C4D" w:rsidRPr="00BF24CD" w:rsidRDefault="004B607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17.01.2025</w:t>
            </w:r>
          </w:p>
          <w:p w:rsidR="009F0AC5" w:rsidRPr="00BF24CD" w:rsidRDefault="004B607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24.01.2025</w:t>
            </w:r>
          </w:p>
          <w:p w:rsidR="00F25A4D" w:rsidRPr="00BF24CD" w:rsidRDefault="00BF24CD" w:rsidP="0072061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31.01.2025</w:t>
            </w:r>
          </w:p>
          <w:p w:rsidR="009F0AC5" w:rsidRPr="00BF24CD" w:rsidRDefault="00F25A4D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.00 до 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12.00</w:t>
            </w:r>
          </w:p>
          <w:p w:rsidR="009F0AC5" w:rsidRPr="00BF24CD" w:rsidRDefault="009F0AC5" w:rsidP="00A96C4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  <w:r w:rsidR="00A96C4D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A94A5C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 xml:space="preserve">Управления градостроительства и архитектуры </w:t>
            </w:r>
          </w:p>
          <w:p w:rsidR="00FB63BF" w:rsidRPr="00BF24CD" w:rsidRDefault="00A94A5C" w:rsidP="001C0157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A94A5C" w:rsidRPr="00BF24CD" w:rsidRDefault="00A94A5C" w:rsidP="00A94A5C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0E2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14.01.2025</w:t>
            </w:r>
          </w:p>
          <w:p w:rsidR="00A94A5C" w:rsidRPr="00BF24CD" w:rsidRDefault="00A94A5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28BB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6" w:rsidRPr="00BF24CD" w:rsidRDefault="00D60E2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14.01</w:t>
            </w:r>
            <w:r w:rsidR="004D14A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D628BB" w:rsidRPr="00BF24CD" w:rsidRDefault="00D60E2F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28.01.2025</w:t>
            </w:r>
          </w:p>
          <w:p w:rsidR="00D628BB" w:rsidRPr="00BF24CD" w:rsidRDefault="00D628B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1020F6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1020F6" w:rsidRPr="00BF24CD" w:rsidRDefault="008B2BEF" w:rsidP="001C0157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Оборонная, д.27 корп.1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тел.- 30-65-43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331B0F" w:rsidP="000C2E0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 w:rsidR="001020F6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  <w:r w:rsidR="0027124B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–</w:t>
            </w:r>
            <w:r w:rsidR="00144227" w:rsidRPr="00BF24CD"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C2E0C" w:rsidRPr="00BF24CD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3B4C74" w:rsidRPr="00BF24CD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144227" w:rsidRPr="00BF24CD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управления по транспорту и дорожному хозяйству администрации города Тулы</w:t>
            </w:r>
            <w:r w:rsidR="001020F6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6" w:rsidRPr="00BF24CD" w:rsidRDefault="00C45FF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23.01.2025</w:t>
            </w:r>
          </w:p>
          <w:p w:rsidR="006917E6" w:rsidRPr="00BF24CD" w:rsidRDefault="009F5AF7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30</w:t>
            </w:r>
            <w:r w:rsidR="006917E6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01</w:t>
            </w:r>
            <w:r w:rsidR="006917E6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1020F6" w:rsidRPr="00BF24CD" w:rsidRDefault="00983787" w:rsidP="006917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14.</w:t>
            </w:r>
            <w:r w:rsidR="001020F6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00 до 1</w:t>
            </w:r>
            <w:r w:rsidR="006917E6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6917E6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BF24CD" w:rsidRDefault="005C5196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5C5196" w:rsidRPr="00BF24CD" w:rsidRDefault="002E289A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тел.-52-07-00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BF24CD" w:rsidRDefault="005C5196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5" w:rsidRPr="00BF24CD" w:rsidRDefault="00F10BE1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13.01</w:t>
            </w:r>
            <w:r w:rsidR="00B835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FB63BF" w:rsidRPr="00BF24CD" w:rsidRDefault="00F10BE1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20.01.2025</w:t>
            </w:r>
          </w:p>
          <w:p w:rsidR="002C66D0" w:rsidRPr="00BF24CD" w:rsidRDefault="00F10BE1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27.01.2025</w:t>
            </w:r>
          </w:p>
          <w:p w:rsidR="005C5196" w:rsidRPr="00BF24CD" w:rsidRDefault="008B4FF8" w:rsidP="008B4FF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с 13.</w:t>
            </w:r>
            <w:r w:rsidR="00FB63B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00 до 14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B63B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A53B19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B02C3B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B02C3B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454078" w:rsidRPr="00BF24CD">
              <w:rPr>
                <w:rFonts w:ascii="PT Astra Serif" w:hAnsi="PT Astra Serif"/>
                <w:sz w:val="26"/>
                <w:szCs w:val="26"/>
              </w:rPr>
              <w:t>, тел.- 56-01-28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B02C3B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D835ED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14.01.2025</w:t>
            </w:r>
          </w:p>
          <w:p w:rsidR="00B2640B" w:rsidRPr="00BF24CD" w:rsidRDefault="00D835ED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28.01.2025</w:t>
            </w:r>
          </w:p>
          <w:p w:rsidR="00B02C3B" w:rsidRPr="00BF24CD" w:rsidRDefault="00B2640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с. 1</w:t>
            </w:r>
            <w:r w:rsidR="008B4FF8" w:rsidRPr="00BF24CD">
              <w:rPr>
                <w:rFonts w:ascii="PT Astra Serif" w:hAnsi="PT Astra Serif"/>
                <w:sz w:val="26"/>
                <w:szCs w:val="26"/>
              </w:rPr>
              <w:t xml:space="preserve">0.00 до </w:t>
            </w:r>
            <w:r w:rsidR="00B02C3B" w:rsidRPr="00BF24CD">
              <w:rPr>
                <w:rFonts w:ascii="PT Astra Serif" w:hAnsi="PT Astra Serif"/>
                <w:sz w:val="26"/>
                <w:szCs w:val="26"/>
              </w:rPr>
              <w:t>12</w:t>
            </w:r>
            <w:r w:rsidR="008B4FF8" w:rsidRPr="00BF24CD">
              <w:rPr>
                <w:rFonts w:ascii="PT Astra Serif" w:hAnsi="PT Astra Serif"/>
                <w:sz w:val="26"/>
                <w:szCs w:val="26"/>
              </w:rPr>
              <w:t>.</w:t>
            </w:r>
            <w:r w:rsidR="00B02C3B" w:rsidRPr="00BF24CD">
              <w:rPr>
                <w:rFonts w:ascii="PT Astra Serif" w:hAnsi="PT Astra Serif"/>
                <w:sz w:val="26"/>
                <w:szCs w:val="26"/>
              </w:rPr>
              <w:t>00</w:t>
            </w:r>
            <w:r w:rsidR="00BF5BCD"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B02C3B" w:rsidRPr="00BF24CD" w:rsidRDefault="00B02C3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714B19" w:rsidRPr="00BF24CD" w:rsidTr="004E4EB3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Управление экономического развития </w:t>
            </w:r>
          </w:p>
          <w:p w:rsidR="00714B19" w:rsidRPr="00BF24CD" w:rsidRDefault="00714B19" w:rsidP="00714B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 112, тел.- 30-47-91</w:t>
            </w:r>
          </w:p>
        </w:tc>
      </w:tr>
      <w:tr w:rsidR="00714B19" w:rsidRPr="00BF24CD" w:rsidTr="004E4EB3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 w:rsidRPr="00BF24CD">
              <w:rPr>
                <w:rFonts w:ascii="PT Astra Serif" w:hAnsi="PT Astra Serif"/>
              </w:rPr>
              <w:t>Калгина</w:t>
            </w:r>
            <w:proofErr w:type="spellEnd"/>
            <w:r w:rsidRPr="00BF24CD">
              <w:rPr>
                <w:rFonts w:ascii="PT Astra Serif" w:hAnsi="PT Astra Serif"/>
              </w:rPr>
              <w:t xml:space="preserve"> Елена </w:t>
            </w:r>
            <w:r w:rsidRPr="00BF24CD">
              <w:rPr>
                <w:rFonts w:ascii="PT Astra Serif" w:hAnsi="PT Astra Serif"/>
                <w:szCs w:val="28"/>
              </w:rPr>
              <w:t>Анатольевна</w:t>
            </w:r>
          </w:p>
          <w:p w:rsidR="00714B19" w:rsidRPr="00BF24CD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BF24CD">
              <w:rPr>
                <w:rFonts w:ascii="PT Astra Serif" w:hAnsi="PT Astra Serif"/>
                <w:szCs w:val="28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714B19" w:rsidRPr="00BF24CD" w:rsidRDefault="00714B19" w:rsidP="004E4EB3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4E4E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15.01.2025</w:t>
            </w:r>
          </w:p>
          <w:p w:rsidR="00714B19" w:rsidRPr="00BF24CD" w:rsidRDefault="00714B19" w:rsidP="004E4E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28.01.2025</w:t>
            </w:r>
          </w:p>
          <w:p w:rsidR="00714B19" w:rsidRPr="00BF24CD" w:rsidRDefault="00714B19" w:rsidP="004E4E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с. 10.00 до 12.00       </w:t>
            </w:r>
          </w:p>
          <w:p w:rsidR="00714B19" w:rsidRPr="00BF24CD" w:rsidRDefault="00714B19" w:rsidP="004E4EB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D03837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D03837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д.14, к.304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, тел.-</w:t>
            </w:r>
            <w:r w:rsidR="003B4C74" w:rsidRPr="00BF24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544541" w:rsidRPr="00BF24CD" w:rsidRDefault="00544541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4124A3" w:rsidP="0023482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10.01.2025</w:t>
            </w:r>
          </w:p>
          <w:p w:rsidR="00F72C9C" w:rsidRPr="00BF24CD" w:rsidRDefault="004124A3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17.01.2025</w:t>
            </w:r>
          </w:p>
          <w:p w:rsidR="00D03837" w:rsidRPr="00BF24CD" w:rsidRDefault="008B4FF8" w:rsidP="0023482A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09.</w:t>
            </w:r>
            <w:r w:rsidR="00D03837" w:rsidRPr="00BF24CD">
              <w:rPr>
                <w:rFonts w:ascii="PT Astra Serif" w:hAnsi="PT Astra Serif"/>
                <w:sz w:val="26"/>
                <w:szCs w:val="26"/>
              </w:rPr>
              <w:t>00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до 10.</w:t>
            </w:r>
            <w:r w:rsidR="00F72C9C" w:rsidRPr="00BF24CD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D03837" w:rsidRPr="00BF24CD" w:rsidRDefault="00D03837" w:rsidP="0023482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5844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Управление по городскому хозяйству</w:t>
            </w:r>
          </w:p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Центральный переулок, д.9, </w:t>
            </w:r>
            <w:r w:rsidR="008B4FF8" w:rsidRPr="00BF24CD">
              <w:rPr>
                <w:rFonts w:ascii="PT Astra Serif" w:hAnsi="PT Astra Serif"/>
                <w:sz w:val="28"/>
                <w:szCs w:val="28"/>
              </w:rPr>
              <w:t xml:space="preserve">каб.208,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тел.- 30-81-26</w:t>
            </w:r>
          </w:p>
        </w:tc>
      </w:tr>
      <w:tr w:rsidR="007E5844" w:rsidRPr="008B2BEF" w:rsidTr="008B4FF8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D835E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Ватулин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 И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 xml:space="preserve">горь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Д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>митриевич</w:t>
            </w:r>
            <w:r w:rsidRPr="00BF24CD">
              <w:rPr>
                <w:rFonts w:ascii="PT Astra Serif" w:hAnsi="PT Astra Serif"/>
                <w:sz w:val="26"/>
                <w:szCs w:val="26"/>
              </w:rPr>
              <w:t>-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37F98" w:rsidRPr="00BF24CD">
              <w:rPr>
                <w:rFonts w:ascii="PT Astra Serif" w:hAnsi="PT Astra Serif"/>
                <w:sz w:val="26"/>
                <w:szCs w:val="26"/>
              </w:rPr>
              <w:t>у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правления по городскому хозяйству</w:t>
            </w:r>
          </w:p>
        </w:tc>
        <w:tc>
          <w:tcPr>
            <w:tcW w:w="3827" w:type="dxa"/>
            <w:gridSpan w:val="2"/>
          </w:tcPr>
          <w:p w:rsidR="007E5844" w:rsidRPr="00BF24CD" w:rsidRDefault="00FA7965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14.01.2025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15.30 до 17.30</w:t>
            </w:r>
          </w:p>
          <w:p w:rsidR="008B4FF8" w:rsidRPr="00BF24CD" w:rsidRDefault="00FA7965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21.01.2025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14.00 до 17.30</w:t>
            </w:r>
          </w:p>
          <w:p w:rsidR="008B4FF8" w:rsidRPr="008B2BEF" w:rsidRDefault="00FA7965" w:rsidP="00FA796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28.01.2025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15.30 до 17.30</w:t>
            </w:r>
          </w:p>
        </w:tc>
      </w:tr>
    </w:tbl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806BF3" w:rsidRPr="008B2BEF" w:rsidRDefault="00401A78" w:rsidP="009F0AC5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F0AC5" w:rsidRPr="008B2BEF">
        <w:rPr>
          <w:rFonts w:ascii="PT Astra Serif" w:hAnsi="PT Astra Serif"/>
          <w:b/>
          <w:bCs/>
          <w:sz w:val="26"/>
          <w:szCs w:val="26"/>
        </w:rPr>
        <w:t>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9F0AC5" w:rsidRPr="00BF24CD" w:rsidTr="00D526A5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2A05A9" w:rsidRPr="00BF24CD" w:rsidTr="00D526A5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F7CB3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Сивунов Александр Але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</w:rPr>
              <w:t>ксандрович - начальник главного управления по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C26450" w:rsidRPr="00BF24CD" w:rsidRDefault="00C26450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9F0AC5" w:rsidRPr="00BF24CD" w:rsidRDefault="009F0AC5" w:rsidP="0031123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C5079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09.01.2025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9F0AC5" w:rsidP="002E58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3251" w:rsidRPr="00BF24CD" w:rsidTr="00D526A5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319E1" w:rsidRPr="00BF24CD" w:rsidRDefault="001319E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Горелова Оксана Геннадьевна- начальник отдела по работе с территорией «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5A6A17" w:rsidRPr="00BF24CD" w:rsidRDefault="005A6A17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544541" w:rsidRPr="00BF24CD" w:rsidRDefault="0054454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B2D03" w:rsidRPr="00BF24CD" w:rsidRDefault="000B2D03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Анатулаева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Татьяна Михайловна- начальник секто</w:t>
            </w:r>
            <w:r w:rsidR="00785872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ра по работе с территорией «Фед</w:t>
            </w: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оровское»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00254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17F55" w:rsidRPr="00BF24CD" w:rsidRDefault="00117F5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3714B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6A17" w:rsidRPr="00BF24CD" w:rsidRDefault="005A6A17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44541" w:rsidRPr="00BF24CD" w:rsidRDefault="00544541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0B2D03" w:rsidRPr="00BF24CD" w:rsidRDefault="000B2D03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15.01.2025</w:t>
            </w:r>
          </w:p>
          <w:p w:rsidR="009F0AC5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F0AC5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15.00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8108BD" w:rsidRPr="00BF24CD" w:rsidRDefault="008108B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22B8D" w:rsidRPr="00BF24CD" w:rsidRDefault="00022B8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24.01.2025</w:t>
            </w:r>
          </w:p>
          <w:p w:rsidR="003714BC" w:rsidRPr="00BF24CD" w:rsidRDefault="008B4FF8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</w:t>
            </w:r>
            <w:r w:rsidR="003714BC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09.00 до 12.00</w:t>
            </w:r>
          </w:p>
          <w:p w:rsidR="005A2BB9" w:rsidRPr="00BF24CD" w:rsidRDefault="005A2BB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09.01.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  <w:p w:rsidR="000B2D03" w:rsidRPr="00BF24CD" w:rsidRDefault="000B2D03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</w:tc>
      </w:tr>
      <w:tr w:rsidR="00635795" w:rsidRPr="00BF24CD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1" w:rsidRPr="00BF24CD" w:rsidRDefault="006F3681" w:rsidP="00D526A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3603B9" w:rsidRPr="00BF24CD" w:rsidRDefault="003603B9" w:rsidP="003603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Закутаев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Павел Вячеславович – заместитель начальника главного управления по Пролетарскому территориальному округу по благоустройству </w:t>
            </w:r>
          </w:p>
          <w:p w:rsidR="002B2E3A" w:rsidRPr="00BF24CD" w:rsidRDefault="002B2E3A" w:rsidP="002E289A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8" w:rsidRPr="00BF24CD" w:rsidRDefault="00821E58" w:rsidP="00821E58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32CE5" w:rsidRPr="00BF24CD" w:rsidRDefault="00432CE5" w:rsidP="00432C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432CE5" w:rsidRPr="00BF24CD" w:rsidRDefault="00432CE5" w:rsidP="00432C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Мира, д.9 к.1</w:t>
            </w:r>
          </w:p>
          <w:p w:rsidR="00362B98" w:rsidRPr="00BF24CD" w:rsidRDefault="00362B98" w:rsidP="002B2E3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62B98" w:rsidRPr="00BF24CD" w:rsidRDefault="00362B98" w:rsidP="00432C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B9" w:rsidRPr="00BF24CD" w:rsidRDefault="003603B9" w:rsidP="00702A7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03251" w:rsidRPr="00BF24CD" w:rsidRDefault="003603B9" w:rsidP="00702A7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22.01.2025</w:t>
            </w:r>
          </w:p>
          <w:p w:rsidR="00603251" w:rsidRPr="00BF24CD" w:rsidRDefault="008B4FF8" w:rsidP="00702A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15.00 до</w:t>
            </w:r>
            <w:r w:rsidR="00603251" w:rsidRPr="00BF24CD">
              <w:rPr>
                <w:rFonts w:ascii="PT Astra Serif" w:hAnsi="PT Astra Serif"/>
                <w:sz w:val="26"/>
                <w:szCs w:val="26"/>
              </w:rPr>
              <w:t xml:space="preserve"> 17.00</w:t>
            </w:r>
          </w:p>
          <w:p w:rsidR="00603251" w:rsidRPr="00BF24CD" w:rsidRDefault="00603251" w:rsidP="00702A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03251" w:rsidRPr="00BF24CD" w:rsidRDefault="00603251" w:rsidP="00702A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03251" w:rsidRPr="00BF24CD" w:rsidRDefault="00603251" w:rsidP="00702A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C0D00" w:rsidRPr="00BF24CD" w:rsidRDefault="00EC0D00" w:rsidP="00702A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62B98" w:rsidRPr="00BF24CD" w:rsidRDefault="00362B98" w:rsidP="003603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E1771" w:rsidRPr="004E53FF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BF24CD" w:rsidRDefault="00345D1F" w:rsidP="004A18A3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главного управления- начальник отдела по 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работе с населением и общественностью</w:t>
            </w:r>
          </w:p>
          <w:p w:rsidR="00345D1F" w:rsidRPr="00BF24CD" w:rsidRDefault="00345D1F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Городничев Дмитрий Анатольевич</w:t>
            </w:r>
          </w:p>
          <w:p w:rsidR="004A18A3" w:rsidRPr="00BF24CD" w:rsidRDefault="004A18A3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благоустройству</w:t>
            </w:r>
          </w:p>
          <w:p w:rsidR="00CA1778" w:rsidRPr="00BF24CD" w:rsidRDefault="00CA1778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4A18A3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Новиков Вадим Алексеевич</w:t>
            </w:r>
          </w:p>
          <w:p w:rsidR="004A18A3" w:rsidRPr="00BF24CD" w:rsidRDefault="004A18A3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71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п. Южный, ул. Клубная, д. 1</w:t>
            </w:r>
          </w:p>
          <w:p w:rsidR="004A18A3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45D1F" w:rsidRPr="00BF24CD" w:rsidRDefault="00345D1F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45D1F" w:rsidRPr="00BF24CD" w:rsidRDefault="00345D1F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BF24CD" w:rsidRDefault="005542AF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23.01.2025</w:t>
            </w:r>
          </w:p>
          <w:p w:rsidR="009E1771" w:rsidRPr="00BF24CD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16.</w:t>
            </w:r>
            <w:r w:rsidR="004A18A3" w:rsidRPr="00BF24CD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BF24CD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45D1F" w:rsidRPr="00BF24CD" w:rsidRDefault="00345D1F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45D1F" w:rsidRPr="00BF24CD" w:rsidRDefault="00345D1F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5542AF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16.01.2025</w:t>
            </w:r>
          </w:p>
          <w:p w:rsidR="004A18A3" w:rsidRPr="00BF24CD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</w:t>
            </w:r>
            <w:r w:rsidR="004A18A3" w:rsidRPr="00BF24CD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BF24CD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BF24CD" w:rsidRDefault="005542AF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30.01.2025</w:t>
            </w:r>
          </w:p>
          <w:p w:rsidR="004A18A3" w:rsidRPr="00926012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16.</w:t>
            </w:r>
            <w:r w:rsidR="004A18A3" w:rsidRPr="00BF24CD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</w:tr>
    </w:tbl>
    <w:p w:rsidR="00401A78" w:rsidRPr="008B2BEF" w:rsidRDefault="00401A78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lastRenderedPageBreak/>
        <w:t>ГРАФИК</w:t>
      </w:r>
    </w:p>
    <w:p w:rsidR="00117F55" w:rsidRPr="008B2BEF" w:rsidRDefault="0041675B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проведения </w:t>
      </w:r>
      <w:r w:rsidR="00401A78" w:rsidRPr="008B2BEF">
        <w:rPr>
          <w:rFonts w:ascii="PT Astra Serif" w:hAnsi="PT Astra Serif"/>
          <w:b/>
          <w:bCs/>
          <w:sz w:val="26"/>
          <w:szCs w:val="26"/>
        </w:rPr>
        <w:t xml:space="preserve">консультаций </w:t>
      </w:r>
    </w:p>
    <w:p w:rsidR="00CA1778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521FB7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59"/>
        <w:gridCol w:w="2382"/>
        <w:gridCol w:w="2396"/>
        <w:gridCol w:w="2897"/>
      </w:tblGrid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BF24CD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13.01.2025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BF24CD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16.01.2025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BF24CD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22.01.2025 </w:t>
            </w:r>
            <w:r w:rsidR="00521FB7"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BF24CD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28.01.2025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2A792A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CA1778" w:rsidRDefault="0041675B" w:rsidP="00311239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CA1778" w:rsidRPr="008B2BEF" w:rsidRDefault="0041675B" w:rsidP="00311239">
      <w:pPr>
        <w:jc w:val="center"/>
        <w:rPr>
          <w:rFonts w:ascii="PT Astra Serif" w:hAnsi="PT Astra Serif"/>
          <w:color w:val="FF0000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Центральному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80"/>
        <w:gridCol w:w="2414"/>
        <w:gridCol w:w="2410"/>
        <w:gridCol w:w="2835"/>
      </w:tblGrid>
      <w:tr w:rsidR="00E24EEC" w:rsidRPr="00BF24CD" w:rsidTr="009E0370">
        <w:tc>
          <w:tcPr>
            <w:tcW w:w="1980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414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10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35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8B2BEF" w:rsidTr="009E0370">
        <w:tc>
          <w:tcPr>
            <w:tcW w:w="1980" w:type="dxa"/>
          </w:tcPr>
          <w:p w:rsidR="007E5CE0" w:rsidRPr="00BF24CD" w:rsidRDefault="007E5CE0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22.01.2025</w:t>
            </w:r>
          </w:p>
          <w:p w:rsidR="00E24EEC" w:rsidRPr="00BF24CD" w:rsidRDefault="00E24EEC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14" w:type="dxa"/>
          </w:tcPr>
          <w:p w:rsidR="007E5CE0" w:rsidRPr="00BF24CD" w:rsidRDefault="007E5CE0" w:rsidP="007E5CE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NewRomanPSMT"/>
                <w:lang w:eastAsia="ru-RU"/>
              </w:rPr>
            </w:pPr>
            <w:r w:rsidRPr="00BF24CD">
              <w:rPr>
                <w:rFonts w:ascii="PT Astra Serif" w:hAnsi="PT Astra Serif" w:cs="PTAstraSerif-Regular"/>
                <w:lang w:eastAsia="ru-RU"/>
              </w:rPr>
              <w:t xml:space="preserve">Разъяснения по </w:t>
            </w:r>
            <w:r w:rsidRPr="00BF24CD">
              <w:rPr>
                <w:rFonts w:ascii="PT Astra Serif" w:hAnsi="PT Astra Serif" w:cs="TimesNewRomanPSMT"/>
                <w:lang w:eastAsia="ru-RU"/>
              </w:rPr>
              <w:t>вопросу</w:t>
            </w:r>
          </w:p>
          <w:p w:rsidR="007E5CE0" w:rsidRPr="00BF24CD" w:rsidRDefault="007E5CE0" w:rsidP="007E5CE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NewRomanPSMT"/>
                <w:lang w:eastAsia="ru-RU"/>
              </w:rPr>
            </w:pPr>
            <w:r w:rsidRPr="00BF24CD">
              <w:rPr>
                <w:rFonts w:ascii="PT Astra Serif" w:hAnsi="PT Astra Serif" w:cs="TimesNewRomanPSMT"/>
                <w:lang w:eastAsia="ru-RU"/>
              </w:rPr>
              <w:t>«Прием заявлений и</w:t>
            </w:r>
          </w:p>
          <w:p w:rsidR="007E5CE0" w:rsidRPr="00BF24CD" w:rsidRDefault="007E5CE0" w:rsidP="007E5CE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NewRomanPSMT"/>
                <w:lang w:eastAsia="ru-RU"/>
              </w:rPr>
            </w:pPr>
            <w:r w:rsidRPr="00BF24CD">
              <w:rPr>
                <w:rFonts w:ascii="PT Astra Serif" w:hAnsi="PT Astra Serif" w:cs="TimesNewRomanPSMT"/>
                <w:lang w:eastAsia="ru-RU"/>
              </w:rPr>
              <w:t>выдача документов о</w:t>
            </w:r>
          </w:p>
          <w:p w:rsidR="007E5CE0" w:rsidRPr="00BF24CD" w:rsidRDefault="007E5CE0" w:rsidP="007E5CE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NewRomanPSMT"/>
                <w:lang w:eastAsia="ru-RU"/>
              </w:rPr>
            </w:pPr>
            <w:r w:rsidRPr="00BF24CD">
              <w:rPr>
                <w:rFonts w:ascii="PT Astra Serif" w:hAnsi="PT Astra Serif" w:cs="TimesNewRomanPSMT"/>
                <w:lang w:eastAsia="ru-RU"/>
              </w:rPr>
              <w:t>согласии переустройства</w:t>
            </w:r>
          </w:p>
          <w:p w:rsidR="007E5CE0" w:rsidRPr="00BF24CD" w:rsidRDefault="007E5CE0" w:rsidP="007E5CE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NewRomanPSMT"/>
                <w:lang w:eastAsia="ru-RU"/>
              </w:rPr>
            </w:pPr>
            <w:r w:rsidRPr="00BF24CD">
              <w:rPr>
                <w:rFonts w:ascii="PT Astra Serif" w:hAnsi="PT Astra Serif" w:cs="TimesNewRomanPSMT"/>
                <w:lang w:eastAsia="ru-RU"/>
              </w:rPr>
              <w:t>и (или) перепланировки</w:t>
            </w:r>
          </w:p>
          <w:p w:rsidR="00E24EEC" w:rsidRPr="00BF24CD" w:rsidRDefault="007E5CE0" w:rsidP="007E5CE0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TimesNewRomanPSMT"/>
                <w:lang w:eastAsia="ru-RU"/>
              </w:rPr>
              <w:lastRenderedPageBreak/>
              <w:t>жилого помещения</w:t>
            </w:r>
          </w:p>
        </w:tc>
        <w:tc>
          <w:tcPr>
            <w:tcW w:w="2410" w:type="dxa"/>
          </w:tcPr>
          <w:p w:rsidR="007E5CE0" w:rsidRPr="00BF24CD" w:rsidRDefault="007E5CE0" w:rsidP="007E5CE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proofErr w:type="spellStart"/>
            <w:r w:rsidRPr="00BF24CD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lastRenderedPageBreak/>
              <w:t>Багларова</w:t>
            </w:r>
            <w:proofErr w:type="spellEnd"/>
            <w:r w:rsidRPr="00BF24CD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 xml:space="preserve"> Е.А. -</w:t>
            </w:r>
          </w:p>
          <w:p w:rsidR="007E5CE0" w:rsidRPr="00BF24CD" w:rsidRDefault="007E5CE0" w:rsidP="007E5CE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консультант отдела</w:t>
            </w:r>
          </w:p>
          <w:p w:rsidR="00E24EEC" w:rsidRPr="00BF24CD" w:rsidRDefault="007E5CE0" w:rsidP="007E5CE0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по благоустройству</w:t>
            </w:r>
          </w:p>
        </w:tc>
        <w:tc>
          <w:tcPr>
            <w:tcW w:w="2835" w:type="dxa"/>
          </w:tcPr>
          <w:p w:rsidR="00E24EEC" w:rsidRPr="00BF24CD" w:rsidRDefault="00E24EEC" w:rsidP="00E24E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Тургеневская. д. 67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7E5CE0" w:rsidRPr="00BF24CD">
              <w:rPr>
                <w:rFonts w:ascii="PT Astra Serif" w:hAnsi="PT Astra Serif"/>
                <w:sz w:val="26"/>
                <w:szCs w:val="26"/>
              </w:rPr>
              <w:t>3</w:t>
            </w:r>
          </w:p>
          <w:p w:rsidR="00E24EEC" w:rsidRPr="008B2BEF" w:rsidRDefault="00E24EEC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т. 36-</w:t>
            </w:r>
            <w:r w:rsidR="007E5CE0" w:rsidRPr="00BF24CD">
              <w:rPr>
                <w:rFonts w:ascii="PT Astra Serif" w:hAnsi="PT Astra Serif"/>
                <w:sz w:val="26"/>
                <w:szCs w:val="26"/>
              </w:rPr>
              <w:t>71-35</w:t>
            </w:r>
          </w:p>
        </w:tc>
      </w:tr>
    </w:tbl>
    <w:p w:rsidR="00CA1778" w:rsidRDefault="0041675B" w:rsidP="0041675B">
      <w:pPr>
        <w:jc w:val="center"/>
        <w:rPr>
          <w:rFonts w:ascii="PT Astra Serif" w:hAnsi="PT Astra Serif"/>
          <w:sz w:val="26"/>
          <w:szCs w:val="26"/>
        </w:rPr>
      </w:pPr>
      <w:r w:rsidRPr="00926012">
        <w:rPr>
          <w:rFonts w:ascii="PT Astra Serif" w:hAnsi="PT Astra Serif"/>
          <w:sz w:val="26"/>
          <w:szCs w:val="26"/>
        </w:rPr>
        <w:t>Главное управление администрации города Тулы по</w:t>
      </w:r>
      <w:r w:rsidRPr="008B2BEF">
        <w:rPr>
          <w:rFonts w:ascii="PT Astra Serif" w:hAnsi="PT Astra Serif"/>
          <w:sz w:val="26"/>
          <w:szCs w:val="26"/>
        </w:rPr>
        <w:t xml:space="preserve"> </w:t>
      </w:r>
    </w:p>
    <w:p w:rsidR="002C151D" w:rsidRPr="008B2BEF" w:rsidRDefault="0041675B" w:rsidP="0041675B">
      <w:pPr>
        <w:jc w:val="center"/>
        <w:rPr>
          <w:rFonts w:ascii="PT Astra Serif" w:hAnsi="PT Astra Serif"/>
          <w:color w:val="FF0000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9639" w:type="dxa"/>
        <w:tblLook w:val="04A0" w:firstRow="1" w:lastRow="0" w:firstColumn="1" w:lastColumn="0" w:noHBand="0" w:noVBand="1"/>
      </w:tblPr>
      <w:tblGrid>
        <w:gridCol w:w="1925"/>
        <w:gridCol w:w="2388"/>
        <w:gridCol w:w="2586"/>
        <w:gridCol w:w="2740"/>
      </w:tblGrid>
      <w:tr w:rsidR="00E24EEC" w:rsidRPr="00BF24CD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FC5079" w:rsidRPr="008B2BEF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9" w:rsidRPr="00BF24CD" w:rsidRDefault="00FC5079" w:rsidP="00FC50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09.01.2025</w:t>
            </w:r>
          </w:p>
          <w:p w:rsidR="00FC5079" w:rsidRPr="00BF24CD" w:rsidRDefault="00FC5079" w:rsidP="00FC50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10-00 до 11-00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9" w:rsidRPr="00BF24CD" w:rsidRDefault="00FC5079" w:rsidP="00FC50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Переустройство и перепланировка жилых и нежилых помещений в МКД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9" w:rsidRPr="00BF24CD" w:rsidRDefault="00FC5079" w:rsidP="00FC50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Косова Ирина Геннадьевна (заместитель начальника отдела ЖКХ главного управления администрации города Тулы по Зареченскому территориальному округу)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9" w:rsidRPr="00BF24CD" w:rsidRDefault="00FC5079" w:rsidP="00FC50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г. Тула, ул. Демидовская,</w:t>
            </w:r>
          </w:p>
          <w:p w:rsidR="00FC5079" w:rsidRPr="00FC5079" w:rsidRDefault="00FC5079" w:rsidP="00FC50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 д. 56, корп. 1</w:t>
            </w:r>
          </w:p>
        </w:tc>
      </w:tr>
    </w:tbl>
    <w:p w:rsidR="00594619" w:rsidRDefault="00594619" w:rsidP="0041675B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B37DE2" w:rsidRPr="008B2BEF" w:rsidRDefault="00B37DE2" w:rsidP="004167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2020"/>
        <w:gridCol w:w="2389"/>
        <w:gridCol w:w="2586"/>
        <w:gridCol w:w="2644"/>
      </w:tblGrid>
      <w:tr w:rsidR="00A9598B" w:rsidRPr="00BF24CD" w:rsidTr="00E734E5">
        <w:tc>
          <w:tcPr>
            <w:tcW w:w="2020" w:type="dxa"/>
          </w:tcPr>
          <w:p w:rsidR="00A9598B" w:rsidRPr="00BF24CD" w:rsidRDefault="00A9598B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9" w:type="dxa"/>
          </w:tcPr>
          <w:p w:rsidR="00A9598B" w:rsidRPr="00BF24CD" w:rsidRDefault="00A9598B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</w:tcPr>
          <w:p w:rsidR="00A9598B" w:rsidRPr="00BF24CD" w:rsidRDefault="00A9598B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44" w:type="dxa"/>
          </w:tcPr>
          <w:p w:rsidR="00A9598B" w:rsidRPr="00BF24CD" w:rsidRDefault="00A9598B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151A84" w:rsidRPr="008B2BEF" w:rsidTr="00E734E5">
        <w:tc>
          <w:tcPr>
            <w:tcW w:w="2020" w:type="dxa"/>
          </w:tcPr>
          <w:p w:rsidR="00151A84" w:rsidRPr="00BF24CD" w:rsidRDefault="00151A84" w:rsidP="00151A84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16.01.2025</w:t>
            </w:r>
          </w:p>
          <w:p w:rsidR="00151A84" w:rsidRPr="00BF24CD" w:rsidRDefault="00151A84" w:rsidP="00151A84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09.00. – 11.00.</w:t>
            </w:r>
          </w:p>
        </w:tc>
        <w:tc>
          <w:tcPr>
            <w:tcW w:w="2389" w:type="dxa"/>
          </w:tcPr>
          <w:p w:rsidR="00151A84" w:rsidRPr="00BF24CD" w:rsidRDefault="00151A84" w:rsidP="00151A84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По вопросам  оформления документов на выгребную яму</w:t>
            </w:r>
          </w:p>
        </w:tc>
        <w:tc>
          <w:tcPr>
            <w:tcW w:w="2586" w:type="dxa"/>
          </w:tcPr>
          <w:p w:rsidR="00151A84" w:rsidRPr="00BF24CD" w:rsidRDefault="00151A84" w:rsidP="00151A84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Кубанькова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 xml:space="preserve"> Е.В. заместитель начальника отдела ЖКХ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644" w:type="dxa"/>
          </w:tcPr>
          <w:p w:rsidR="00151A84" w:rsidRPr="00BF24CD" w:rsidRDefault="00151A84" w:rsidP="00151A84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г.Тула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ул.Марата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, д.162а</w:t>
            </w:r>
          </w:p>
        </w:tc>
      </w:tr>
    </w:tbl>
    <w:p w:rsidR="00544541" w:rsidRDefault="00544541" w:rsidP="009F2C05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Pr="008B2BEF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3"/>
      </w:tblGrid>
      <w:tr w:rsidR="00E24EEC" w:rsidRPr="00BF24CD" w:rsidTr="00E734E5">
        <w:tc>
          <w:tcPr>
            <w:tcW w:w="184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551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383DE6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22.11</w:t>
            </w:r>
            <w:r w:rsidR="00E24EEC" w:rsidRPr="00BF24CD">
              <w:rPr>
                <w:rFonts w:ascii="PT Astra Serif" w:hAnsi="PT Astra Serif"/>
                <w:sz w:val="26"/>
                <w:szCs w:val="26"/>
              </w:rPr>
              <w:t>.2024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E24EEC" w:rsidRPr="00BF24CD" w:rsidRDefault="00383DE6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cstheme="minorHAnsi"/>
                <w:sz w:val="27"/>
                <w:szCs w:val="27"/>
              </w:rPr>
              <w:t>Выбор старшего по дому, улице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управления по социальной политике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г. Тула, ул. Болдина, д. 50,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206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383DE6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15.01</w:t>
            </w:r>
            <w:r w:rsidR="00E24EEC" w:rsidRPr="00BF24CD">
              <w:rPr>
                <w:rFonts w:ascii="PT Astra Serif" w:hAnsi="PT Astra Serif"/>
                <w:sz w:val="26"/>
                <w:szCs w:val="26"/>
              </w:rPr>
              <w:t>.202</w:t>
            </w:r>
            <w:r w:rsidRPr="00BF24CD">
              <w:rPr>
                <w:rFonts w:ascii="PT Astra Serif" w:hAnsi="PT Astra Serif"/>
                <w:sz w:val="26"/>
                <w:szCs w:val="26"/>
              </w:rPr>
              <w:t>5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E24EEC" w:rsidRPr="00BF24CD" w:rsidRDefault="00383DE6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cstheme="minorHAnsi"/>
                <w:sz w:val="27"/>
                <w:szCs w:val="27"/>
              </w:rPr>
              <w:t>Общие вопросы ЖКХ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Мазуров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Алексей Николаевич -</w:t>
            </w:r>
          </w:p>
          <w:p w:rsidR="00E24EEC" w:rsidRPr="00BF24CD" w:rsidRDefault="00E24EEC" w:rsidP="00E24EEC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383DE6" w:rsidRPr="008B2BEF" w:rsidTr="00E734E5">
        <w:tc>
          <w:tcPr>
            <w:tcW w:w="1843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14.01.2025</w:t>
            </w:r>
          </w:p>
        </w:tc>
        <w:tc>
          <w:tcPr>
            <w:tcW w:w="2551" w:type="dxa"/>
          </w:tcPr>
          <w:p w:rsidR="00383DE6" w:rsidRPr="00BF24CD" w:rsidRDefault="00383DE6" w:rsidP="00383D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7"/>
                <w:szCs w:val="27"/>
              </w:rPr>
            </w:pPr>
            <w:r w:rsidRPr="00BF24CD">
              <w:rPr>
                <w:rFonts w:cstheme="minorHAnsi"/>
                <w:sz w:val="27"/>
                <w:szCs w:val="27"/>
              </w:rPr>
              <w:t xml:space="preserve">Порядок удаления аварийных деревьев , снос, </w:t>
            </w:r>
            <w:proofErr w:type="spellStart"/>
            <w:r w:rsidRPr="00BF24CD">
              <w:rPr>
                <w:rFonts w:cstheme="minorHAnsi"/>
                <w:sz w:val="27"/>
                <w:szCs w:val="27"/>
              </w:rPr>
              <w:t>кронирование</w:t>
            </w:r>
            <w:proofErr w:type="spellEnd"/>
            <w:r w:rsidRPr="00BF24CD">
              <w:rPr>
                <w:rFonts w:cstheme="minorHAnsi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</w:tcPr>
          <w:p w:rsidR="00383DE6" w:rsidRPr="00BF24CD" w:rsidRDefault="00383DE6" w:rsidP="00383D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383DE6" w:rsidRPr="008B2BEF" w:rsidRDefault="00383DE6" w:rsidP="00383D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409</w:t>
            </w:r>
          </w:p>
        </w:tc>
      </w:tr>
    </w:tbl>
    <w:p w:rsidR="00E24EEC" w:rsidRDefault="00401F78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tbl>
      <w:tblPr>
        <w:tblStyle w:val="18"/>
        <w:tblpPr w:leftFromText="180" w:rightFromText="180" w:vertAnchor="text" w:horzAnchor="margin" w:tblpX="279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2632"/>
        <w:gridCol w:w="2551"/>
        <w:gridCol w:w="2693"/>
      </w:tblGrid>
      <w:tr w:rsidR="00BD59A3" w:rsidRPr="00BF24CD" w:rsidTr="00F25ED0">
        <w:tc>
          <w:tcPr>
            <w:tcW w:w="1758" w:type="dxa"/>
          </w:tcPr>
          <w:p w:rsidR="00BD59A3" w:rsidRPr="00BF24CD" w:rsidRDefault="00BD59A3" w:rsidP="00BD59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32" w:type="dxa"/>
          </w:tcPr>
          <w:p w:rsidR="00BD59A3" w:rsidRPr="00BF24CD" w:rsidRDefault="00BD59A3" w:rsidP="00BD59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</w:tcPr>
          <w:p w:rsidR="00BD59A3" w:rsidRPr="00BF24CD" w:rsidRDefault="00BD59A3" w:rsidP="00BD59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BD59A3" w:rsidRPr="00BF24CD" w:rsidRDefault="00BD59A3" w:rsidP="00BD59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14.01.2025 с 10.00 до 16.00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Об уведомительной регистрации коллективных договоров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 xml:space="preserve"> Наталья </w:t>
            </w:r>
          </w:p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Васильевна главный специалист-эксперт </w:t>
            </w:r>
            <w:r w:rsidRPr="00BF24CD">
              <w:t xml:space="preserve">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sz w:val="28"/>
                <w:szCs w:val="28"/>
              </w:rPr>
            </w:pPr>
            <w:r w:rsidRPr="00BF24CD">
              <w:rPr>
                <w:sz w:val="28"/>
                <w:szCs w:val="28"/>
              </w:rPr>
              <w:t xml:space="preserve">г. Тула, ул. Советская, 112, </w:t>
            </w:r>
            <w:proofErr w:type="spellStart"/>
            <w:r w:rsidRPr="00BF24CD">
              <w:rPr>
                <w:sz w:val="28"/>
                <w:szCs w:val="28"/>
              </w:rPr>
              <w:t>каб</w:t>
            </w:r>
            <w:proofErr w:type="spellEnd"/>
            <w:r w:rsidRPr="00BF24CD">
              <w:rPr>
                <w:sz w:val="28"/>
                <w:szCs w:val="28"/>
              </w:rPr>
              <w:t>. 12, тел:30-71-63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22.01.2025 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14.00 до 16.00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Организация нестационарной торговли и </w:t>
            </w:r>
            <w:r w:rsidRPr="00BF24C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размещение нестационарных торговых объектов </w:t>
            </w:r>
            <w:r w:rsidRPr="00BF24CD">
              <w:rPr>
                <w:rFonts w:ascii="PT Astra Serif" w:hAnsi="PT Astra Serif"/>
                <w:sz w:val="28"/>
                <w:szCs w:val="28"/>
              </w:rPr>
              <w:t xml:space="preserve">на территории муниципального </w:t>
            </w:r>
            <w:r w:rsidRPr="00BF24CD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город Тула.</w:t>
            </w:r>
          </w:p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Cs w:val="28"/>
              </w:rPr>
            </w:pPr>
            <w:r w:rsidRPr="00BF24CD">
              <w:rPr>
                <w:rFonts w:ascii="PT Astra Serif" w:hAnsi="PT Astra Serif"/>
                <w:szCs w:val="28"/>
              </w:rPr>
              <w:lastRenderedPageBreak/>
              <w:t xml:space="preserve">Кузнецов Павел Александрович – заместитель начальника отдела мелкорозничной торговли управления </w:t>
            </w:r>
            <w:r w:rsidRPr="00BF24CD">
              <w:rPr>
                <w:rFonts w:ascii="PT Astra Serif" w:hAnsi="PT Astra Serif"/>
                <w:szCs w:val="28"/>
              </w:rPr>
              <w:lastRenderedPageBreak/>
              <w:t>экономического развития</w:t>
            </w:r>
          </w:p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lastRenderedPageBreak/>
              <w:t>г. Тула, ул. Советская, д.112, к.3, т. 30-47-93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21.01.2025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rPr>
                <w:rFonts w:eastAsiaTheme="minorHAnsi"/>
              </w:rPr>
            </w:pPr>
            <w:r w:rsidRPr="00BF24CD">
              <w:rPr>
                <w:rFonts w:ascii="PT Astra Serif" w:hAnsi="PT Astra Serif"/>
                <w:szCs w:val="28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д.112, кабинет  № 2, тел: 30-44-99 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16.01.2025 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r w:rsidRPr="00BF24CD">
              <w:rPr>
                <w:rFonts w:ascii="PT Astra Serif" w:hAnsi="PT Astra Serif"/>
                <w:sz w:val="28"/>
                <w:szCs w:val="28"/>
              </w:rPr>
              <w:t>Колесников Дмитрий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30-48-09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20.01.2025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Cs w:val="28"/>
              </w:rPr>
            </w:pPr>
            <w:r w:rsidRPr="00BF24CD">
              <w:rPr>
                <w:rFonts w:ascii="PT Astra Serif" w:hAnsi="PT Astra Serif"/>
                <w:szCs w:val="28"/>
              </w:rPr>
              <w:t>Дегтярев Николай Львович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36-15-25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23.01.2025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Колесников Дмитрий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30-48-09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28.01.2025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Вопросы, связанные с ограничением продажи алкогольной </w:t>
            </w:r>
            <w:r w:rsidRPr="00BF24CD">
              <w:rPr>
                <w:rFonts w:ascii="PT Astra Serif" w:hAnsi="PT Astra Serif"/>
                <w:sz w:val="28"/>
                <w:szCs w:val="28"/>
              </w:rPr>
              <w:lastRenderedPageBreak/>
              <w:t>продукции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lastRenderedPageBreak/>
              <w:t>Дегтярев Николай Львович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36-15-25</w:t>
            </w:r>
          </w:p>
        </w:tc>
      </w:tr>
      <w:tr w:rsidR="00714B19" w:rsidRPr="00BF24CD" w:rsidTr="00F25ED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14.01.2025 с 10.00 до 16.00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Об уведомительной регистрации коллективных договоров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 xml:space="preserve"> Наталья </w:t>
            </w:r>
          </w:p>
          <w:p w:rsidR="00714B19" w:rsidRPr="00BF24CD" w:rsidRDefault="00714B19" w:rsidP="00714B19">
            <w:pPr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Васильевна главный специалист-эксперт </w:t>
            </w:r>
            <w:r w:rsidRPr="00BF24CD">
              <w:t xml:space="preserve">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BF24CD" w:rsidRDefault="00714B19" w:rsidP="00714B19">
            <w:pPr>
              <w:rPr>
                <w:sz w:val="28"/>
                <w:szCs w:val="28"/>
              </w:rPr>
            </w:pPr>
            <w:r w:rsidRPr="00BF24CD">
              <w:rPr>
                <w:sz w:val="28"/>
                <w:szCs w:val="28"/>
              </w:rPr>
              <w:t xml:space="preserve">г. Тула, ул. Советская, 112, </w:t>
            </w:r>
            <w:proofErr w:type="spellStart"/>
            <w:r w:rsidRPr="00BF24CD">
              <w:rPr>
                <w:sz w:val="28"/>
                <w:szCs w:val="28"/>
              </w:rPr>
              <w:t>каб</w:t>
            </w:r>
            <w:proofErr w:type="spellEnd"/>
            <w:r w:rsidRPr="00BF24CD">
              <w:rPr>
                <w:sz w:val="28"/>
                <w:szCs w:val="28"/>
              </w:rPr>
              <w:t>. 12, тел:30-71-63</w:t>
            </w:r>
          </w:p>
        </w:tc>
      </w:tr>
      <w:tr w:rsidR="00714B19" w:rsidRPr="00BF24CD" w:rsidTr="00F25ED0">
        <w:tc>
          <w:tcPr>
            <w:tcW w:w="1758" w:type="dxa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22.01.2025 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14.00 до 16.00</w:t>
            </w:r>
          </w:p>
        </w:tc>
        <w:tc>
          <w:tcPr>
            <w:tcW w:w="2632" w:type="dxa"/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Организация нестационарной торговли и </w:t>
            </w:r>
            <w:r w:rsidRPr="00BF24C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размещение нестационарных торговых объектов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на территории муниципального образования город Тула.</w:t>
            </w:r>
          </w:p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4B19" w:rsidRPr="00BF24CD" w:rsidRDefault="00714B19" w:rsidP="00714B19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Cs w:val="28"/>
              </w:rPr>
            </w:pPr>
            <w:r w:rsidRPr="00BF24CD">
              <w:rPr>
                <w:rFonts w:ascii="PT Astra Serif" w:hAnsi="PT Astra Serif"/>
                <w:szCs w:val="28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г. Тула, ул. Советская, д.112, к.3, т. 30-47-93</w:t>
            </w:r>
          </w:p>
        </w:tc>
      </w:tr>
      <w:tr w:rsidR="00714B19" w:rsidRPr="00BF24CD" w:rsidTr="00F25ED0">
        <w:tc>
          <w:tcPr>
            <w:tcW w:w="1758" w:type="dxa"/>
          </w:tcPr>
          <w:p w:rsidR="00714B19" w:rsidRPr="00BF24CD" w:rsidRDefault="00714B19" w:rsidP="00714B19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21.01.2025</w:t>
            </w:r>
          </w:p>
        </w:tc>
        <w:tc>
          <w:tcPr>
            <w:tcW w:w="2632" w:type="dxa"/>
          </w:tcPr>
          <w:p w:rsidR="00714B19" w:rsidRPr="00BF24CD" w:rsidRDefault="00714B19" w:rsidP="00714B19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551" w:type="dxa"/>
          </w:tcPr>
          <w:p w:rsidR="00714B19" w:rsidRPr="00BF24CD" w:rsidRDefault="00714B19" w:rsidP="00714B19">
            <w:pPr>
              <w:rPr>
                <w:rFonts w:eastAsiaTheme="minorHAnsi"/>
              </w:rPr>
            </w:pPr>
            <w:r w:rsidRPr="00BF24CD">
              <w:rPr>
                <w:rFonts w:ascii="PT Astra Serif" w:hAnsi="PT Astra Serif"/>
                <w:szCs w:val="28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693" w:type="dxa"/>
          </w:tcPr>
          <w:p w:rsidR="00714B19" w:rsidRPr="00BF24CD" w:rsidRDefault="00714B19" w:rsidP="00714B19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д.112, кабинет  № 2, тел: 30-44-99 </w:t>
            </w:r>
          </w:p>
        </w:tc>
      </w:tr>
      <w:tr w:rsidR="00714B19" w:rsidRPr="00BF24CD" w:rsidTr="00F25ED0">
        <w:tc>
          <w:tcPr>
            <w:tcW w:w="1758" w:type="dxa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16.01.2025 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Вопросы, связанные с организацией ярмарочной торговли на территории </w:t>
            </w:r>
            <w:r w:rsidRPr="00BF24CD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города Тула</w:t>
            </w:r>
          </w:p>
        </w:tc>
        <w:tc>
          <w:tcPr>
            <w:tcW w:w="2551" w:type="dxa"/>
          </w:tcPr>
          <w:p w:rsidR="00714B19" w:rsidRPr="00BF24CD" w:rsidRDefault="00714B19" w:rsidP="00714B19">
            <w:r w:rsidRPr="00BF24CD">
              <w:rPr>
                <w:rFonts w:ascii="PT Astra Serif" w:hAnsi="PT Astra Serif"/>
                <w:sz w:val="28"/>
                <w:szCs w:val="28"/>
              </w:rPr>
              <w:lastRenderedPageBreak/>
              <w:t>Колесников Дмитрий Николаевич</w:t>
            </w:r>
          </w:p>
        </w:tc>
        <w:tc>
          <w:tcPr>
            <w:tcW w:w="2693" w:type="dxa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30-48-09</w:t>
            </w:r>
          </w:p>
        </w:tc>
      </w:tr>
      <w:tr w:rsidR="00714B19" w:rsidRPr="007D2C39" w:rsidTr="00F25ED0">
        <w:tc>
          <w:tcPr>
            <w:tcW w:w="1758" w:type="dxa"/>
          </w:tcPr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20.01.2025</w:t>
            </w:r>
          </w:p>
          <w:p w:rsidR="00714B19" w:rsidRPr="00BF24CD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с 10-00 до 12-00</w:t>
            </w:r>
          </w:p>
        </w:tc>
        <w:tc>
          <w:tcPr>
            <w:tcW w:w="2632" w:type="dxa"/>
          </w:tcPr>
          <w:p w:rsidR="00714B19" w:rsidRPr="00BF24CD" w:rsidRDefault="00714B19" w:rsidP="00714B19">
            <w:pPr>
              <w:ind w:right="142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551" w:type="dxa"/>
          </w:tcPr>
          <w:p w:rsidR="00714B19" w:rsidRPr="00BF24CD" w:rsidRDefault="00714B19" w:rsidP="00714B19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Cs w:val="28"/>
              </w:rPr>
            </w:pPr>
            <w:r w:rsidRPr="00BF24CD">
              <w:rPr>
                <w:rFonts w:ascii="PT Astra Serif" w:hAnsi="PT Astra Serif"/>
                <w:szCs w:val="28"/>
              </w:rPr>
              <w:t>Дегтярев Николай Львович</w:t>
            </w:r>
          </w:p>
        </w:tc>
        <w:tc>
          <w:tcPr>
            <w:tcW w:w="2693" w:type="dxa"/>
          </w:tcPr>
          <w:p w:rsidR="00714B19" w:rsidRDefault="00714B19" w:rsidP="00714B19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г. Тула, ул. Советская, д. 112, </w:t>
            </w:r>
            <w:proofErr w:type="spellStart"/>
            <w:r w:rsidRPr="00BF24CD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8"/>
                <w:szCs w:val="28"/>
              </w:rPr>
              <w:t>. 8, тел. (4872) 36-15-25</w:t>
            </w:r>
          </w:p>
        </w:tc>
      </w:tr>
    </w:tbl>
    <w:p w:rsidR="001B3A3D" w:rsidRPr="008B2BEF" w:rsidRDefault="00897B01" w:rsidP="00311239">
      <w:pPr>
        <w:ind w:right="14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53B6B"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691"/>
      </w:tblGrid>
      <w:tr w:rsidR="003406CE" w:rsidRPr="00BF24CD" w:rsidTr="00603E43">
        <w:tc>
          <w:tcPr>
            <w:tcW w:w="1696" w:type="dxa"/>
          </w:tcPr>
          <w:p w:rsidR="003406CE" w:rsidRPr="00BF24CD" w:rsidRDefault="003406CE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94" w:type="dxa"/>
          </w:tcPr>
          <w:p w:rsidR="003406CE" w:rsidRPr="00BF24CD" w:rsidRDefault="003406CE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</w:tcPr>
          <w:p w:rsidR="003406CE" w:rsidRPr="00BF24CD" w:rsidRDefault="003406CE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1" w:type="dxa"/>
          </w:tcPr>
          <w:p w:rsidR="003406CE" w:rsidRPr="00BF24CD" w:rsidRDefault="003406CE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D60E2F" w:rsidRPr="00BF24CD" w:rsidTr="00603E43">
        <w:tc>
          <w:tcPr>
            <w:tcW w:w="1696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22.01.2025</w:t>
            </w:r>
          </w:p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55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Чаплыгина Наталья Геннадьевна – заместитель начальника отдела территориального планирования и землеустройства</w:t>
            </w:r>
          </w:p>
        </w:tc>
        <w:tc>
          <w:tcPr>
            <w:tcW w:w="269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D60E2F" w:rsidRPr="00BF24CD" w:rsidTr="00603E43">
        <w:tc>
          <w:tcPr>
            <w:tcW w:w="1696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22.01.2025</w:t>
            </w:r>
          </w:p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55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69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D60E2F" w:rsidRPr="00BF24CD" w:rsidTr="00603E43">
        <w:tc>
          <w:tcPr>
            <w:tcW w:w="1696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22.01.2025</w:t>
            </w:r>
          </w:p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55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69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D60E2F" w:rsidRPr="004E53FF" w:rsidTr="00603E43">
        <w:tc>
          <w:tcPr>
            <w:tcW w:w="1696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22.01.2025</w:t>
            </w:r>
          </w:p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551" w:type="dxa"/>
          </w:tcPr>
          <w:p w:rsidR="00D60E2F" w:rsidRPr="00BF24CD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691" w:type="dxa"/>
          </w:tcPr>
          <w:p w:rsidR="00D60E2F" w:rsidRPr="002E289A" w:rsidRDefault="00D60E2F" w:rsidP="00D60E2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</w:tbl>
    <w:p w:rsidR="00594619" w:rsidRPr="002E289A" w:rsidRDefault="00897B01" w:rsidP="0041675B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fa"/>
        <w:tblpPr w:leftFromText="180" w:rightFromText="180" w:vertAnchor="text" w:horzAnchor="margin" w:tblpX="260" w:tblpY="60"/>
        <w:tblW w:w="9639" w:type="dxa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698"/>
      </w:tblGrid>
      <w:tr w:rsidR="00560F8D" w:rsidRPr="00BF24CD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922FEC" w:rsidRPr="00BF24CD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F24CD" w:rsidRDefault="00922FEC" w:rsidP="00922F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9 января</w:t>
            </w:r>
          </w:p>
          <w:p w:rsidR="00922FEC" w:rsidRPr="00BF24CD" w:rsidRDefault="00922FEC" w:rsidP="00922F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  <w:p w:rsidR="00922FEC" w:rsidRPr="00BF24CD" w:rsidRDefault="00922FEC" w:rsidP="00922F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О порядке присвоения звания «Народный </w:t>
            </w: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(самодеятельный) коллектив для творческих коллективов города Тулы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Петренко Александр Евгеньевич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31-55-00</w:t>
            </w:r>
          </w:p>
        </w:tc>
      </w:tr>
      <w:tr w:rsidR="00922FEC" w:rsidRPr="002E289A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F24CD" w:rsidRDefault="00922FEC" w:rsidP="00922F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  <w:p w:rsidR="00922FEC" w:rsidRPr="00BF24CD" w:rsidRDefault="00922FEC" w:rsidP="00922F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 порядке подачи заявлений на выплаты ежегодных премий</w:t>
            </w:r>
          </w:p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Главы муниципального образования город Тула в рамках празднования</w:t>
            </w:r>
          </w:p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Дня славянской письменности и культуры</w:t>
            </w:r>
          </w:p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«Истоки», «Признание», «Успех».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Петренко Александр Евгеньевич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922FEC" w:rsidRPr="00BF24CD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  <w:p w:rsidR="00922FEC" w:rsidRPr="002E289A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31-55-00</w:t>
            </w:r>
          </w:p>
        </w:tc>
      </w:tr>
    </w:tbl>
    <w:p w:rsidR="00610842" w:rsidRPr="004E53FF" w:rsidRDefault="00897B01" w:rsidP="00897B01">
      <w:pPr>
        <w:jc w:val="center"/>
        <w:rPr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691"/>
      </w:tblGrid>
      <w:tr w:rsidR="00560F8D" w:rsidRPr="00BF24CD" w:rsidTr="00603E43">
        <w:tc>
          <w:tcPr>
            <w:tcW w:w="1696" w:type="dxa"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94" w:type="dxa"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1" w:type="dxa"/>
          </w:tcPr>
          <w:p w:rsidR="00560F8D" w:rsidRPr="00BF24CD" w:rsidRDefault="00560F8D" w:rsidP="00E734E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34FD8" w:rsidRPr="00BF24CD" w:rsidTr="00603E43">
        <w:tc>
          <w:tcPr>
            <w:tcW w:w="1696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06.01.2025</w:t>
            </w:r>
          </w:p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Оформление земельных участков под гаражами</w:t>
            </w:r>
          </w:p>
        </w:tc>
        <w:tc>
          <w:tcPr>
            <w:tcW w:w="2551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Курохтина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691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716)</w:t>
            </w:r>
          </w:p>
        </w:tc>
      </w:tr>
      <w:tr w:rsidR="00E34FD8" w:rsidRPr="00BF24CD" w:rsidTr="00603E43">
        <w:tc>
          <w:tcPr>
            <w:tcW w:w="1696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13.01.2025</w:t>
            </w:r>
          </w:p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Муниципальное имущество</w:t>
            </w:r>
          </w:p>
        </w:tc>
        <w:tc>
          <w:tcPr>
            <w:tcW w:w="2551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Заматаев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Викторович, заместитель начальника отдела управления муниципальным имуществом</w:t>
            </w:r>
          </w:p>
        </w:tc>
        <w:tc>
          <w:tcPr>
            <w:tcW w:w="2691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747)</w:t>
            </w:r>
          </w:p>
        </w:tc>
      </w:tr>
      <w:tr w:rsidR="00E34FD8" w:rsidRPr="00BF24CD" w:rsidTr="00603E43">
        <w:tc>
          <w:tcPr>
            <w:tcW w:w="1696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20.01.2025</w:t>
            </w:r>
          </w:p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94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Приватизация жилых помещений</w:t>
            </w:r>
          </w:p>
        </w:tc>
        <w:tc>
          <w:tcPr>
            <w:tcW w:w="2551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691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730)</w:t>
            </w:r>
          </w:p>
        </w:tc>
      </w:tr>
      <w:tr w:rsidR="00E34FD8" w:rsidRPr="00953B6B" w:rsidTr="00603E43">
        <w:tc>
          <w:tcPr>
            <w:tcW w:w="1696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27.01.2025 с 10.00 до 11.00</w:t>
            </w:r>
          </w:p>
        </w:tc>
        <w:tc>
          <w:tcPr>
            <w:tcW w:w="2694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Муниципальные жилые помещения</w:t>
            </w:r>
          </w:p>
        </w:tc>
        <w:tc>
          <w:tcPr>
            <w:tcW w:w="2551" w:type="dxa"/>
          </w:tcPr>
          <w:p w:rsidR="00E34FD8" w:rsidRPr="00BF24CD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Кудряшова Елена Петровна,  начальник ОМЖФ</w:t>
            </w:r>
          </w:p>
        </w:tc>
        <w:tc>
          <w:tcPr>
            <w:tcW w:w="2691" w:type="dxa"/>
          </w:tcPr>
          <w:p w:rsidR="00E34FD8" w:rsidRPr="00953B6B" w:rsidRDefault="00E34FD8" w:rsidP="00E34FD8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718)</w:t>
            </w:r>
          </w:p>
        </w:tc>
      </w:tr>
    </w:tbl>
    <w:p w:rsidR="003527ED" w:rsidRPr="00953B6B" w:rsidRDefault="003527ED" w:rsidP="00897B01">
      <w:pPr>
        <w:jc w:val="center"/>
        <w:rPr>
          <w:rFonts w:ascii="PT Astra Serif" w:hAnsi="PT Astra Serif"/>
          <w:sz w:val="26"/>
          <w:szCs w:val="26"/>
        </w:rPr>
      </w:pPr>
    </w:p>
    <w:p w:rsidR="00A17EE3" w:rsidRPr="00953B6B" w:rsidRDefault="00175489" w:rsidP="00D03027">
      <w:pPr>
        <w:jc w:val="center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lastRenderedPageBreak/>
        <w:t>Управление физической культуры и спорта администрации города Тулы</w:t>
      </w:r>
    </w:p>
    <w:p w:rsidR="00560F8D" w:rsidRPr="00953B6B" w:rsidRDefault="00560F8D" w:rsidP="00D03027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274" w:tblpY="60"/>
        <w:tblW w:w="0" w:type="auto"/>
        <w:tblLook w:val="04A0" w:firstRow="1" w:lastRow="0" w:firstColumn="1" w:lastColumn="0" w:noHBand="0" w:noVBand="1"/>
      </w:tblPr>
      <w:tblGrid>
        <w:gridCol w:w="1696"/>
        <w:gridCol w:w="2985"/>
        <w:gridCol w:w="2260"/>
        <w:gridCol w:w="2696"/>
      </w:tblGrid>
      <w:tr w:rsidR="00175489" w:rsidRPr="002E289A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471779" w:rsidP="005042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20.01.2025</w:t>
            </w:r>
          </w:p>
          <w:p w:rsidR="00175489" w:rsidRPr="00BF24CD" w:rsidRDefault="002A792A" w:rsidP="005042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16.00 до</w:t>
            </w:r>
            <w:r w:rsidR="00175489" w:rsidRPr="00BF24CD">
              <w:rPr>
                <w:rFonts w:ascii="PT Astra Serif" w:hAnsi="PT Astra Serif"/>
                <w:sz w:val="26"/>
                <w:szCs w:val="26"/>
              </w:rPr>
              <w:t xml:space="preserve">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175489" w:rsidP="005042EC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Матевосян</w:t>
            </w:r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Артур</w:t>
            </w:r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proofErr w:type="spellStart"/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Асканазович</w:t>
            </w:r>
            <w:proofErr w:type="spellEnd"/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начальник</w:t>
            </w:r>
          </w:p>
          <w:p w:rsidR="00175489" w:rsidRPr="00BF24CD" w:rsidRDefault="00471779" w:rsidP="004717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0C230A" w:rsidP="005042EC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0C230A" w:rsidRPr="002E289A" w:rsidRDefault="000C230A" w:rsidP="005042EC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2643D0" w:rsidRPr="00D03027" w:rsidRDefault="002643D0" w:rsidP="00D526A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37C85" w:rsidRPr="00D03027" w:rsidRDefault="00237C8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9B4" w:rsidRPr="00D03027" w:rsidTr="001839B4">
        <w:trPr>
          <w:cantSplit/>
          <w:trHeight w:val="1276"/>
        </w:trPr>
        <w:tc>
          <w:tcPr>
            <w:tcW w:w="10195" w:type="dxa"/>
            <w:shd w:val="clear" w:color="auto" w:fill="auto"/>
          </w:tcPr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1839B4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617EB" w:rsidRPr="00D03027" w:rsidRDefault="00E617EB" w:rsidP="001839B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839B4" w:rsidRPr="00D03027" w:rsidRDefault="001839B4" w:rsidP="00E617EB">
            <w:pPr>
              <w:rPr>
                <w:rFonts w:ascii="PT Astra Serif" w:hAnsi="PT Astra Serif"/>
                <w:sz w:val="26"/>
                <w:szCs w:val="26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A17EE3" w:rsidRPr="00D03027" w:rsidRDefault="00A17EE3" w:rsidP="00E617EB">
      <w:pPr>
        <w:rPr>
          <w:rFonts w:ascii="PT Astra Serif" w:hAnsi="PT Astra Serif" w:cs="PT Astra Serif"/>
          <w:sz w:val="26"/>
          <w:szCs w:val="26"/>
        </w:rPr>
      </w:pPr>
    </w:p>
    <w:sectPr w:rsidR="00A17EE3" w:rsidRPr="00D03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AA" w:rsidRDefault="00BF50AA">
      <w:r>
        <w:separator/>
      </w:r>
    </w:p>
  </w:endnote>
  <w:endnote w:type="continuationSeparator" w:id="0">
    <w:p w:rsidR="00BF50AA" w:rsidRDefault="00BF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7" w:rsidRDefault="009F5AF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7" w:rsidRDefault="009F5AF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7" w:rsidRDefault="009F5AF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AA" w:rsidRDefault="00BF50AA">
      <w:r>
        <w:separator/>
      </w:r>
    </w:p>
  </w:footnote>
  <w:footnote w:type="continuationSeparator" w:id="0">
    <w:p w:rsidR="00BF50AA" w:rsidRDefault="00BF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7" w:rsidRDefault="009F5AF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06224"/>
      <w:docPartObj>
        <w:docPartGallery w:val="Page Numbers (Top of Page)"/>
        <w:docPartUnique/>
      </w:docPartObj>
    </w:sdtPr>
    <w:sdtEndPr/>
    <w:sdtContent>
      <w:p w:rsidR="009F5AF7" w:rsidRDefault="009F5A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13D">
          <w:rPr>
            <w:noProof/>
          </w:rPr>
          <w:t>12</w:t>
        </w:r>
        <w:r>
          <w:fldChar w:fldCharType="end"/>
        </w:r>
      </w:p>
    </w:sdtContent>
  </w:sdt>
  <w:p w:rsidR="009F5AF7" w:rsidRDefault="009F5AF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7" w:rsidRDefault="009F5AF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0732"/>
    <w:rsid w:val="00002B97"/>
    <w:rsid w:val="00002C5E"/>
    <w:rsid w:val="00007B50"/>
    <w:rsid w:val="000105FA"/>
    <w:rsid w:val="0001097D"/>
    <w:rsid w:val="00014325"/>
    <w:rsid w:val="000207D4"/>
    <w:rsid w:val="00022B8D"/>
    <w:rsid w:val="0002471B"/>
    <w:rsid w:val="000267B7"/>
    <w:rsid w:val="000273A3"/>
    <w:rsid w:val="0003136E"/>
    <w:rsid w:val="0003176B"/>
    <w:rsid w:val="0003393E"/>
    <w:rsid w:val="00033CBE"/>
    <w:rsid w:val="00033DA2"/>
    <w:rsid w:val="000374CE"/>
    <w:rsid w:val="0003779B"/>
    <w:rsid w:val="00042051"/>
    <w:rsid w:val="00044967"/>
    <w:rsid w:val="00044D43"/>
    <w:rsid w:val="00050950"/>
    <w:rsid w:val="0005657E"/>
    <w:rsid w:val="00060B19"/>
    <w:rsid w:val="00061103"/>
    <w:rsid w:val="00063619"/>
    <w:rsid w:val="00064930"/>
    <w:rsid w:val="000714D6"/>
    <w:rsid w:val="0007404C"/>
    <w:rsid w:val="00080E0B"/>
    <w:rsid w:val="000818B4"/>
    <w:rsid w:val="00083BD4"/>
    <w:rsid w:val="00085BD6"/>
    <w:rsid w:val="00086048"/>
    <w:rsid w:val="00086C39"/>
    <w:rsid w:val="00090E35"/>
    <w:rsid w:val="00091118"/>
    <w:rsid w:val="0009219D"/>
    <w:rsid w:val="00093142"/>
    <w:rsid w:val="00094B9A"/>
    <w:rsid w:val="00094CA9"/>
    <w:rsid w:val="00095CD3"/>
    <w:rsid w:val="00096C3E"/>
    <w:rsid w:val="00097D31"/>
    <w:rsid w:val="000A320F"/>
    <w:rsid w:val="000A5A68"/>
    <w:rsid w:val="000A5B81"/>
    <w:rsid w:val="000B085B"/>
    <w:rsid w:val="000B1D22"/>
    <w:rsid w:val="000B2D03"/>
    <w:rsid w:val="000B51BC"/>
    <w:rsid w:val="000B607E"/>
    <w:rsid w:val="000C1A18"/>
    <w:rsid w:val="000C2176"/>
    <w:rsid w:val="000C230A"/>
    <w:rsid w:val="000C2E0C"/>
    <w:rsid w:val="000C36CF"/>
    <w:rsid w:val="000C55E2"/>
    <w:rsid w:val="000D49FE"/>
    <w:rsid w:val="000D4B36"/>
    <w:rsid w:val="000D5319"/>
    <w:rsid w:val="000E6027"/>
    <w:rsid w:val="000F612E"/>
    <w:rsid w:val="00100254"/>
    <w:rsid w:val="00100EF4"/>
    <w:rsid w:val="001020F6"/>
    <w:rsid w:val="00105810"/>
    <w:rsid w:val="00106528"/>
    <w:rsid w:val="0011029E"/>
    <w:rsid w:val="00117F55"/>
    <w:rsid w:val="00121259"/>
    <w:rsid w:val="00127C1D"/>
    <w:rsid w:val="001319E1"/>
    <w:rsid w:val="00132E70"/>
    <w:rsid w:val="0013758C"/>
    <w:rsid w:val="00141C97"/>
    <w:rsid w:val="00141CE5"/>
    <w:rsid w:val="00144227"/>
    <w:rsid w:val="00146368"/>
    <w:rsid w:val="00146CB0"/>
    <w:rsid w:val="001519DC"/>
    <w:rsid w:val="00151A84"/>
    <w:rsid w:val="001536C2"/>
    <w:rsid w:val="00155482"/>
    <w:rsid w:val="001559BD"/>
    <w:rsid w:val="00161BED"/>
    <w:rsid w:val="00167650"/>
    <w:rsid w:val="001711DC"/>
    <w:rsid w:val="00171AB9"/>
    <w:rsid w:val="00173D3C"/>
    <w:rsid w:val="00175489"/>
    <w:rsid w:val="00175920"/>
    <w:rsid w:val="00175D7F"/>
    <w:rsid w:val="001761C9"/>
    <w:rsid w:val="001775B0"/>
    <w:rsid w:val="00180DF4"/>
    <w:rsid w:val="00181104"/>
    <w:rsid w:val="00183587"/>
    <w:rsid w:val="001839B4"/>
    <w:rsid w:val="001858A1"/>
    <w:rsid w:val="00190FEC"/>
    <w:rsid w:val="001921D4"/>
    <w:rsid w:val="001929D3"/>
    <w:rsid w:val="00197CE0"/>
    <w:rsid w:val="001A5231"/>
    <w:rsid w:val="001A5FBD"/>
    <w:rsid w:val="001A7C76"/>
    <w:rsid w:val="001B2982"/>
    <w:rsid w:val="001B3A3D"/>
    <w:rsid w:val="001B3EFF"/>
    <w:rsid w:val="001B62A1"/>
    <w:rsid w:val="001B6B84"/>
    <w:rsid w:val="001C0157"/>
    <w:rsid w:val="001C0265"/>
    <w:rsid w:val="001C6B45"/>
    <w:rsid w:val="001C7526"/>
    <w:rsid w:val="001D174B"/>
    <w:rsid w:val="001D1A41"/>
    <w:rsid w:val="001D5205"/>
    <w:rsid w:val="001D5BD3"/>
    <w:rsid w:val="001D6E80"/>
    <w:rsid w:val="001E21F1"/>
    <w:rsid w:val="001F0EC8"/>
    <w:rsid w:val="001F130A"/>
    <w:rsid w:val="001F3DD0"/>
    <w:rsid w:val="001F52FC"/>
    <w:rsid w:val="001F54A0"/>
    <w:rsid w:val="001F5FE1"/>
    <w:rsid w:val="00200063"/>
    <w:rsid w:val="00201ADD"/>
    <w:rsid w:val="00204257"/>
    <w:rsid w:val="00206309"/>
    <w:rsid w:val="00210DA6"/>
    <w:rsid w:val="00212303"/>
    <w:rsid w:val="002161A0"/>
    <w:rsid w:val="00217C13"/>
    <w:rsid w:val="0022761A"/>
    <w:rsid w:val="0023482A"/>
    <w:rsid w:val="002358FF"/>
    <w:rsid w:val="00235F09"/>
    <w:rsid w:val="00237C85"/>
    <w:rsid w:val="00240275"/>
    <w:rsid w:val="002442D0"/>
    <w:rsid w:val="00247E06"/>
    <w:rsid w:val="00251B9C"/>
    <w:rsid w:val="00252EAC"/>
    <w:rsid w:val="00260407"/>
    <w:rsid w:val="002643D0"/>
    <w:rsid w:val="00267875"/>
    <w:rsid w:val="0027124B"/>
    <w:rsid w:val="00271392"/>
    <w:rsid w:val="00271E5E"/>
    <w:rsid w:val="00272F93"/>
    <w:rsid w:val="002801B7"/>
    <w:rsid w:val="002827E4"/>
    <w:rsid w:val="00285650"/>
    <w:rsid w:val="00285BAA"/>
    <w:rsid w:val="00287711"/>
    <w:rsid w:val="00296624"/>
    <w:rsid w:val="00296CF0"/>
    <w:rsid w:val="00296E37"/>
    <w:rsid w:val="00297FD8"/>
    <w:rsid w:val="002A05A9"/>
    <w:rsid w:val="002A3DE4"/>
    <w:rsid w:val="002A3E78"/>
    <w:rsid w:val="002A49C1"/>
    <w:rsid w:val="002A6333"/>
    <w:rsid w:val="002A792A"/>
    <w:rsid w:val="002B2E3A"/>
    <w:rsid w:val="002B3E44"/>
    <w:rsid w:val="002B7642"/>
    <w:rsid w:val="002C151D"/>
    <w:rsid w:val="002C5DDB"/>
    <w:rsid w:val="002C66D0"/>
    <w:rsid w:val="002D39E2"/>
    <w:rsid w:val="002D4770"/>
    <w:rsid w:val="002D6724"/>
    <w:rsid w:val="002E289A"/>
    <w:rsid w:val="002E5827"/>
    <w:rsid w:val="002E688F"/>
    <w:rsid w:val="002F0331"/>
    <w:rsid w:val="002F27CE"/>
    <w:rsid w:val="002F5247"/>
    <w:rsid w:val="0030125C"/>
    <w:rsid w:val="00301B0C"/>
    <w:rsid w:val="00304BA5"/>
    <w:rsid w:val="00305E36"/>
    <w:rsid w:val="003070A6"/>
    <w:rsid w:val="00311239"/>
    <w:rsid w:val="0031296B"/>
    <w:rsid w:val="003142C8"/>
    <w:rsid w:val="00314F88"/>
    <w:rsid w:val="0032242D"/>
    <w:rsid w:val="00326B94"/>
    <w:rsid w:val="00326D2B"/>
    <w:rsid w:val="003306BF"/>
    <w:rsid w:val="00331B0F"/>
    <w:rsid w:val="003330FC"/>
    <w:rsid w:val="003332E8"/>
    <w:rsid w:val="00334693"/>
    <w:rsid w:val="0033634C"/>
    <w:rsid w:val="003406CE"/>
    <w:rsid w:val="003430B7"/>
    <w:rsid w:val="0034538F"/>
    <w:rsid w:val="00345D1F"/>
    <w:rsid w:val="00350FC5"/>
    <w:rsid w:val="003527ED"/>
    <w:rsid w:val="00355717"/>
    <w:rsid w:val="00356359"/>
    <w:rsid w:val="003603B9"/>
    <w:rsid w:val="00360729"/>
    <w:rsid w:val="0036221A"/>
    <w:rsid w:val="00362280"/>
    <w:rsid w:val="00362770"/>
    <w:rsid w:val="0036292E"/>
    <w:rsid w:val="00362B98"/>
    <w:rsid w:val="003654D1"/>
    <w:rsid w:val="00365D55"/>
    <w:rsid w:val="00365E1F"/>
    <w:rsid w:val="00366E08"/>
    <w:rsid w:val="003714BC"/>
    <w:rsid w:val="00375540"/>
    <w:rsid w:val="003757BD"/>
    <w:rsid w:val="00376160"/>
    <w:rsid w:val="00382970"/>
    <w:rsid w:val="00383DE6"/>
    <w:rsid w:val="00384593"/>
    <w:rsid w:val="003854AB"/>
    <w:rsid w:val="00394CC8"/>
    <w:rsid w:val="0039550A"/>
    <w:rsid w:val="003A08EA"/>
    <w:rsid w:val="003A2977"/>
    <w:rsid w:val="003A2F8E"/>
    <w:rsid w:val="003A53D1"/>
    <w:rsid w:val="003B05FC"/>
    <w:rsid w:val="003B219C"/>
    <w:rsid w:val="003B3CB9"/>
    <w:rsid w:val="003B4695"/>
    <w:rsid w:val="003B4C74"/>
    <w:rsid w:val="003C00BA"/>
    <w:rsid w:val="003C06CD"/>
    <w:rsid w:val="003C199F"/>
    <w:rsid w:val="003C213D"/>
    <w:rsid w:val="003C2C19"/>
    <w:rsid w:val="003D3B2F"/>
    <w:rsid w:val="003D4259"/>
    <w:rsid w:val="003D45D2"/>
    <w:rsid w:val="003E0778"/>
    <w:rsid w:val="003E3447"/>
    <w:rsid w:val="003F4EA0"/>
    <w:rsid w:val="003F687B"/>
    <w:rsid w:val="003F6D3A"/>
    <w:rsid w:val="0040084E"/>
    <w:rsid w:val="00401A78"/>
    <w:rsid w:val="00401F78"/>
    <w:rsid w:val="0040498D"/>
    <w:rsid w:val="004071B4"/>
    <w:rsid w:val="004124A3"/>
    <w:rsid w:val="00414855"/>
    <w:rsid w:val="00416608"/>
    <w:rsid w:val="0041675B"/>
    <w:rsid w:val="004170B4"/>
    <w:rsid w:val="00425905"/>
    <w:rsid w:val="00426337"/>
    <w:rsid w:val="00432CE5"/>
    <w:rsid w:val="00434E80"/>
    <w:rsid w:val="004354CF"/>
    <w:rsid w:val="00441D02"/>
    <w:rsid w:val="00442683"/>
    <w:rsid w:val="004500B8"/>
    <w:rsid w:val="00454078"/>
    <w:rsid w:val="00457FE8"/>
    <w:rsid w:val="00461534"/>
    <w:rsid w:val="00466F62"/>
    <w:rsid w:val="00471779"/>
    <w:rsid w:val="004757D7"/>
    <w:rsid w:val="00477249"/>
    <w:rsid w:val="0048387B"/>
    <w:rsid w:val="00484912"/>
    <w:rsid w:val="00484E3D"/>
    <w:rsid w:val="0048697D"/>
    <w:rsid w:val="00486EC0"/>
    <w:rsid w:val="00487445"/>
    <w:rsid w:val="00496217"/>
    <w:rsid w:val="00497970"/>
    <w:rsid w:val="004A18A3"/>
    <w:rsid w:val="004B217B"/>
    <w:rsid w:val="004B35DE"/>
    <w:rsid w:val="004B55A2"/>
    <w:rsid w:val="004B607C"/>
    <w:rsid w:val="004B732A"/>
    <w:rsid w:val="004C1F7C"/>
    <w:rsid w:val="004C648A"/>
    <w:rsid w:val="004D03C6"/>
    <w:rsid w:val="004D14A1"/>
    <w:rsid w:val="004D1630"/>
    <w:rsid w:val="004D31F7"/>
    <w:rsid w:val="004D375F"/>
    <w:rsid w:val="004D540B"/>
    <w:rsid w:val="004E08A1"/>
    <w:rsid w:val="004E53FF"/>
    <w:rsid w:val="004E66A5"/>
    <w:rsid w:val="004F0801"/>
    <w:rsid w:val="004F457D"/>
    <w:rsid w:val="004F7444"/>
    <w:rsid w:val="004F7A43"/>
    <w:rsid w:val="005016FE"/>
    <w:rsid w:val="00501AA8"/>
    <w:rsid w:val="00501EF8"/>
    <w:rsid w:val="00502517"/>
    <w:rsid w:val="005034D2"/>
    <w:rsid w:val="005042EC"/>
    <w:rsid w:val="00506B8F"/>
    <w:rsid w:val="00510B4A"/>
    <w:rsid w:val="00511A93"/>
    <w:rsid w:val="0051476B"/>
    <w:rsid w:val="0052095B"/>
    <w:rsid w:val="00521FB7"/>
    <w:rsid w:val="00522211"/>
    <w:rsid w:val="00522359"/>
    <w:rsid w:val="005309A6"/>
    <w:rsid w:val="005336D1"/>
    <w:rsid w:val="0053428A"/>
    <w:rsid w:val="00543101"/>
    <w:rsid w:val="00544541"/>
    <w:rsid w:val="00551D24"/>
    <w:rsid w:val="00553510"/>
    <w:rsid w:val="00553C41"/>
    <w:rsid w:val="005542AF"/>
    <w:rsid w:val="005561DA"/>
    <w:rsid w:val="00557800"/>
    <w:rsid w:val="00560F8D"/>
    <w:rsid w:val="00562052"/>
    <w:rsid w:val="005650D6"/>
    <w:rsid w:val="0056644B"/>
    <w:rsid w:val="005716D3"/>
    <w:rsid w:val="00574D83"/>
    <w:rsid w:val="00577BD1"/>
    <w:rsid w:val="00584B0A"/>
    <w:rsid w:val="00585458"/>
    <w:rsid w:val="00587707"/>
    <w:rsid w:val="005903DD"/>
    <w:rsid w:val="005909BD"/>
    <w:rsid w:val="0059168A"/>
    <w:rsid w:val="00594619"/>
    <w:rsid w:val="005959D0"/>
    <w:rsid w:val="00595AA2"/>
    <w:rsid w:val="00596525"/>
    <w:rsid w:val="005A115F"/>
    <w:rsid w:val="005A2BB9"/>
    <w:rsid w:val="005A2C3B"/>
    <w:rsid w:val="005A5A48"/>
    <w:rsid w:val="005A6A17"/>
    <w:rsid w:val="005A7F20"/>
    <w:rsid w:val="005C0ACE"/>
    <w:rsid w:val="005C1D25"/>
    <w:rsid w:val="005C5196"/>
    <w:rsid w:val="005C5919"/>
    <w:rsid w:val="005C5E50"/>
    <w:rsid w:val="005D5B3D"/>
    <w:rsid w:val="005D612A"/>
    <w:rsid w:val="005E2370"/>
    <w:rsid w:val="005F1A84"/>
    <w:rsid w:val="005F3F02"/>
    <w:rsid w:val="005F4596"/>
    <w:rsid w:val="005F4770"/>
    <w:rsid w:val="005F527E"/>
    <w:rsid w:val="005F627C"/>
    <w:rsid w:val="00600C89"/>
    <w:rsid w:val="006018E5"/>
    <w:rsid w:val="00603251"/>
    <w:rsid w:val="00603E43"/>
    <w:rsid w:val="00610842"/>
    <w:rsid w:val="00610E39"/>
    <w:rsid w:val="00611391"/>
    <w:rsid w:val="00626073"/>
    <w:rsid w:val="00626BEF"/>
    <w:rsid w:val="00627491"/>
    <w:rsid w:val="0062767C"/>
    <w:rsid w:val="0063076D"/>
    <w:rsid w:val="00630BCD"/>
    <w:rsid w:val="00631C44"/>
    <w:rsid w:val="00633A8F"/>
    <w:rsid w:val="00634268"/>
    <w:rsid w:val="00635795"/>
    <w:rsid w:val="00645E6C"/>
    <w:rsid w:val="00646005"/>
    <w:rsid w:val="0064799F"/>
    <w:rsid w:val="00650D0A"/>
    <w:rsid w:val="00657AC7"/>
    <w:rsid w:val="006600C9"/>
    <w:rsid w:val="00660FEB"/>
    <w:rsid w:val="006612C5"/>
    <w:rsid w:val="00663257"/>
    <w:rsid w:val="00664C10"/>
    <w:rsid w:val="00664F0B"/>
    <w:rsid w:val="006705FE"/>
    <w:rsid w:val="00674B85"/>
    <w:rsid w:val="006770D3"/>
    <w:rsid w:val="00682D6D"/>
    <w:rsid w:val="00683D13"/>
    <w:rsid w:val="00684174"/>
    <w:rsid w:val="00686E9F"/>
    <w:rsid w:val="00687637"/>
    <w:rsid w:val="006906B9"/>
    <w:rsid w:val="006917E6"/>
    <w:rsid w:val="006966FE"/>
    <w:rsid w:val="006A05E2"/>
    <w:rsid w:val="006A05F1"/>
    <w:rsid w:val="006A1E17"/>
    <w:rsid w:val="006A3E79"/>
    <w:rsid w:val="006A5447"/>
    <w:rsid w:val="006A6CA2"/>
    <w:rsid w:val="006A6D26"/>
    <w:rsid w:val="006A6F13"/>
    <w:rsid w:val="006A7390"/>
    <w:rsid w:val="006A783E"/>
    <w:rsid w:val="006B0D71"/>
    <w:rsid w:val="006B237F"/>
    <w:rsid w:val="006B7F6F"/>
    <w:rsid w:val="006C5806"/>
    <w:rsid w:val="006C61AA"/>
    <w:rsid w:val="006D11CF"/>
    <w:rsid w:val="006D29F0"/>
    <w:rsid w:val="006D6039"/>
    <w:rsid w:val="006D69CC"/>
    <w:rsid w:val="006E17A8"/>
    <w:rsid w:val="006E28DD"/>
    <w:rsid w:val="006E2A61"/>
    <w:rsid w:val="006E3A7F"/>
    <w:rsid w:val="006F22B0"/>
    <w:rsid w:val="006F3628"/>
    <w:rsid w:val="006F3681"/>
    <w:rsid w:val="006F3CF1"/>
    <w:rsid w:val="006F529A"/>
    <w:rsid w:val="006F64B2"/>
    <w:rsid w:val="006F6F0F"/>
    <w:rsid w:val="00702773"/>
    <w:rsid w:val="00702A70"/>
    <w:rsid w:val="007135A3"/>
    <w:rsid w:val="00714B19"/>
    <w:rsid w:val="00720613"/>
    <w:rsid w:val="007217B0"/>
    <w:rsid w:val="007247CE"/>
    <w:rsid w:val="00726CA0"/>
    <w:rsid w:val="0073008B"/>
    <w:rsid w:val="00730DB6"/>
    <w:rsid w:val="007314B3"/>
    <w:rsid w:val="00735C7C"/>
    <w:rsid w:val="00735D42"/>
    <w:rsid w:val="00740521"/>
    <w:rsid w:val="00743D66"/>
    <w:rsid w:val="00746FCF"/>
    <w:rsid w:val="007601E8"/>
    <w:rsid w:val="0076299A"/>
    <w:rsid w:val="00765834"/>
    <w:rsid w:val="00766056"/>
    <w:rsid w:val="007713DE"/>
    <w:rsid w:val="00771F16"/>
    <w:rsid w:val="00785872"/>
    <w:rsid w:val="007905EA"/>
    <w:rsid w:val="00790861"/>
    <w:rsid w:val="00794FDF"/>
    <w:rsid w:val="00795E54"/>
    <w:rsid w:val="007965B1"/>
    <w:rsid w:val="00796661"/>
    <w:rsid w:val="007B0A41"/>
    <w:rsid w:val="007C2945"/>
    <w:rsid w:val="007D41DC"/>
    <w:rsid w:val="007D6182"/>
    <w:rsid w:val="007D70F4"/>
    <w:rsid w:val="007E060D"/>
    <w:rsid w:val="007E1416"/>
    <w:rsid w:val="007E5844"/>
    <w:rsid w:val="007E5CB7"/>
    <w:rsid w:val="007E5CE0"/>
    <w:rsid w:val="007E690E"/>
    <w:rsid w:val="007E7468"/>
    <w:rsid w:val="007F1D81"/>
    <w:rsid w:val="007F1FC1"/>
    <w:rsid w:val="00801D0B"/>
    <w:rsid w:val="00802624"/>
    <w:rsid w:val="00803686"/>
    <w:rsid w:val="00806BF3"/>
    <w:rsid w:val="008071E7"/>
    <w:rsid w:val="008077DD"/>
    <w:rsid w:val="008102CE"/>
    <w:rsid w:val="008108BD"/>
    <w:rsid w:val="008131D2"/>
    <w:rsid w:val="00815CC4"/>
    <w:rsid w:val="008208D4"/>
    <w:rsid w:val="00820DA8"/>
    <w:rsid w:val="00821760"/>
    <w:rsid w:val="00821E58"/>
    <w:rsid w:val="008232AE"/>
    <w:rsid w:val="00823DE0"/>
    <w:rsid w:val="00825ED1"/>
    <w:rsid w:val="008301BE"/>
    <w:rsid w:val="00830A4F"/>
    <w:rsid w:val="0083512A"/>
    <w:rsid w:val="00835F41"/>
    <w:rsid w:val="00837B98"/>
    <w:rsid w:val="00842871"/>
    <w:rsid w:val="00854543"/>
    <w:rsid w:val="00857762"/>
    <w:rsid w:val="0086397D"/>
    <w:rsid w:val="00866E5C"/>
    <w:rsid w:val="00876C06"/>
    <w:rsid w:val="00880AC7"/>
    <w:rsid w:val="00880E86"/>
    <w:rsid w:val="00885394"/>
    <w:rsid w:val="00886A38"/>
    <w:rsid w:val="00892F91"/>
    <w:rsid w:val="00895784"/>
    <w:rsid w:val="00895B6A"/>
    <w:rsid w:val="00896BAA"/>
    <w:rsid w:val="008972D0"/>
    <w:rsid w:val="00897B01"/>
    <w:rsid w:val="008A2033"/>
    <w:rsid w:val="008A2F12"/>
    <w:rsid w:val="008B05EB"/>
    <w:rsid w:val="008B16C0"/>
    <w:rsid w:val="008B28D7"/>
    <w:rsid w:val="008B2BEF"/>
    <w:rsid w:val="008B4D87"/>
    <w:rsid w:val="008B4FF8"/>
    <w:rsid w:val="008B56AE"/>
    <w:rsid w:val="008C1416"/>
    <w:rsid w:val="008C1A92"/>
    <w:rsid w:val="008C4650"/>
    <w:rsid w:val="008C6480"/>
    <w:rsid w:val="008C64C3"/>
    <w:rsid w:val="008C78BA"/>
    <w:rsid w:val="008D3138"/>
    <w:rsid w:val="008D48C6"/>
    <w:rsid w:val="008D72A2"/>
    <w:rsid w:val="008D73BF"/>
    <w:rsid w:val="008D7FCA"/>
    <w:rsid w:val="008E4514"/>
    <w:rsid w:val="008F151A"/>
    <w:rsid w:val="008F66DB"/>
    <w:rsid w:val="00906C75"/>
    <w:rsid w:val="0090707E"/>
    <w:rsid w:val="009100BB"/>
    <w:rsid w:val="00911F1F"/>
    <w:rsid w:val="00912E3C"/>
    <w:rsid w:val="00917E23"/>
    <w:rsid w:val="00922FEC"/>
    <w:rsid w:val="00924A61"/>
    <w:rsid w:val="00926012"/>
    <w:rsid w:val="0092657D"/>
    <w:rsid w:val="009273C8"/>
    <w:rsid w:val="00935036"/>
    <w:rsid w:val="009362FB"/>
    <w:rsid w:val="00943421"/>
    <w:rsid w:val="0094777B"/>
    <w:rsid w:val="00947A67"/>
    <w:rsid w:val="009515A2"/>
    <w:rsid w:val="00952067"/>
    <w:rsid w:val="0095263E"/>
    <w:rsid w:val="0095362C"/>
    <w:rsid w:val="00953B6B"/>
    <w:rsid w:val="00965E91"/>
    <w:rsid w:val="00966019"/>
    <w:rsid w:val="00975048"/>
    <w:rsid w:val="00976C91"/>
    <w:rsid w:val="00983787"/>
    <w:rsid w:val="009851FE"/>
    <w:rsid w:val="00987196"/>
    <w:rsid w:val="00994970"/>
    <w:rsid w:val="009950FC"/>
    <w:rsid w:val="009A5A82"/>
    <w:rsid w:val="009B366C"/>
    <w:rsid w:val="009B6CE4"/>
    <w:rsid w:val="009B74E7"/>
    <w:rsid w:val="009C0BE8"/>
    <w:rsid w:val="009C219F"/>
    <w:rsid w:val="009C2DB7"/>
    <w:rsid w:val="009C3406"/>
    <w:rsid w:val="009C43C0"/>
    <w:rsid w:val="009C6E68"/>
    <w:rsid w:val="009C7A68"/>
    <w:rsid w:val="009D2DA3"/>
    <w:rsid w:val="009D5362"/>
    <w:rsid w:val="009E0370"/>
    <w:rsid w:val="009E0EDF"/>
    <w:rsid w:val="009E1771"/>
    <w:rsid w:val="009F06F1"/>
    <w:rsid w:val="009F0AC5"/>
    <w:rsid w:val="009F1DEF"/>
    <w:rsid w:val="009F2366"/>
    <w:rsid w:val="009F2C05"/>
    <w:rsid w:val="009F3872"/>
    <w:rsid w:val="009F5AF7"/>
    <w:rsid w:val="00A022EE"/>
    <w:rsid w:val="00A06BEE"/>
    <w:rsid w:val="00A1196C"/>
    <w:rsid w:val="00A12ED3"/>
    <w:rsid w:val="00A134A8"/>
    <w:rsid w:val="00A17EE3"/>
    <w:rsid w:val="00A2204A"/>
    <w:rsid w:val="00A339E4"/>
    <w:rsid w:val="00A37F98"/>
    <w:rsid w:val="00A472F0"/>
    <w:rsid w:val="00A53B19"/>
    <w:rsid w:val="00A54443"/>
    <w:rsid w:val="00A61DD5"/>
    <w:rsid w:val="00A62342"/>
    <w:rsid w:val="00A635D1"/>
    <w:rsid w:val="00A63A4D"/>
    <w:rsid w:val="00A66326"/>
    <w:rsid w:val="00A71007"/>
    <w:rsid w:val="00A72E48"/>
    <w:rsid w:val="00A76C70"/>
    <w:rsid w:val="00A8058C"/>
    <w:rsid w:val="00A81458"/>
    <w:rsid w:val="00A81D7F"/>
    <w:rsid w:val="00A855C2"/>
    <w:rsid w:val="00A86898"/>
    <w:rsid w:val="00A87BDC"/>
    <w:rsid w:val="00A9220C"/>
    <w:rsid w:val="00A9274C"/>
    <w:rsid w:val="00A94A5C"/>
    <w:rsid w:val="00A9598B"/>
    <w:rsid w:val="00A96C4D"/>
    <w:rsid w:val="00A96FC4"/>
    <w:rsid w:val="00AA1908"/>
    <w:rsid w:val="00AA1A56"/>
    <w:rsid w:val="00AA531B"/>
    <w:rsid w:val="00AB0794"/>
    <w:rsid w:val="00AB6DF1"/>
    <w:rsid w:val="00AB7997"/>
    <w:rsid w:val="00AC03DE"/>
    <w:rsid w:val="00AC4834"/>
    <w:rsid w:val="00AC6EA4"/>
    <w:rsid w:val="00AD1AB4"/>
    <w:rsid w:val="00AD6743"/>
    <w:rsid w:val="00AE1A1F"/>
    <w:rsid w:val="00AE1B51"/>
    <w:rsid w:val="00AE5CF1"/>
    <w:rsid w:val="00AF1C26"/>
    <w:rsid w:val="00AF1F04"/>
    <w:rsid w:val="00AF4993"/>
    <w:rsid w:val="00AF6022"/>
    <w:rsid w:val="00AF6D3F"/>
    <w:rsid w:val="00AF7619"/>
    <w:rsid w:val="00B00317"/>
    <w:rsid w:val="00B02C3B"/>
    <w:rsid w:val="00B03873"/>
    <w:rsid w:val="00B0593F"/>
    <w:rsid w:val="00B10879"/>
    <w:rsid w:val="00B13D4C"/>
    <w:rsid w:val="00B1613F"/>
    <w:rsid w:val="00B213E3"/>
    <w:rsid w:val="00B258ED"/>
    <w:rsid w:val="00B2640B"/>
    <w:rsid w:val="00B30743"/>
    <w:rsid w:val="00B31F30"/>
    <w:rsid w:val="00B32205"/>
    <w:rsid w:val="00B34275"/>
    <w:rsid w:val="00B3517B"/>
    <w:rsid w:val="00B37DE2"/>
    <w:rsid w:val="00B41EE2"/>
    <w:rsid w:val="00B4430B"/>
    <w:rsid w:val="00B44C80"/>
    <w:rsid w:val="00B4536B"/>
    <w:rsid w:val="00B45795"/>
    <w:rsid w:val="00B50990"/>
    <w:rsid w:val="00B51828"/>
    <w:rsid w:val="00B51A9F"/>
    <w:rsid w:val="00B5338F"/>
    <w:rsid w:val="00B5588A"/>
    <w:rsid w:val="00B57CBD"/>
    <w:rsid w:val="00B61BB6"/>
    <w:rsid w:val="00B6398C"/>
    <w:rsid w:val="00B66543"/>
    <w:rsid w:val="00B6728E"/>
    <w:rsid w:val="00B73261"/>
    <w:rsid w:val="00B75F85"/>
    <w:rsid w:val="00B835C5"/>
    <w:rsid w:val="00B841D8"/>
    <w:rsid w:val="00B91E4D"/>
    <w:rsid w:val="00B92E30"/>
    <w:rsid w:val="00B95F7A"/>
    <w:rsid w:val="00B96912"/>
    <w:rsid w:val="00BA197F"/>
    <w:rsid w:val="00BA5EAB"/>
    <w:rsid w:val="00BA6891"/>
    <w:rsid w:val="00BB2CCD"/>
    <w:rsid w:val="00BC12FB"/>
    <w:rsid w:val="00BC1A6D"/>
    <w:rsid w:val="00BC2398"/>
    <w:rsid w:val="00BC5711"/>
    <w:rsid w:val="00BC7D92"/>
    <w:rsid w:val="00BD2A0C"/>
    <w:rsid w:val="00BD4B08"/>
    <w:rsid w:val="00BD59A3"/>
    <w:rsid w:val="00BD59DA"/>
    <w:rsid w:val="00BD64DB"/>
    <w:rsid w:val="00BE1B83"/>
    <w:rsid w:val="00BE3138"/>
    <w:rsid w:val="00BE335C"/>
    <w:rsid w:val="00BE62F4"/>
    <w:rsid w:val="00BF24CD"/>
    <w:rsid w:val="00BF27B5"/>
    <w:rsid w:val="00BF3EF9"/>
    <w:rsid w:val="00BF50AA"/>
    <w:rsid w:val="00BF5BCD"/>
    <w:rsid w:val="00BF7DF8"/>
    <w:rsid w:val="00BF7EEA"/>
    <w:rsid w:val="00C01BB5"/>
    <w:rsid w:val="00C02013"/>
    <w:rsid w:val="00C02445"/>
    <w:rsid w:val="00C04BB4"/>
    <w:rsid w:val="00C053BA"/>
    <w:rsid w:val="00C10BED"/>
    <w:rsid w:val="00C1515A"/>
    <w:rsid w:val="00C16086"/>
    <w:rsid w:val="00C17AFA"/>
    <w:rsid w:val="00C211F9"/>
    <w:rsid w:val="00C21E52"/>
    <w:rsid w:val="00C23AB5"/>
    <w:rsid w:val="00C26450"/>
    <w:rsid w:val="00C2658C"/>
    <w:rsid w:val="00C278DF"/>
    <w:rsid w:val="00C33149"/>
    <w:rsid w:val="00C34C42"/>
    <w:rsid w:val="00C3664A"/>
    <w:rsid w:val="00C373CD"/>
    <w:rsid w:val="00C40242"/>
    <w:rsid w:val="00C43044"/>
    <w:rsid w:val="00C444C6"/>
    <w:rsid w:val="00C44B31"/>
    <w:rsid w:val="00C45FFE"/>
    <w:rsid w:val="00C479F1"/>
    <w:rsid w:val="00C507B4"/>
    <w:rsid w:val="00C50D0F"/>
    <w:rsid w:val="00C54CB6"/>
    <w:rsid w:val="00C56C2F"/>
    <w:rsid w:val="00C610F0"/>
    <w:rsid w:val="00C6269F"/>
    <w:rsid w:val="00C63983"/>
    <w:rsid w:val="00C70B64"/>
    <w:rsid w:val="00C74244"/>
    <w:rsid w:val="00C763D8"/>
    <w:rsid w:val="00C772A3"/>
    <w:rsid w:val="00C77A15"/>
    <w:rsid w:val="00C81222"/>
    <w:rsid w:val="00C81616"/>
    <w:rsid w:val="00C86176"/>
    <w:rsid w:val="00C86963"/>
    <w:rsid w:val="00C91C57"/>
    <w:rsid w:val="00C91F3C"/>
    <w:rsid w:val="00C95420"/>
    <w:rsid w:val="00C969B9"/>
    <w:rsid w:val="00C96A6A"/>
    <w:rsid w:val="00C96D06"/>
    <w:rsid w:val="00C96D57"/>
    <w:rsid w:val="00C97834"/>
    <w:rsid w:val="00CA1778"/>
    <w:rsid w:val="00CA599A"/>
    <w:rsid w:val="00CA5ED6"/>
    <w:rsid w:val="00CA7992"/>
    <w:rsid w:val="00CB1E22"/>
    <w:rsid w:val="00CB75DC"/>
    <w:rsid w:val="00CB7C20"/>
    <w:rsid w:val="00CC3A0E"/>
    <w:rsid w:val="00CC3C8E"/>
    <w:rsid w:val="00CC502A"/>
    <w:rsid w:val="00CC73D3"/>
    <w:rsid w:val="00CD0831"/>
    <w:rsid w:val="00CD24AC"/>
    <w:rsid w:val="00CD42A6"/>
    <w:rsid w:val="00CD6313"/>
    <w:rsid w:val="00CE0811"/>
    <w:rsid w:val="00CE2337"/>
    <w:rsid w:val="00CE2F5F"/>
    <w:rsid w:val="00CE4181"/>
    <w:rsid w:val="00D008D2"/>
    <w:rsid w:val="00D03027"/>
    <w:rsid w:val="00D03837"/>
    <w:rsid w:val="00D0686D"/>
    <w:rsid w:val="00D07C86"/>
    <w:rsid w:val="00D07C9A"/>
    <w:rsid w:val="00D10014"/>
    <w:rsid w:val="00D107BD"/>
    <w:rsid w:val="00D14507"/>
    <w:rsid w:val="00D17B68"/>
    <w:rsid w:val="00D17FE5"/>
    <w:rsid w:val="00D22DF5"/>
    <w:rsid w:val="00D2558D"/>
    <w:rsid w:val="00D2577A"/>
    <w:rsid w:val="00D25B55"/>
    <w:rsid w:val="00D326F7"/>
    <w:rsid w:val="00D36AEB"/>
    <w:rsid w:val="00D43AB9"/>
    <w:rsid w:val="00D469FE"/>
    <w:rsid w:val="00D51DC0"/>
    <w:rsid w:val="00D526A5"/>
    <w:rsid w:val="00D53128"/>
    <w:rsid w:val="00D55CA3"/>
    <w:rsid w:val="00D578BA"/>
    <w:rsid w:val="00D60DC4"/>
    <w:rsid w:val="00D60E2F"/>
    <w:rsid w:val="00D61585"/>
    <w:rsid w:val="00D628BB"/>
    <w:rsid w:val="00D70614"/>
    <w:rsid w:val="00D72958"/>
    <w:rsid w:val="00D76A07"/>
    <w:rsid w:val="00D835ED"/>
    <w:rsid w:val="00D8437A"/>
    <w:rsid w:val="00D84457"/>
    <w:rsid w:val="00D85F8E"/>
    <w:rsid w:val="00D86B32"/>
    <w:rsid w:val="00D87B02"/>
    <w:rsid w:val="00DA229D"/>
    <w:rsid w:val="00DA3235"/>
    <w:rsid w:val="00DA5C6D"/>
    <w:rsid w:val="00DA689B"/>
    <w:rsid w:val="00DB0089"/>
    <w:rsid w:val="00DB0D29"/>
    <w:rsid w:val="00DB2505"/>
    <w:rsid w:val="00DB7AAE"/>
    <w:rsid w:val="00DC0E21"/>
    <w:rsid w:val="00DC4AA1"/>
    <w:rsid w:val="00DC760E"/>
    <w:rsid w:val="00DC7859"/>
    <w:rsid w:val="00DD202F"/>
    <w:rsid w:val="00DD3A0E"/>
    <w:rsid w:val="00DD777E"/>
    <w:rsid w:val="00DE19EA"/>
    <w:rsid w:val="00DE1D78"/>
    <w:rsid w:val="00DE2924"/>
    <w:rsid w:val="00DE353B"/>
    <w:rsid w:val="00DF00FD"/>
    <w:rsid w:val="00DF2965"/>
    <w:rsid w:val="00DF3804"/>
    <w:rsid w:val="00DF43D6"/>
    <w:rsid w:val="00DF64B6"/>
    <w:rsid w:val="00E0066B"/>
    <w:rsid w:val="00E006A9"/>
    <w:rsid w:val="00E01524"/>
    <w:rsid w:val="00E01910"/>
    <w:rsid w:val="00E01CF9"/>
    <w:rsid w:val="00E01E41"/>
    <w:rsid w:val="00E02313"/>
    <w:rsid w:val="00E052ED"/>
    <w:rsid w:val="00E06B01"/>
    <w:rsid w:val="00E07DEE"/>
    <w:rsid w:val="00E134FE"/>
    <w:rsid w:val="00E16126"/>
    <w:rsid w:val="00E16A1F"/>
    <w:rsid w:val="00E17ABE"/>
    <w:rsid w:val="00E24EEC"/>
    <w:rsid w:val="00E321E9"/>
    <w:rsid w:val="00E34FD8"/>
    <w:rsid w:val="00E45DEB"/>
    <w:rsid w:val="00E47EA7"/>
    <w:rsid w:val="00E51047"/>
    <w:rsid w:val="00E521D3"/>
    <w:rsid w:val="00E55517"/>
    <w:rsid w:val="00E5618C"/>
    <w:rsid w:val="00E617EB"/>
    <w:rsid w:val="00E624A3"/>
    <w:rsid w:val="00E6580F"/>
    <w:rsid w:val="00E67514"/>
    <w:rsid w:val="00E703C0"/>
    <w:rsid w:val="00E71021"/>
    <w:rsid w:val="00E71089"/>
    <w:rsid w:val="00E734E5"/>
    <w:rsid w:val="00E755D0"/>
    <w:rsid w:val="00E75C51"/>
    <w:rsid w:val="00E80EDB"/>
    <w:rsid w:val="00E82142"/>
    <w:rsid w:val="00E82D94"/>
    <w:rsid w:val="00E84278"/>
    <w:rsid w:val="00E8664D"/>
    <w:rsid w:val="00E86F1F"/>
    <w:rsid w:val="00EA246A"/>
    <w:rsid w:val="00EA2A8C"/>
    <w:rsid w:val="00EC0D00"/>
    <w:rsid w:val="00EC1DBE"/>
    <w:rsid w:val="00EC6DA3"/>
    <w:rsid w:val="00ED20D3"/>
    <w:rsid w:val="00ED2D2E"/>
    <w:rsid w:val="00ED7141"/>
    <w:rsid w:val="00EE26A5"/>
    <w:rsid w:val="00EE37D5"/>
    <w:rsid w:val="00EE50A2"/>
    <w:rsid w:val="00EE5BDC"/>
    <w:rsid w:val="00EE65F8"/>
    <w:rsid w:val="00EE68D2"/>
    <w:rsid w:val="00EE7D4E"/>
    <w:rsid w:val="00EF2A5C"/>
    <w:rsid w:val="00F01B02"/>
    <w:rsid w:val="00F02EF5"/>
    <w:rsid w:val="00F10B8F"/>
    <w:rsid w:val="00F10BE1"/>
    <w:rsid w:val="00F1248C"/>
    <w:rsid w:val="00F15756"/>
    <w:rsid w:val="00F16A25"/>
    <w:rsid w:val="00F231A3"/>
    <w:rsid w:val="00F25A4D"/>
    <w:rsid w:val="00F25ED0"/>
    <w:rsid w:val="00F2611C"/>
    <w:rsid w:val="00F30630"/>
    <w:rsid w:val="00F342C1"/>
    <w:rsid w:val="00F34E9B"/>
    <w:rsid w:val="00F36BE4"/>
    <w:rsid w:val="00F40B4C"/>
    <w:rsid w:val="00F4193B"/>
    <w:rsid w:val="00F4409C"/>
    <w:rsid w:val="00F472D2"/>
    <w:rsid w:val="00F5204A"/>
    <w:rsid w:val="00F524EE"/>
    <w:rsid w:val="00F5731D"/>
    <w:rsid w:val="00F574AF"/>
    <w:rsid w:val="00F72C9C"/>
    <w:rsid w:val="00F737E5"/>
    <w:rsid w:val="00F739E9"/>
    <w:rsid w:val="00F81929"/>
    <w:rsid w:val="00F82B67"/>
    <w:rsid w:val="00F839C2"/>
    <w:rsid w:val="00F87257"/>
    <w:rsid w:val="00F874B2"/>
    <w:rsid w:val="00F87B37"/>
    <w:rsid w:val="00F87EA9"/>
    <w:rsid w:val="00F962F0"/>
    <w:rsid w:val="00F97603"/>
    <w:rsid w:val="00FA1B0D"/>
    <w:rsid w:val="00FA24E8"/>
    <w:rsid w:val="00FA4771"/>
    <w:rsid w:val="00FA7965"/>
    <w:rsid w:val="00FB0A6D"/>
    <w:rsid w:val="00FB63BF"/>
    <w:rsid w:val="00FB790D"/>
    <w:rsid w:val="00FC5079"/>
    <w:rsid w:val="00FC5FFE"/>
    <w:rsid w:val="00FC6411"/>
    <w:rsid w:val="00FC6BEF"/>
    <w:rsid w:val="00FD04D5"/>
    <w:rsid w:val="00FD1027"/>
    <w:rsid w:val="00FD333E"/>
    <w:rsid w:val="00FD61AC"/>
    <w:rsid w:val="00FE23F9"/>
    <w:rsid w:val="00FF5F9C"/>
    <w:rsid w:val="00FF68F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888AE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B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4170B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a"/>
    <w:uiPriority w:val="59"/>
    <w:rsid w:val="0017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1DC"/>
    <w:rPr>
      <w:sz w:val="28"/>
      <w:szCs w:val="24"/>
      <w:lang w:eastAsia="zh-CN"/>
    </w:rPr>
  </w:style>
  <w:style w:type="paragraph" w:styleId="afc">
    <w:name w:val="No Spacing"/>
    <w:uiPriority w:val="1"/>
    <w:qFormat/>
    <w:rsid w:val="00C81616"/>
    <w:pPr>
      <w:suppressAutoHyphens/>
    </w:pPr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2F033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1A62-942A-41C6-955D-8B253804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3922</TotalTime>
  <Pages>12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Сафронова Виктория Юрьевна</cp:lastModifiedBy>
  <cp:revision>751</cp:revision>
  <cp:lastPrinted>1995-11-21T14:41:00Z</cp:lastPrinted>
  <dcterms:created xsi:type="dcterms:W3CDTF">2023-04-24T05:44:00Z</dcterms:created>
  <dcterms:modified xsi:type="dcterms:W3CDTF">2024-12-17T07:01:00Z</dcterms:modified>
</cp:coreProperties>
</file>