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170B4" w:rsidRDefault="004170B4" w:rsidP="004170B4">
      <w:pPr>
        <w:jc w:val="center"/>
        <w:rPr>
          <w:rFonts w:ascii="PT Astra Serif" w:hAnsi="PT Astra Serif"/>
          <w:b/>
          <w:sz w:val="26"/>
          <w:szCs w:val="26"/>
        </w:rPr>
      </w:pPr>
      <w:bookmarkStart w:id="0" w:name="_GoBack"/>
      <w:bookmarkEnd w:id="0"/>
    </w:p>
    <w:p w:rsidR="00EE68D2" w:rsidRPr="00D03027" w:rsidRDefault="00EE68D2" w:rsidP="004170B4">
      <w:pPr>
        <w:jc w:val="center"/>
        <w:rPr>
          <w:rFonts w:ascii="PT Astra Serif" w:hAnsi="PT Astra Serif"/>
          <w:b/>
          <w:sz w:val="26"/>
          <w:szCs w:val="26"/>
        </w:rPr>
      </w:pPr>
    </w:p>
    <w:p w:rsidR="004170B4" w:rsidRPr="008B2BEF" w:rsidRDefault="004170B4" w:rsidP="004170B4">
      <w:pPr>
        <w:jc w:val="center"/>
        <w:rPr>
          <w:rFonts w:ascii="PT Astra Serif" w:hAnsi="PT Astra Serif"/>
          <w:b/>
          <w:sz w:val="26"/>
          <w:szCs w:val="26"/>
        </w:rPr>
      </w:pPr>
      <w:r w:rsidRPr="008B2BEF">
        <w:rPr>
          <w:rFonts w:ascii="PT Astra Serif" w:hAnsi="PT Astra Serif"/>
          <w:b/>
          <w:sz w:val="26"/>
          <w:szCs w:val="26"/>
        </w:rPr>
        <w:t xml:space="preserve">График проведения личных приемов, консультаций в </w:t>
      </w:r>
      <w:r w:rsidR="007566CF">
        <w:rPr>
          <w:rFonts w:ascii="PT Astra Serif" w:hAnsi="PT Astra Serif"/>
          <w:b/>
          <w:sz w:val="26"/>
          <w:szCs w:val="26"/>
        </w:rPr>
        <w:t>феврале</w:t>
      </w:r>
      <w:r w:rsidR="00416608" w:rsidRPr="008B2BEF">
        <w:rPr>
          <w:rFonts w:ascii="PT Astra Serif" w:hAnsi="PT Astra Serif"/>
          <w:b/>
          <w:sz w:val="26"/>
          <w:szCs w:val="26"/>
        </w:rPr>
        <w:t xml:space="preserve"> </w:t>
      </w:r>
      <w:r w:rsidRPr="008B2BEF">
        <w:rPr>
          <w:rFonts w:ascii="PT Astra Serif" w:hAnsi="PT Astra Serif"/>
          <w:b/>
          <w:sz w:val="26"/>
          <w:szCs w:val="26"/>
        </w:rPr>
        <w:t>202</w:t>
      </w:r>
      <w:r w:rsidR="00922FEC">
        <w:rPr>
          <w:rFonts w:ascii="PT Astra Serif" w:hAnsi="PT Astra Serif"/>
          <w:b/>
          <w:sz w:val="26"/>
          <w:szCs w:val="26"/>
        </w:rPr>
        <w:t>5</w:t>
      </w:r>
      <w:r w:rsidRPr="008B2BEF">
        <w:rPr>
          <w:rFonts w:ascii="PT Astra Serif" w:hAnsi="PT Astra Serif"/>
          <w:b/>
          <w:sz w:val="26"/>
          <w:szCs w:val="26"/>
        </w:rPr>
        <w:t xml:space="preserve"> года.</w:t>
      </w:r>
    </w:p>
    <w:p w:rsidR="004170B4" w:rsidRPr="008B2BEF" w:rsidRDefault="004170B4" w:rsidP="004170B4">
      <w:pPr>
        <w:jc w:val="center"/>
        <w:rPr>
          <w:rFonts w:ascii="PT Astra Serif" w:hAnsi="PT Astra Serif"/>
          <w:b/>
          <w:sz w:val="26"/>
          <w:szCs w:val="26"/>
        </w:rPr>
      </w:pPr>
      <w:r w:rsidRPr="008B2BEF">
        <w:rPr>
          <w:rFonts w:ascii="PT Astra Serif" w:hAnsi="PT Astra Serif"/>
          <w:b/>
          <w:sz w:val="26"/>
          <w:szCs w:val="26"/>
        </w:rPr>
        <w:t>Запись на личные приемы 8 (4872) 36-36-00</w:t>
      </w:r>
    </w:p>
    <w:p w:rsidR="003F6D3A" w:rsidRPr="008B2BEF" w:rsidRDefault="004170B4" w:rsidP="00726CA0">
      <w:pPr>
        <w:jc w:val="center"/>
        <w:rPr>
          <w:rFonts w:ascii="PT Astra Serif" w:hAnsi="PT Astra Serif"/>
          <w:b/>
          <w:sz w:val="26"/>
          <w:szCs w:val="26"/>
        </w:rPr>
      </w:pPr>
      <w:r w:rsidRPr="008B2BEF">
        <w:rPr>
          <w:rFonts w:ascii="PT Astra Serif" w:hAnsi="PT Astra Serif"/>
          <w:b/>
          <w:sz w:val="26"/>
          <w:szCs w:val="26"/>
        </w:rPr>
        <w:t>запись на консультации также по телефонам, указанным в графике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819"/>
      </w:tblGrid>
      <w:tr w:rsidR="004170B4" w:rsidRPr="008B2BEF" w:rsidTr="00D526A5">
        <w:trPr>
          <w:trHeight w:val="44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B4" w:rsidRPr="008B2BEF" w:rsidRDefault="00726CA0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B2BEF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="004170B4" w:rsidRPr="008B2BEF">
              <w:rPr>
                <w:rFonts w:ascii="PT Astra Serif" w:hAnsi="PT Astra Serif"/>
                <w:sz w:val="26"/>
                <w:szCs w:val="26"/>
                <w:lang w:eastAsia="en-US"/>
              </w:rPr>
              <w:t>Ф.И.О. руководителя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B4" w:rsidRPr="008B2BEF" w:rsidRDefault="004170B4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B2BEF">
              <w:rPr>
                <w:rFonts w:ascii="PT Astra Serif" w:hAnsi="PT Astra Serif"/>
                <w:sz w:val="26"/>
                <w:szCs w:val="26"/>
                <w:lang w:eastAsia="en-US"/>
              </w:rPr>
              <w:t>Дата, время и место приема</w:t>
            </w:r>
          </w:p>
        </w:tc>
      </w:tr>
      <w:tr w:rsidR="00C86176" w:rsidRPr="008B2BEF" w:rsidTr="00D526A5">
        <w:trPr>
          <w:trHeight w:val="44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76" w:rsidRPr="008B2BEF" w:rsidRDefault="00C86176" w:rsidP="00C86176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 w:rsidRPr="008B2BEF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Беспалов Илья Ильич -</w:t>
            </w:r>
          </w:p>
          <w:p w:rsidR="00C86176" w:rsidRPr="008B2BEF" w:rsidRDefault="00C86176" w:rsidP="00C86176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 w:rsidRPr="008B2BEF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 xml:space="preserve">глава администрации города Тулы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76" w:rsidRPr="008B2BEF" w:rsidRDefault="00C86176" w:rsidP="00C8617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B2BEF">
              <w:rPr>
                <w:rFonts w:ascii="PT Astra Serif" w:hAnsi="PT Astra Serif"/>
                <w:sz w:val="26"/>
                <w:szCs w:val="26"/>
                <w:lang w:eastAsia="en-US"/>
              </w:rPr>
              <w:t>г. Тула, пр. Ленина, д. 2, 5-й подъезд</w:t>
            </w:r>
          </w:p>
          <w:p w:rsidR="00C86176" w:rsidRPr="008B2BEF" w:rsidRDefault="00C86176" w:rsidP="00C86176">
            <w:pPr>
              <w:jc w:val="center"/>
              <w:rPr>
                <w:rFonts w:ascii="PT Astra Serif" w:hAnsi="PT Astra Serif"/>
                <w:i/>
                <w:sz w:val="26"/>
                <w:szCs w:val="26"/>
                <w:lang w:eastAsia="en-US"/>
              </w:rPr>
            </w:pPr>
            <w:r w:rsidRPr="008B2BEF">
              <w:rPr>
                <w:rFonts w:ascii="PT Astra Serif" w:hAnsi="PT Astra Serif"/>
                <w:i/>
                <w:sz w:val="26"/>
                <w:szCs w:val="26"/>
                <w:lang w:eastAsia="en-US"/>
              </w:rPr>
              <w:t>Дополнительная информация</w:t>
            </w:r>
          </w:p>
          <w:p w:rsidR="00C86176" w:rsidRPr="008B2BEF" w:rsidRDefault="00C86176" w:rsidP="00C8617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B2BEF">
              <w:rPr>
                <w:rFonts w:ascii="PT Astra Serif" w:hAnsi="PT Astra Serif"/>
                <w:i/>
                <w:sz w:val="26"/>
                <w:szCs w:val="26"/>
                <w:lang w:eastAsia="en-US"/>
              </w:rPr>
              <w:t xml:space="preserve"> по тел. 36-36-00</w:t>
            </w:r>
          </w:p>
        </w:tc>
      </w:tr>
      <w:tr w:rsidR="00A9274C" w:rsidRPr="008B2BEF" w:rsidTr="00D526A5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4C" w:rsidRPr="00926012" w:rsidRDefault="007566CF" w:rsidP="00A9274C">
            <w:pPr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Терехов Юрий Алексеевич</w:t>
            </w:r>
            <w:r w:rsidR="00A9274C" w:rsidRPr="00926012">
              <w:rPr>
                <w:rFonts w:ascii="PT Astra Serif" w:hAnsi="PT Astra Serif"/>
                <w:b/>
                <w:sz w:val="26"/>
                <w:szCs w:val="26"/>
              </w:rPr>
              <w:t xml:space="preserve"> – </w:t>
            </w:r>
            <w:r w:rsidRPr="007566CF">
              <w:rPr>
                <w:rFonts w:ascii="PT Astra Serif" w:hAnsi="PT Astra Serif"/>
                <w:sz w:val="26"/>
                <w:szCs w:val="26"/>
              </w:rPr>
              <w:t>первый</w:t>
            </w:r>
          </w:p>
          <w:p w:rsidR="00A9274C" w:rsidRPr="00926012" w:rsidRDefault="003B4C74" w:rsidP="00A9274C">
            <w:pPr>
              <w:rPr>
                <w:rFonts w:ascii="PT Astra Serif" w:hAnsi="PT Astra Serif"/>
                <w:sz w:val="26"/>
                <w:szCs w:val="26"/>
              </w:rPr>
            </w:pPr>
            <w:r w:rsidRPr="00926012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заместитель главы администрации города Тулы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85" w:rsidRDefault="007566CF" w:rsidP="00B75F8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20.02.2025</w:t>
            </w:r>
            <w:r w:rsidR="00D326F7" w:rsidRPr="00926012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922FEC" w:rsidRPr="00926012" w:rsidRDefault="00922FEC" w:rsidP="00922FE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с 14.00 до 18.00</w:t>
            </w:r>
          </w:p>
          <w:p w:rsidR="00A9274C" w:rsidRPr="00926012" w:rsidRDefault="00922FEC" w:rsidP="00922FE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г. Тула, пр. Ленина, д. 2, 5-й подъезд</w:t>
            </w:r>
          </w:p>
        </w:tc>
      </w:tr>
      <w:tr w:rsidR="00A9274C" w:rsidRPr="008B2BEF" w:rsidTr="00C969B9">
        <w:trPr>
          <w:trHeight w:val="94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4C" w:rsidRPr="00926012" w:rsidRDefault="00A9274C" w:rsidP="00922FEC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Бирживая Елена Владимировна- </w:t>
            </w:r>
            <w:r w:rsidRPr="00926012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заместитель главы администрации города Тулы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4C" w:rsidRPr="00926012" w:rsidRDefault="007566CF" w:rsidP="00A9274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25.02.2025</w:t>
            </w:r>
          </w:p>
          <w:p w:rsidR="00A9274C" w:rsidRPr="00926012" w:rsidRDefault="008B4FF8" w:rsidP="00A9274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с 14.</w:t>
            </w:r>
            <w:r w:rsidR="00A9274C"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00 до 18</w:t>
            </w: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A9274C"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00</w:t>
            </w:r>
          </w:p>
          <w:p w:rsidR="00A9274C" w:rsidRPr="00926012" w:rsidRDefault="00A9274C" w:rsidP="00A9274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г. Тула, пр. Ленина, д. 2, 5-й подъезд</w:t>
            </w:r>
          </w:p>
        </w:tc>
      </w:tr>
      <w:tr w:rsidR="003B4C74" w:rsidRPr="008B2BEF" w:rsidTr="00C969B9">
        <w:trPr>
          <w:trHeight w:val="94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74" w:rsidRPr="00926012" w:rsidRDefault="003B4C74" w:rsidP="00297FD8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Щербаков М</w:t>
            </w:r>
            <w:r w:rsidR="00297FD8" w:rsidRPr="00926012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аксим </w:t>
            </w:r>
            <w:r w:rsidRPr="00926012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А</w:t>
            </w:r>
            <w:r w:rsidR="00297FD8" w:rsidRPr="00926012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лександрович</w:t>
            </w:r>
            <w:r w:rsidRPr="00926012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- </w:t>
            </w:r>
            <w:r w:rsidRPr="00926012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заместитель главы администрации города Тулы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CF" w:rsidRDefault="007566CF" w:rsidP="00AA190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19.02.2025</w:t>
            </w:r>
          </w:p>
          <w:p w:rsidR="00AA1908" w:rsidRPr="00926012" w:rsidRDefault="008B4FF8" w:rsidP="00AA190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с 14.</w:t>
            </w:r>
            <w:r w:rsidR="00AA1908"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00 до 18</w:t>
            </w: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AA1908"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00</w:t>
            </w:r>
          </w:p>
          <w:p w:rsidR="003B4C74" w:rsidRPr="00926012" w:rsidRDefault="00AA1908" w:rsidP="00AA190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г. Тула, пр. Ленина, д. 2, 5-й подъезд</w:t>
            </w:r>
          </w:p>
        </w:tc>
      </w:tr>
      <w:tr w:rsidR="00922FEC" w:rsidRPr="008B2BEF" w:rsidTr="00C969B9">
        <w:trPr>
          <w:trHeight w:val="94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926012" w:rsidRDefault="004568C4" w:rsidP="004568C4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Токовая</w:t>
            </w:r>
            <w:r w:rsidR="00922FEC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 Надежда Борисовна-</w:t>
            </w:r>
            <w:r w:rsidR="00922FEC" w:rsidRPr="00926012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922FEC" w:rsidRPr="00926012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заместитель главы администрации города Тулы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926012" w:rsidRDefault="007566CF" w:rsidP="00922FE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18.02.2025</w:t>
            </w:r>
          </w:p>
          <w:p w:rsidR="00922FEC" w:rsidRPr="00926012" w:rsidRDefault="00922FEC" w:rsidP="00922FE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с 14.00 до 18.00</w:t>
            </w:r>
          </w:p>
          <w:p w:rsidR="00922FEC" w:rsidRDefault="00922FEC" w:rsidP="00922FE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г. Тула, пр. Ленина, д. 2, 5-й подъезд</w:t>
            </w:r>
          </w:p>
        </w:tc>
      </w:tr>
      <w:tr w:rsidR="007566CF" w:rsidRPr="008B2BEF" w:rsidTr="00C969B9">
        <w:trPr>
          <w:trHeight w:val="94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CF" w:rsidRPr="00926012" w:rsidRDefault="007566CF" w:rsidP="007566CF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926012">
              <w:rPr>
                <w:rFonts w:ascii="PT Astra Serif" w:hAnsi="PT Astra Serif"/>
                <w:b/>
                <w:sz w:val="26"/>
                <w:szCs w:val="26"/>
              </w:rPr>
              <w:t xml:space="preserve">Дорожкин Валерий Юрьевич – </w:t>
            </w:r>
          </w:p>
          <w:p w:rsidR="007566CF" w:rsidRPr="00926012" w:rsidRDefault="007566CF" w:rsidP="007566CF">
            <w:pPr>
              <w:rPr>
                <w:rFonts w:ascii="PT Astra Serif" w:hAnsi="PT Astra Serif"/>
                <w:sz w:val="26"/>
                <w:szCs w:val="26"/>
              </w:rPr>
            </w:pPr>
            <w:r w:rsidRPr="00926012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заместитель главы администрации города Тулы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CF" w:rsidRDefault="007566CF" w:rsidP="007566C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05.02.2025</w:t>
            </w:r>
            <w:r w:rsidRPr="00926012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7566CF" w:rsidRPr="00926012" w:rsidRDefault="007566CF" w:rsidP="007566CF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с 14.00 до 18.00</w:t>
            </w:r>
          </w:p>
          <w:p w:rsidR="007566CF" w:rsidRPr="00926012" w:rsidRDefault="007566CF" w:rsidP="007566C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г. Тула, пр. Ленина, д. 2, 5-й подъезд</w:t>
            </w:r>
          </w:p>
        </w:tc>
      </w:tr>
    </w:tbl>
    <w:p w:rsidR="005E2370" w:rsidRPr="008B2BEF" w:rsidRDefault="009F0AC5" w:rsidP="009F0AC5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8B2BEF">
        <w:rPr>
          <w:rFonts w:ascii="PT Astra Serif" w:hAnsi="PT Astra Serif"/>
          <w:b/>
          <w:bCs/>
          <w:sz w:val="26"/>
          <w:szCs w:val="26"/>
        </w:rPr>
        <w:t>ГРАФИК</w:t>
      </w:r>
      <w:r w:rsidR="00BF7EEA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8B2BEF">
        <w:rPr>
          <w:rFonts w:ascii="PT Astra Serif" w:hAnsi="PT Astra Serif"/>
          <w:b/>
          <w:bCs/>
          <w:sz w:val="26"/>
          <w:szCs w:val="26"/>
        </w:rPr>
        <w:t>личного приема граждан руководителями главных управлений по территориальным округам администрации города Тулы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77"/>
        <w:gridCol w:w="3750"/>
      </w:tblGrid>
      <w:tr w:rsidR="00C17AFA" w:rsidRPr="00BF24CD" w:rsidTr="008B4FF8">
        <w:trPr>
          <w:trHeight w:val="267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Ф.И.О. руководителя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Дни приема</w:t>
            </w:r>
          </w:p>
        </w:tc>
      </w:tr>
      <w:tr w:rsidR="00C17AFA" w:rsidRPr="00BF24CD" w:rsidTr="008B4FF8">
        <w:trPr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Главное управление по Зареченскому </w:t>
            </w: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2E289A" w:rsidRPr="00BF24CD" w:rsidRDefault="009F0AC5" w:rsidP="0098378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г. Тула, ул. Литейная, д. 10, тел. 47-32-94</w:t>
            </w:r>
          </w:p>
        </w:tc>
      </w:tr>
      <w:tr w:rsidR="005A115F" w:rsidRPr="00BF24CD" w:rsidTr="008B4FF8">
        <w:trPr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2F27CE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Сивунов Александр Александрович</w:t>
            </w:r>
            <w:r w:rsidR="009F0AC5" w:rsidRPr="00BF24CD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 xml:space="preserve"> - начальник главного управления </w:t>
            </w:r>
            <w:r w:rsidR="009F0AC5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по Зареченскому </w:t>
            </w:r>
            <w:r w:rsidR="009F0AC5" w:rsidRPr="00BF24CD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9F0AC5" w:rsidRPr="00BF24CD" w:rsidRDefault="009F0AC5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  <w:p w:rsidR="005F627C" w:rsidRPr="005F40D5" w:rsidRDefault="005F627C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  <w:p w:rsidR="009F0AC5" w:rsidRPr="00BF24CD" w:rsidRDefault="009F0AC5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  <w:p w:rsidR="002F27CE" w:rsidRPr="00BF24CD" w:rsidRDefault="002F27CE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  <w:p w:rsidR="005E2370" w:rsidRPr="00BF24CD" w:rsidRDefault="009F0AC5" w:rsidP="005E2370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BF24CD">
              <w:rPr>
                <w:rFonts w:ascii="PT Astra Serif" w:hAnsi="PT Astra Serif"/>
                <w:bCs/>
                <w:sz w:val="26"/>
                <w:szCs w:val="26"/>
              </w:rPr>
              <w:t>Долгополов Андрей Игоревич - заместитель начальника главного управления по жизнеобеспечению</w:t>
            </w:r>
          </w:p>
          <w:p w:rsidR="00B37DE2" w:rsidRPr="00BF24CD" w:rsidRDefault="00B37DE2" w:rsidP="005E2370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</w:p>
          <w:p w:rsidR="009F0AC5" w:rsidRDefault="00FC5079" w:rsidP="005E2370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Метелкин Павел Александрович – заместитель начальника главного управления по благоустройству – начальник отдела по благоустройству</w:t>
            </w:r>
          </w:p>
          <w:p w:rsidR="00506628" w:rsidRDefault="00506628" w:rsidP="005E2370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  <w:p w:rsidR="00506628" w:rsidRPr="00BF24CD" w:rsidRDefault="00506628" w:rsidP="00506628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Cs/>
                <w:sz w:val="26"/>
                <w:szCs w:val="26"/>
              </w:rPr>
              <w:lastRenderedPageBreak/>
              <w:t xml:space="preserve">Чуриков Василий Петрович </w:t>
            </w:r>
            <w:r w:rsidRPr="00BF24CD">
              <w:rPr>
                <w:rFonts w:ascii="PT Astra Serif" w:hAnsi="PT Astra Serif"/>
                <w:bCs/>
                <w:sz w:val="26"/>
                <w:szCs w:val="26"/>
              </w:rPr>
              <w:t xml:space="preserve">- заместитель начальника главного управления по </w:t>
            </w:r>
            <w:r>
              <w:rPr>
                <w:rFonts w:ascii="PT Astra Serif" w:hAnsi="PT Astra Serif"/>
                <w:bCs/>
                <w:sz w:val="26"/>
                <w:szCs w:val="26"/>
              </w:rPr>
              <w:t>социальной политике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79" w:rsidRPr="00BF24CD" w:rsidRDefault="005F40D5" w:rsidP="00FC507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03.02.2025</w:t>
            </w:r>
          </w:p>
          <w:p w:rsidR="00FC5079" w:rsidRPr="00BF24CD" w:rsidRDefault="00506628" w:rsidP="00FC507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10.02.2025</w:t>
            </w:r>
          </w:p>
          <w:p w:rsidR="00FC5079" w:rsidRDefault="00506628" w:rsidP="00FC507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17.02.2025</w:t>
            </w:r>
          </w:p>
          <w:p w:rsidR="00506628" w:rsidRDefault="00506628" w:rsidP="0050662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24.02.2025</w:t>
            </w:r>
          </w:p>
          <w:p w:rsidR="009F0AC5" w:rsidRPr="00BF24CD" w:rsidRDefault="00543101" w:rsidP="0050662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кабинет</w:t>
            </w:r>
            <w:r w:rsidR="009F0AC5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№ 6 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с 16.00 </w:t>
            </w:r>
            <w:r w:rsidR="00562052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до 18.00</w:t>
            </w: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     </w:t>
            </w:r>
          </w:p>
          <w:p w:rsidR="00664F0B" w:rsidRPr="00BF24CD" w:rsidRDefault="00664F0B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1F0EC8" w:rsidRPr="00BF24CD" w:rsidRDefault="00506628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11.02</w:t>
            </w:r>
            <w:r w:rsidR="00FC5079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кабинет № 4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с 14.00</w:t>
            </w:r>
            <w:r w:rsidR="00543101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до 15</w:t>
            </w:r>
            <w:r w:rsidR="008B4FF8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543101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00</w:t>
            </w:r>
          </w:p>
          <w:p w:rsidR="005E2370" w:rsidRPr="00BF24CD" w:rsidRDefault="005E2370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506628" w:rsidRDefault="00506628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9F0AC5" w:rsidRPr="00BF24CD" w:rsidRDefault="00506628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25.02.2025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кабинет № </w:t>
            </w:r>
            <w:r w:rsidR="00FC5079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2</w:t>
            </w:r>
          </w:p>
          <w:p w:rsidR="009F0AC5" w:rsidRDefault="009F0AC5" w:rsidP="00823DE0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с 14.00</w:t>
            </w:r>
            <w:r w:rsidR="00543101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до 15.00</w:t>
            </w:r>
          </w:p>
          <w:p w:rsidR="00506628" w:rsidRDefault="00506628" w:rsidP="00823DE0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506628" w:rsidRDefault="00506628" w:rsidP="00823DE0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506628" w:rsidRPr="00BF24CD" w:rsidRDefault="00506628" w:rsidP="0050662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04.02.2025</w:t>
            </w:r>
          </w:p>
          <w:p w:rsidR="00506628" w:rsidRPr="00BF24CD" w:rsidRDefault="00506628" w:rsidP="0050662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lastRenderedPageBreak/>
              <w:t xml:space="preserve">кабинет № 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3</w:t>
            </w:r>
          </w:p>
          <w:p w:rsidR="00506628" w:rsidRPr="00BF24CD" w:rsidRDefault="00506628" w:rsidP="0050662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с 14.00 до 15.00</w:t>
            </w:r>
          </w:p>
        </w:tc>
      </w:tr>
      <w:tr w:rsidR="00C17AFA" w:rsidRPr="00BF24CD" w:rsidTr="008B4FF8">
        <w:trPr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lastRenderedPageBreak/>
              <w:t xml:space="preserve">Главное управление по Привокзальному </w:t>
            </w: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5E2370" w:rsidRPr="00BF24CD" w:rsidRDefault="009F0AC5" w:rsidP="001C015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г. Тула, ул. Болдина, д. 50, тел. 22-44-24</w:t>
            </w:r>
          </w:p>
        </w:tc>
      </w:tr>
      <w:tr w:rsidR="005A115F" w:rsidRPr="00BF24CD" w:rsidTr="008B4FF8">
        <w:trPr>
          <w:trHeight w:val="703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D" w:rsidRPr="00BF24CD" w:rsidRDefault="008077DD" w:rsidP="008077DD">
            <w:pPr>
              <w:ind w:left="-36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Громов Сергей Владимирович - начальник главного управления по Привокзальному территориальному округу</w:t>
            </w:r>
          </w:p>
          <w:p w:rsidR="009F0AC5" w:rsidRPr="00BF24CD" w:rsidRDefault="009F0AC5" w:rsidP="00D526A5">
            <w:pPr>
              <w:ind w:left="-36"/>
              <w:jc w:val="both"/>
              <w:rPr>
                <w:rFonts w:ascii="PT Astra Serif" w:hAnsi="PT Astra Serif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:rsidR="009F0AC5" w:rsidRPr="00BF24CD" w:rsidRDefault="009F0AC5" w:rsidP="00D526A5">
            <w:pPr>
              <w:ind w:left="-36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  <w:t>Мазуров Алексей Николаевич</w:t>
            </w:r>
            <w:r w:rsidRPr="00BF24CD">
              <w:rPr>
                <w:rFonts w:ascii="PT Astra Serif" w:hAnsi="PT Astra Serif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- </w:t>
            </w:r>
            <w:r w:rsidRPr="00BF24CD"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заместитель начальника главного управления по жизнеобеспечению </w:t>
            </w:r>
          </w:p>
          <w:p w:rsidR="009F0AC5" w:rsidRPr="00BF24CD" w:rsidRDefault="009F0AC5" w:rsidP="00D526A5">
            <w:pPr>
              <w:ind w:left="-36"/>
              <w:jc w:val="both"/>
              <w:rPr>
                <w:rFonts w:ascii="PT Astra Serif" w:hAnsi="PT Astra Serif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:rsidR="009F0AC5" w:rsidRPr="00BF24CD" w:rsidRDefault="009F0AC5" w:rsidP="00D526A5">
            <w:pPr>
              <w:ind w:left="-36"/>
              <w:jc w:val="both"/>
              <w:rPr>
                <w:rFonts w:ascii="PT Astra Serif" w:hAnsi="PT Astra Serif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:rsidR="009F0AC5" w:rsidRPr="00BF24CD" w:rsidRDefault="009F0AC5" w:rsidP="00D526A5">
            <w:pPr>
              <w:ind w:left="-36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  <w:t>Пилипенко Ирина Алексеевна</w:t>
            </w:r>
            <w:r w:rsidRPr="00BF24CD">
              <w:rPr>
                <w:rFonts w:ascii="PT Astra Serif" w:hAnsi="PT Astra Serif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- </w:t>
            </w:r>
            <w:r w:rsidRPr="00BF24CD"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  <w:t>заместитель начальника главного управления по социальной политике</w:t>
            </w:r>
          </w:p>
          <w:p w:rsidR="009F0AC5" w:rsidRPr="00BF24CD" w:rsidRDefault="009F0AC5" w:rsidP="00D526A5">
            <w:pPr>
              <w:pStyle w:val="afb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Шаманаев</w:t>
            </w:r>
            <w:proofErr w:type="spellEnd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 xml:space="preserve"> Александр Владимирович</w:t>
            </w:r>
            <w:r w:rsidRPr="00BF24CD">
              <w:rPr>
                <w:rFonts w:ascii="PT Astra Serif" w:hAnsi="PT Astra Serif"/>
                <w:b/>
                <w:color w:val="000000" w:themeColor="text1"/>
                <w:sz w:val="26"/>
                <w:szCs w:val="26"/>
                <w:lang w:eastAsia="en-US"/>
              </w:rPr>
              <w:t xml:space="preserve">- </w:t>
            </w:r>
            <w:r w:rsidR="00C63983"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заместитель начальника по благоустройству главного управления по Привокзальному  территориальному округу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D" w:rsidRPr="00BF24CD" w:rsidRDefault="00CA64F3" w:rsidP="008077DD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28.02.2025</w:t>
            </w:r>
          </w:p>
          <w:p w:rsidR="008077DD" w:rsidRPr="00BF24CD" w:rsidRDefault="008077DD" w:rsidP="008077DD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с 14.00</w:t>
            </w:r>
          </w:p>
          <w:p w:rsidR="008077DD" w:rsidRPr="00BF24CD" w:rsidRDefault="008077DD" w:rsidP="008077DD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кабинет № 307</w:t>
            </w:r>
          </w:p>
          <w:p w:rsidR="008077DD" w:rsidRPr="00BF24CD" w:rsidRDefault="008077DD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9F0AC5" w:rsidRDefault="00CA64F3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02.02</w:t>
            </w:r>
            <w:r w:rsidR="001929D3"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.2025</w:t>
            </w:r>
          </w:p>
          <w:p w:rsidR="00CA64F3" w:rsidRPr="00BF24CD" w:rsidRDefault="00CA64F3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16.02.2025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кабинет № 306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1929D3" w:rsidRPr="00BF24CD" w:rsidRDefault="001929D3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9F0AC5" w:rsidRDefault="00CA64F3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09.02</w:t>
            </w:r>
            <w:r w:rsidR="001929D3"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.2025</w:t>
            </w:r>
          </w:p>
          <w:p w:rsidR="00CA64F3" w:rsidRPr="00BF24CD" w:rsidRDefault="00CA64F3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23.02.2025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кабинет № 206</w:t>
            </w:r>
          </w:p>
          <w:p w:rsidR="009F0AC5" w:rsidRPr="00BF24CD" w:rsidRDefault="009F0AC5" w:rsidP="008208D4">
            <w:pP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9F0AC5" w:rsidRPr="00BF24CD" w:rsidRDefault="00CA64F3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08.02</w:t>
            </w:r>
            <w:r w:rsidR="001929D3"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.2025</w:t>
            </w:r>
          </w:p>
          <w:p w:rsidR="003C06CD" w:rsidRPr="00BF24CD" w:rsidRDefault="00CA64F3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22.02</w:t>
            </w:r>
            <w:r w:rsidR="001929D3"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.2025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кабинет № 409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C17AFA" w:rsidRPr="00BF24CD" w:rsidTr="008B4FF8">
        <w:trPr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Главное управление по Центральному </w:t>
            </w: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5E2370" w:rsidRPr="00BF24CD" w:rsidRDefault="009F0AC5" w:rsidP="001C0157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г. Тула, ул. Тургеневская, д. 67, тел. 31-28-47</w:t>
            </w:r>
          </w:p>
        </w:tc>
      </w:tr>
      <w:tr w:rsidR="001020F6" w:rsidRPr="00BF24CD" w:rsidTr="001C0157">
        <w:trPr>
          <w:trHeight w:val="5406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C9501C" w:rsidRDefault="009F0AC5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C9501C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Новиков Вадим Алексеевич</w:t>
            </w:r>
            <w:r w:rsidRPr="00C9501C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 - </w:t>
            </w:r>
            <w:r w:rsidRPr="00C9501C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заместитель начальника главного управления по жизнеобеспечению</w:t>
            </w:r>
          </w:p>
          <w:p w:rsidR="00117F55" w:rsidRPr="00C9501C" w:rsidRDefault="00117F55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  <w:p w:rsidR="009F0AC5" w:rsidRPr="00C9501C" w:rsidRDefault="009F0AC5" w:rsidP="00D526A5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9501C">
              <w:rPr>
                <w:rFonts w:ascii="PT Astra Serif" w:hAnsi="PT Astra Serif"/>
                <w:sz w:val="26"/>
                <w:szCs w:val="26"/>
                <w:lang w:eastAsia="en-US"/>
              </w:rPr>
              <w:t>Городничев Дмитрий Анатольевич</w:t>
            </w:r>
            <w:r w:rsidRPr="00C9501C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 - </w:t>
            </w:r>
            <w:r w:rsidRPr="00C9501C">
              <w:rPr>
                <w:rFonts w:ascii="PT Astra Serif" w:hAnsi="PT Astra Serif"/>
                <w:sz w:val="26"/>
                <w:szCs w:val="26"/>
                <w:lang w:eastAsia="en-US"/>
              </w:rPr>
              <w:t>заместитель начальника управления по благоустройству</w:t>
            </w:r>
          </w:p>
          <w:p w:rsidR="009F0AC5" w:rsidRPr="00C9501C" w:rsidRDefault="009F0AC5" w:rsidP="00D526A5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1C0157" w:rsidRPr="00C9501C" w:rsidRDefault="001C0157" w:rsidP="00D526A5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C9501C" w:rsidRPr="00C9501C" w:rsidRDefault="00C9501C" w:rsidP="00D526A5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C9501C" w:rsidRPr="00C9501C" w:rsidRDefault="00C9501C" w:rsidP="00D526A5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C9501C" w:rsidRPr="00C9501C" w:rsidRDefault="00C9501C" w:rsidP="00D526A5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9F0AC5" w:rsidRPr="00C9501C" w:rsidRDefault="006F529A" w:rsidP="006F529A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C9501C">
              <w:rPr>
                <w:rFonts w:ascii="PT Astra Serif" w:hAnsi="PT Astra Serif"/>
                <w:sz w:val="26"/>
                <w:szCs w:val="26"/>
                <w:lang w:eastAsia="en-US"/>
              </w:rPr>
              <w:t>Тарунтаева</w:t>
            </w:r>
            <w:proofErr w:type="spellEnd"/>
            <w:r w:rsidRPr="00C9501C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Елена Викторовна </w:t>
            </w:r>
            <w:r w:rsidR="009F0AC5" w:rsidRPr="00C9501C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-</w:t>
            </w:r>
            <w:r w:rsidRPr="00C9501C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 </w:t>
            </w:r>
            <w:r w:rsidR="009F0AC5" w:rsidRPr="00C9501C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заместитель начальника </w:t>
            </w:r>
            <w:r w:rsidRPr="00C9501C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главного </w:t>
            </w:r>
            <w:r w:rsidR="009F0AC5" w:rsidRPr="00C9501C">
              <w:rPr>
                <w:rFonts w:ascii="PT Astra Serif" w:hAnsi="PT Astra Serif"/>
                <w:sz w:val="26"/>
                <w:szCs w:val="26"/>
                <w:lang w:eastAsia="en-US"/>
              </w:rPr>
              <w:t>управления</w:t>
            </w:r>
            <w:r w:rsidRPr="00C9501C">
              <w:rPr>
                <w:rFonts w:ascii="PT Astra Serif" w:hAnsi="PT Astra Serif"/>
                <w:sz w:val="26"/>
                <w:szCs w:val="26"/>
                <w:lang w:eastAsia="en-US"/>
              </w:rPr>
              <w:t>- начальник отдела по работе с населением и общественностью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8F" w:rsidRPr="00C9501C" w:rsidRDefault="00C9501C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9501C">
              <w:rPr>
                <w:rFonts w:ascii="PT Astra Serif" w:hAnsi="PT Astra Serif"/>
                <w:sz w:val="26"/>
                <w:szCs w:val="26"/>
                <w:lang w:eastAsia="en-US"/>
              </w:rPr>
              <w:t>19.02</w:t>
            </w:r>
            <w:r w:rsidR="005542AF" w:rsidRPr="00C9501C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9F0AC5" w:rsidRPr="00C9501C" w:rsidRDefault="00D14507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9501C">
              <w:rPr>
                <w:rFonts w:ascii="PT Astra Serif" w:hAnsi="PT Astra Serif"/>
                <w:sz w:val="26"/>
                <w:szCs w:val="26"/>
                <w:lang w:eastAsia="en-US"/>
              </w:rPr>
              <w:t>с 09</w:t>
            </w:r>
            <w:r w:rsidR="009F0AC5" w:rsidRPr="00C9501C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C9501C" w:rsidRPr="00C9501C">
              <w:rPr>
                <w:rFonts w:ascii="PT Astra Serif" w:hAnsi="PT Astra Serif"/>
                <w:sz w:val="26"/>
                <w:szCs w:val="26"/>
                <w:lang w:eastAsia="en-US"/>
              </w:rPr>
              <w:t>00- 10-30</w:t>
            </w:r>
          </w:p>
          <w:p w:rsidR="009F0AC5" w:rsidRPr="00C9501C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9501C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кабинет № </w:t>
            </w:r>
            <w:r w:rsidR="00C9501C" w:rsidRPr="00C9501C">
              <w:rPr>
                <w:rFonts w:ascii="PT Astra Serif" w:hAnsi="PT Astra Serif"/>
                <w:sz w:val="26"/>
                <w:szCs w:val="26"/>
                <w:lang w:eastAsia="en-US"/>
              </w:rPr>
              <w:t>36</w:t>
            </w:r>
          </w:p>
          <w:p w:rsidR="00271392" w:rsidRPr="00C9501C" w:rsidRDefault="00271392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9F0AC5" w:rsidRPr="00C9501C" w:rsidRDefault="00C9501C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9501C">
              <w:rPr>
                <w:rFonts w:ascii="PT Astra Serif" w:hAnsi="PT Astra Serif"/>
                <w:sz w:val="26"/>
                <w:szCs w:val="26"/>
                <w:lang w:eastAsia="en-US"/>
              </w:rPr>
              <w:t>07.02.2025</w:t>
            </w:r>
          </w:p>
          <w:p w:rsidR="00C9501C" w:rsidRPr="00C9501C" w:rsidRDefault="00C9501C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9501C">
              <w:rPr>
                <w:rFonts w:ascii="PT Astra Serif" w:hAnsi="PT Astra Serif"/>
                <w:sz w:val="26"/>
                <w:szCs w:val="26"/>
                <w:lang w:eastAsia="en-US"/>
              </w:rPr>
              <w:t>14.02.2025</w:t>
            </w:r>
          </w:p>
          <w:p w:rsidR="00C9501C" w:rsidRPr="00C9501C" w:rsidRDefault="00C9501C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9501C">
              <w:rPr>
                <w:rFonts w:ascii="PT Astra Serif" w:hAnsi="PT Astra Serif"/>
                <w:sz w:val="26"/>
                <w:szCs w:val="26"/>
                <w:lang w:eastAsia="en-US"/>
              </w:rPr>
              <w:t>21.02.2025</w:t>
            </w:r>
          </w:p>
          <w:p w:rsidR="00C9501C" w:rsidRPr="00C9501C" w:rsidRDefault="00C9501C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9501C">
              <w:rPr>
                <w:rFonts w:ascii="PT Astra Serif" w:hAnsi="PT Astra Serif"/>
                <w:sz w:val="26"/>
                <w:szCs w:val="26"/>
                <w:lang w:eastAsia="en-US"/>
              </w:rPr>
              <w:t>28.02.2025</w:t>
            </w:r>
          </w:p>
          <w:p w:rsidR="009F0AC5" w:rsidRPr="00C9501C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9501C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кабинет № </w:t>
            </w:r>
            <w:r w:rsidR="00C9501C" w:rsidRPr="00C9501C">
              <w:rPr>
                <w:rFonts w:ascii="PT Astra Serif" w:hAnsi="PT Astra Serif"/>
                <w:sz w:val="26"/>
                <w:szCs w:val="26"/>
                <w:lang w:eastAsia="en-US"/>
              </w:rPr>
              <w:t>21</w:t>
            </w:r>
          </w:p>
          <w:p w:rsidR="009F0AC5" w:rsidRPr="00C9501C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9501C">
              <w:rPr>
                <w:rFonts w:ascii="PT Astra Serif" w:hAnsi="PT Astra Serif"/>
                <w:sz w:val="26"/>
                <w:szCs w:val="26"/>
                <w:lang w:eastAsia="en-US"/>
              </w:rPr>
              <w:t>с 9.00 до 10.30</w:t>
            </w:r>
          </w:p>
          <w:p w:rsidR="001F5FE1" w:rsidRPr="00C9501C" w:rsidRDefault="001F5FE1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9F0AC5" w:rsidRPr="00C9501C" w:rsidRDefault="00C9501C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9501C">
              <w:rPr>
                <w:rFonts w:ascii="PT Astra Serif" w:hAnsi="PT Astra Serif"/>
                <w:sz w:val="26"/>
                <w:szCs w:val="26"/>
                <w:lang w:eastAsia="en-US"/>
              </w:rPr>
              <w:t>12.02.2025</w:t>
            </w:r>
          </w:p>
          <w:p w:rsidR="009F0AC5" w:rsidRPr="00C9501C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9501C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кабинет № </w:t>
            </w:r>
            <w:r w:rsidR="00C9501C" w:rsidRPr="00C9501C">
              <w:rPr>
                <w:rFonts w:ascii="PT Astra Serif" w:hAnsi="PT Astra Serif"/>
                <w:sz w:val="26"/>
                <w:szCs w:val="26"/>
                <w:lang w:eastAsia="en-US"/>
              </w:rPr>
              <w:t>38</w:t>
            </w:r>
          </w:p>
          <w:p w:rsidR="00EC0D00" w:rsidRPr="00C9501C" w:rsidRDefault="009F0AC5" w:rsidP="00C9501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9501C">
              <w:rPr>
                <w:rFonts w:ascii="PT Astra Serif" w:hAnsi="PT Astra Serif"/>
                <w:sz w:val="26"/>
                <w:szCs w:val="26"/>
                <w:lang w:eastAsia="en-US"/>
              </w:rPr>
              <w:t>с 9.00 до 10.30</w:t>
            </w:r>
          </w:p>
        </w:tc>
      </w:tr>
      <w:tr w:rsidR="00C17AFA" w:rsidRPr="00BF24CD" w:rsidTr="008B4FF8">
        <w:trPr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41" w:rsidRPr="00BF24CD" w:rsidRDefault="00544541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Главное управление по Пролетарскому </w:t>
            </w: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2E289A" w:rsidRPr="00BF24CD" w:rsidRDefault="009F0AC5" w:rsidP="001C0157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г. Тула, ул. Марата, д. 162-а, тел. 41-02-51</w:t>
            </w:r>
          </w:p>
        </w:tc>
      </w:tr>
      <w:tr w:rsidR="00635795" w:rsidRPr="00BF24CD" w:rsidTr="008B4FF8">
        <w:trPr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958A1" w:rsidRDefault="009F0AC5" w:rsidP="00D526A5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958A1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Колычев Максим Николаевич </w:t>
            </w:r>
            <w:r w:rsidRPr="00B958A1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- </w:t>
            </w:r>
            <w:r w:rsidRPr="00B958A1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 xml:space="preserve">начальник главного управления администрации города Тулы по Пролетарскому территориальному округу 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5" w:rsidRPr="00B958A1" w:rsidRDefault="00B958A1" w:rsidP="0054310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58A1">
              <w:rPr>
                <w:rFonts w:ascii="PT Astra Serif" w:hAnsi="PT Astra Serif"/>
                <w:sz w:val="26"/>
                <w:szCs w:val="26"/>
              </w:rPr>
              <w:t>07</w:t>
            </w:r>
            <w:r w:rsidRPr="00B958A1">
              <w:rPr>
                <w:rFonts w:ascii="PT Astra Serif" w:hAnsi="PT Astra Serif"/>
                <w:sz w:val="26"/>
                <w:szCs w:val="26"/>
                <w:lang w:val="en-US"/>
              </w:rPr>
              <w:t>.</w:t>
            </w:r>
            <w:r w:rsidRPr="00B958A1">
              <w:rPr>
                <w:rFonts w:ascii="PT Astra Serif" w:hAnsi="PT Astra Serif"/>
                <w:sz w:val="26"/>
                <w:szCs w:val="26"/>
              </w:rPr>
              <w:t>02</w:t>
            </w:r>
            <w:r w:rsidR="003603B9" w:rsidRPr="00B958A1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674B85" w:rsidRPr="00B958A1" w:rsidRDefault="00B958A1" w:rsidP="0054310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58A1">
              <w:rPr>
                <w:rFonts w:ascii="PT Astra Serif" w:hAnsi="PT Astra Serif"/>
                <w:sz w:val="26"/>
                <w:szCs w:val="26"/>
                <w:lang w:val="en-US"/>
              </w:rPr>
              <w:t>14.02.2025</w:t>
            </w:r>
          </w:p>
          <w:p w:rsidR="00543101" w:rsidRPr="00B958A1" w:rsidRDefault="00B958A1" w:rsidP="0054310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B958A1">
              <w:rPr>
                <w:rFonts w:ascii="PT Astra Serif" w:hAnsi="PT Astra Serif"/>
                <w:sz w:val="26"/>
                <w:szCs w:val="26"/>
                <w:lang w:val="en-US"/>
              </w:rPr>
              <w:t>21.02.2025</w:t>
            </w:r>
          </w:p>
          <w:p w:rsidR="00B958A1" w:rsidRPr="00B958A1" w:rsidRDefault="00B958A1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58A1">
              <w:rPr>
                <w:rFonts w:ascii="PT Astra Serif" w:hAnsi="PT Astra Serif"/>
                <w:sz w:val="26"/>
                <w:szCs w:val="26"/>
                <w:lang w:val="en-US"/>
              </w:rPr>
              <w:lastRenderedPageBreak/>
              <w:t>28.02.2025</w:t>
            </w:r>
            <w:r w:rsidRPr="00B958A1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543101" w:rsidRPr="00B958A1" w:rsidRDefault="00B958A1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58A1">
              <w:rPr>
                <w:rFonts w:ascii="PT Astra Serif" w:hAnsi="PT Astra Serif"/>
                <w:sz w:val="26"/>
                <w:szCs w:val="26"/>
              </w:rPr>
              <w:t>с</w:t>
            </w:r>
            <w:r w:rsidR="008B4FF8" w:rsidRPr="00B958A1">
              <w:rPr>
                <w:rFonts w:ascii="PT Astra Serif" w:hAnsi="PT Astra Serif"/>
                <w:sz w:val="26"/>
                <w:szCs w:val="26"/>
              </w:rPr>
              <w:t xml:space="preserve"> 14.00 до </w:t>
            </w:r>
            <w:r w:rsidR="00543101" w:rsidRPr="00B958A1">
              <w:rPr>
                <w:rFonts w:ascii="PT Astra Serif" w:hAnsi="PT Astra Serif"/>
                <w:sz w:val="26"/>
                <w:szCs w:val="26"/>
              </w:rPr>
              <w:t xml:space="preserve">17.00    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958A1">
              <w:rPr>
                <w:rFonts w:ascii="PT Astra Serif" w:hAnsi="PT Astra Serif"/>
                <w:sz w:val="26"/>
                <w:szCs w:val="26"/>
                <w:lang w:eastAsia="en-US"/>
              </w:rPr>
              <w:t>кабинет № 3.1</w:t>
            </w: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 </w:t>
            </w:r>
          </w:p>
        </w:tc>
      </w:tr>
      <w:tr w:rsidR="00C17AFA" w:rsidRPr="00BF24CD" w:rsidTr="008B4FF8">
        <w:trPr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41" w:rsidRPr="00BF24CD" w:rsidRDefault="00544541" w:rsidP="00D526A5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Главное управление по Советскому территориальному округу </w:t>
            </w:r>
          </w:p>
          <w:p w:rsidR="00FB63BF" w:rsidRPr="00BF24CD" w:rsidRDefault="009F0AC5" w:rsidP="00953B6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г. Тула, ул. Вересаева, д. 2, тел. 30-17-11</w:t>
            </w:r>
          </w:p>
        </w:tc>
      </w:tr>
      <w:tr w:rsidR="00AE1A1F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360637" w:rsidRDefault="009F0AC5" w:rsidP="00D526A5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360637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Кузнецов Виктор Александрович</w:t>
            </w:r>
            <w:r w:rsidRPr="00360637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 - </w:t>
            </w:r>
            <w:r w:rsidRPr="00360637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начальник главного управления по Советскому территориальному округу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4D" w:rsidRPr="00360637" w:rsidRDefault="00360637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07.02</w:t>
            </w:r>
            <w:r w:rsidR="00A96C4D"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.202</w:t>
            </w:r>
            <w:r w:rsidR="004B607C"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5</w:t>
            </w:r>
          </w:p>
          <w:p w:rsidR="00A96C4D" w:rsidRPr="00360637" w:rsidRDefault="00360637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14.02.</w:t>
            </w:r>
            <w:r w:rsidR="004B607C"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2025</w:t>
            </w:r>
          </w:p>
          <w:p w:rsidR="009F0AC5" w:rsidRPr="00360637" w:rsidRDefault="00360637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21.02.2025</w:t>
            </w:r>
          </w:p>
          <w:p w:rsidR="00F25A4D" w:rsidRPr="00360637" w:rsidRDefault="00360637" w:rsidP="00720613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28.02.2025</w:t>
            </w:r>
          </w:p>
          <w:p w:rsidR="009F0AC5" w:rsidRPr="00360637" w:rsidRDefault="00F25A4D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с 09</w:t>
            </w:r>
            <w:r w:rsidR="008B4FF8"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.00 до </w:t>
            </w:r>
            <w:r w:rsidR="009F0AC5"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12.00</w:t>
            </w:r>
          </w:p>
          <w:p w:rsidR="009F0AC5" w:rsidRPr="00BF24CD" w:rsidRDefault="009F0AC5" w:rsidP="00A96C4D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кабинет № 21</w:t>
            </w:r>
            <w:r w:rsidR="00A96C4D"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1</w:t>
            </w:r>
          </w:p>
        </w:tc>
      </w:tr>
      <w:tr w:rsidR="00A94A5C" w:rsidRPr="00BF24CD" w:rsidTr="008B4FF8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F6" w:rsidRPr="00BF24CD" w:rsidRDefault="00A94A5C" w:rsidP="00A94A5C">
            <w:pPr>
              <w:suppressAutoHyphens w:val="0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Управления градостроительства и архитектуры </w:t>
            </w:r>
          </w:p>
          <w:p w:rsidR="00FB63BF" w:rsidRPr="00BF24CD" w:rsidRDefault="00A94A5C" w:rsidP="001C0157">
            <w:pPr>
              <w:suppressAutoHyphens w:val="0"/>
              <w:jc w:val="center"/>
              <w:rPr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ru-RU"/>
              </w:rPr>
              <w:t>ул. Гоголевская, д. 73, тел. – 56-76-13</w:t>
            </w:r>
          </w:p>
        </w:tc>
      </w:tr>
      <w:tr w:rsidR="005309A6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C" w:rsidRPr="00BF24CD" w:rsidRDefault="00A94A5C" w:rsidP="00A94A5C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F24CD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Макарова Екатерина Владимировна - н</w:t>
            </w:r>
            <w:r w:rsidRPr="00BF24CD">
              <w:rPr>
                <w:rFonts w:ascii="PT Astra Serif" w:hAnsi="PT Astra Serif"/>
                <w:sz w:val="26"/>
                <w:szCs w:val="26"/>
                <w:lang w:eastAsia="ru-RU"/>
              </w:rPr>
              <w:t>ачальник управления градостроительства и архитектуры администрации города</w:t>
            </w:r>
          </w:p>
          <w:p w:rsidR="00A94A5C" w:rsidRPr="00BF24CD" w:rsidRDefault="00A94A5C" w:rsidP="00A94A5C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C" w:rsidRPr="00BF24CD" w:rsidRDefault="001D484B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 w:eastAsia="en-US"/>
              </w:rPr>
              <w:t>04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.02</w:t>
            </w:r>
            <w:r w:rsidR="00D60E2F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A94A5C" w:rsidRPr="00BF24CD" w:rsidRDefault="00A94A5C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ru-RU"/>
              </w:rPr>
              <w:t>с 14.00 до 17.00</w:t>
            </w:r>
          </w:p>
          <w:p w:rsidR="004D14A1" w:rsidRPr="00BF24CD" w:rsidRDefault="004D14A1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proofErr w:type="spellStart"/>
            <w:r w:rsidRPr="00BF24CD">
              <w:rPr>
                <w:rFonts w:ascii="PT Astra Serif" w:hAnsi="PT Astra Serif"/>
                <w:sz w:val="26"/>
                <w:szCs w:val="26"/>
                <w:lang w:eastAsia="ru-RU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  <w:lang w:eastAsia="ru-RU"/>
              </w:rPr>
              <w:t>. № 421</w:t>
            </w:r>
          </w:p>
        </w:tc>
      </w:tr>
      <w:tr w:rsidR="005309A6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C" w:rsidRPr="00BF24CD" w:rsidRDefault="00D628BB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Заместители начальника управления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A6" w:rsidRPr="00BF24CD" w:rsidRDefault="001D484B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11.02</w:t>
            </w:r>
            <w:r w:rsidR="004D14A1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.202</w:t>
            </w:r>
            <w:r w:rsidR="00D60E2F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5</w:t>
            </w:r>
          </w:p>
          <w:p w:rsidR="00D628BB" w:rsidRPr="00BF24CD" w:rsidRDefault="001D484B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25.02.</w:t>
            </w:r>
            <w:r w:rsidR="00D60E2F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2025</w:t>
            </w:r>
          </w:p>
          <w:p w:rsidR="00D628BB" w:rsidRPr="00BF24CD" w:rsidRDefault="00D628BB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ru-RU"/>
              </w:rPr>
              <w:t>с 14.00 до 17.00</w:t>
            </w:r>
          </w:p>
          <w:p w:rsidR="004D14A1" w:rsidRPr="00BF24CD" w:rsidRDefault="004D14A1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proofErr w:type="spellStart"/>
            <w:r w:rsidRPr="00BF24CD">
              <w:rPr>
                <w:rFonts w:ascii="PT Astra Serif" w:hAnsi="PT Astra Serif"/>
                <w:sz w:val="26"/>
                <w:szCs w:val="26"/>
                <w:lang w:eastAsia="ru-RU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  <w:lang w:eastAsia="ru-RU"/>
              </w:rPr>
              <w:t>. № 421</w:t>
            </w:r>
          </w:p>
        </w:tc>
      </w:tr>
      <w:tr w:rsidR="001020F6" w:rsidRPr="00BF24CD" w:rsidTr="008B4FF8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7B" w:rsidRDefault="00A4007B" w:rsidP="001020F6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</w:p>
          <w:p w:rsidR="00A4007B" w:rsidRDefault="00A4007B" w:rsidP="001020F6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</w:p>
          <w:p w:rsidR="00A4007B" w:rsidRDefault="00A4007B" w:rsidP="001020F6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</w:p>
          <w:p w:rsidR="001020F6" w:rsidRPr="00BF24CD" w:rsidRDefault="001020F6" w:rsidP="001020F6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Управление по транспорту и дорожному хозяйству</w:t>
            </w:r>
          </w:p>
          <w:p w:rsidR="001020F6" w:rsidRPr="00BF24CD" w:rsidRDefault="008B2BEF" w:rsidP="001C0157">
            <w:pPr>
              <w:jc w:val="center"/>
              <w:rPr>
                <w:rFonts w:ascii="PT Astra Serif" w:hAnsi="PT Astra Serif"/>
                <w:color w:val="FF0000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ул. Оборонная, д.27 корп.1</w:t>
            </w:r>
            <w:r w:rsidR="00983787" w:rsidRPr="00BF24CD">
              <w:rPr>
                <w:rFonts w:ascii="PT Astra Serif" w:hAnsi="PT Astra Serif"/>
                <w:sz w:val="26"/>
                <w:szCs w:val="26"/>
              </w:rPr>
              <w:t>, тел.- 30-65-43</w:t>
            </w:r>
          </w:p>
        </w:tc>
      </w:tr>
      <w:tr w:rsidR="001020F6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F6" w:rsidRPr="009208B4" w:rsidRDefault="00331B0F" w:rsidP="000C2E0C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9208B4">
              <w:rPr>
                <w:rFonts w:ascii="PT Astra Serif" w:hAnsi="PT Astra Serif"/>
                <w:sz w:val="26"/>
                <w:szCs w:val="26"/>
              </w:rPr>
              <w:t>Маринин Владимир Алексеевич</w:t>
            </w:r>
            <w:r w:rsidR="001020F6" w:rsidRPr="009208B4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 xml:space="preserve"> </w:t>
            </w:r>
            <w:r w:rsidR="0027124B" w:rsidRPr="009208B4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–</w:t>
            </w:r>
            <w:r w:rsidR="00144227" w:rsidRPr="009208B4">
              <w:rPr>
                <w:rFonts w:ascii="PT Astra Serif" w:hAnsi="PT Astra Serif" w:cs="PTAstraSerif-Bold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0C2E0C" w:rsidRPr="009208B4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 xml:space="preserve"> </w:t>
            </w:r>
            <w:r w:rsidR="003B4C74" w:rsidRPr="009208B4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 xml:space="preserve"> </w:t>
            </w:r>
            <w:r w:rsidR="00144227" w:rsidRPr="009208B4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управления по транспорту и дорожному хозяйству администрации города Тулы</w:t>
            </w:r>
            <w:r w:rsidR="001020F6" w:rsidRPr="009208B4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E6" w:rsidRPr="009208B4" w:rsidRDefault="009208B4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08B4">
              <w:rPr>
                <w:rFonts w:ascii="PT Astra Serif" w:hAnsi="PT Astra Serif"/>
                <w:sz w:val="26"/>
                <w:szCs w:val="26"/>
                <w:lang w:eastAsia="en-US"/>
              </w:rPr>
              <w:t>20.02</w:t>
            </w:r>
            <w:r w:rsidR="00C45FFE" w:rsidRPr="009208B4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6917E6" w:rsidRPr="009208B4" w:rsidRDefault="009208B4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27.02</w:t>
            </w:r>
            <w:r w:rsidR="006917E6" w:rsidRPr="009208B4">
              <w:rPr>
                <w:rFonts w:ascii="PT Astra Serif" w:hAnsi="PT Astra Serif"/>
                <w:sz w:val="26"/>
                <w:szCs w:val="26"/>
                <w:lang w:eastAsia="en-US"/>
              </w:rPr>
              <w:t>.202</w:t>
            </w:r>
            <w:r w:rsidR="009F5AF7" w:rsidRPr="009208B4">
              <w:rPr>
                <w:rFonts w:ascii="PT Astra Serif" w:hAnsi="PT Astra Serif"/>
                <w:sz w:val="26"/>
                <w:szCs w:val="26"/>
                <w:lang w:eastAsia="en-US"/>
              </w:rPr>
              <w:t>5</w:t>
            </w:r>
          </w:p>
          <w:p w:rsidR="001020F6" w:rsidRPr="00BF24CD" w:rsidRDefault="00983787" w:rsidP="006917E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08B4">
              <w:rPr>
                <w:rFonts w:ascii="PT Astra Serif" w:hAnsi="PT Astra Serif"/>
                <w:sz w:val="26"/>
                <w:szCs w:val="26"/>
                <w:lang w:eastAsia="en-US"/>
              </w:rPr>
              <w:t>с</w:t>
            </w:r>
            <w:r w:rsidR="008B4FF8" w:rsidRPr="009208B4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14.</w:t>
            </w:r>
            <w:r w:rsidR="001020F6" w:rsidRPr="009208B4">
              <w:rPr>
                <w:rFonts w:ascii="PT Astra Serif" w:hAnsi="PT Astra Serif"/>
                <w:sz w:val="26"/>
                <w:szCs w:val="26"/>
                <w:lang w:eastAsia="en-US"/>
              </w:rPr>
              <w:t>00 до 1</w:t>
            </w:r>
            <w:r w:rsidR="006917E6" w:rsidRPr="009208B4">
              <w:rPr>
                <w:rFonts w:ascii="PT Astra Serif" w:hAnsi="PT Astra Serif"/>
                <w:sz w:val="26"/>
                <w:szCs w:val="26"/>
                <w:lang w:eastAsia="en-US"/>
              </w:rPr>
              <w:t>6</w:t>
            </w:r>
            <w:r w:rsidR="008B4FF8" w:rsidRPr="009208B4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6917E6" w:rsidRPr="009208B4">
              <w:rPr>
                <w:rFonts w:ascii="PT Astra Serif" w:hAnsi="PT Astra Serif"/>
                <w:sz w:val="26"/>
                <w:szCs w:val="26"/>
                <w:lang w:eastAsia="en-US"/>
              </w:rPr>
              <w:t>00</w:t>
            </w:r>
          </w:p>
        </w:tc>
      </w:tr>
      <w:tr w:rsidR="005C5196" w:rsidRPr="00BF24CD" w:rsidTr="008B4FF8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96" w:rsidRPr="00BF24CD" w:rsidRDefault="005C5196" w:rsidP="005C5196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Комитет имущественных и земельных отношений</w:t>
            </w:r>
          </w:p>
          <w:p w:rsidR="005C5196" w:rsidRPr="00BF24CD" w:rsidRDefault="002E289A" w:rsidP="001C015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ул. Гоголевская, д.73</w:t>
            </w:r>
            <w:r w:rsidR="00983787" w:rsidRPr="00BF24CD">
              <w:rPr>
                <w:rFonts w:ascii="PT Astra Serif" w:hAnsi="PT Astra Serif"/>
                <w:sz w:val="26"/>
                <w:szCs w:val="26"/>
              </w:rPr>
              <w:t>, тел.-52-07-00</w:t>
            </w:r>
          </w:p>
        </w:tc>
      </w:tr>
      <w:tr w:rsidR="005C5196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96" w:rsidRPr="00C9501C" w:rsidRDefault="005C5196" w:rsidP="005C5196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C9501C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Слепцов Андрей Владимирович – председатель комитета имущественных и земельных отношений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C5" w:rsidRPr="00C9501C" w:rsidRDefault="00C9501C" w:rsidP="00FB63BF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9501C">
              <w:rPr>
                <w:rFonts w:ascii="PT Astra Serif" w:hAnsi="PT Astra Serif"/>
                <w:sz w:val="26"/>
                <w:szCs w:val="26"/>
                <w:lang w:eastAsia="en-US"/>
              </w:rPr>
              <w:t>03.02</w:t>
            </w:r>
            <w:r w:rsidR="00B835C5" w:rsidRPr="00C9501C">
              <w:rPr>
                <w:rFonts w:ascii="PT Astra Serif" w:hAnsi="PT Astra Serif"/>
                <w:sz w:val="26"/>
                <w:szCs w:val="26"/>
                <w:lang w:eastAsia="en-US"/>
              </w:rPr>
              <w:t>.202</w:t>
            </w:r>
            <w:r w:rsidR="00F10BE1" w:rsidRPr="00C9501C">
              <w:rPr>
                <w:rFonts w:ascii="PT Astra Serif" w:hAnsi="PT Astra Serif"/>
                <w:sz w:val="26"/>
                <w:szCs w:val="26"/>
                <w:lang w:eastAsia="en-US"/>
              </w:rPr>
              <w:t>5</w:t>
            </w:r>
          </w:p>
          <w:p w:rsidR="00FB63BF" w:rsidRPr="00C9501C" w:rsidRDefault="00C9501C" w:rsidP="00FB63BF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9501C">
              <w:rPr>
                <w:rFonts w:ascii="PT Astra Serif" w:hAnsi="PT Astra Serif"/>
                <w:sz w:val="26"/>
                <w:szCs w:val="26"/>
                <w:lang w:eastAsia="en-US"/>
              </w:rPr>
              <w:t>10.02.</w:t>
            </w:r>
            <w:r w:rsidR="00F10BE1" w:rsidRPr="00C9501C">
              <w:rPr>
                <w:rFonts w:ascii="PT Astra Serif" w:hAnsi="PT Astra Serif"/>
                <w:sz w:val="26"/>
                <w:szCs w:val="26"/>
                <w:lang w:eastAsia="en-US"/>
              </w:rPr>
              <w:t>2025</w:t>
            </w:r>
          </w:p>
          <w:p w:rsidR="002C66D0" w:rsidRPr="00C9501C" w:rsidRDefault="00C9501C" w:rsidP="00FB63BF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9501C">
              <w:rPr>
                <w:rFonts w:ascii="PT Astra Serif" w:hAnsi="PT Astra Serif"/>
                <w:sz w:val="26"/>
                <w:szCs w:val="26"/>
                <w:lang w:eastAsia="en-US"/>
              </w:rPr>
              <w:t>17.02.2025</w:t>
            </w:r>
          </w:p>
          <w:p w:rsidR="00C9501C" w:rsidRPr="00C9501C" w:rsidRDefault="00C9501C" w:rsidP="00C9501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9501C">
              <w:rPr>
                <w:rFonts w:ascii="PT Astra Serif" w:hAnsi="PT Astra Serif"/>
                <w:sz w:val="26"/>
                <w:szCs w:val="26"/>
                <w:lang w:eastAsia="en-US"/>
              </w:rPr>
              <w:t>24.02.2025</w:t>
            </w:r>
          </w:p>
          <w:p w:rsidR="005C5196" w:rsidRPr="00BF24CD" w:rsidRDefault="008B4FF8" w:rsidP="00C9501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9501C">
              <w:rPr>
                <w:rFonts w:ascii="PT Astra Serif" w:hAnsi="PT Astra Serif"/>
                <w:sz w:val="26"/>
                <w:szCs w:val="26"/>
                <w:lang w:eastAsia="en-US"/>
              </w:rPr>
              <w:t>с 13.</w:t>
            </w:r>
            <w:r w:rsidR="00FB63BF" w:rsidRPr="00C9501C">
              <w:rPr>
                <w:rFonts w:ascii="PT Astra Serif" w:hAnsi="PT Astra Serif"/>
                <w:sz w:val="26"/>
                <w:szCs w:val="26"/>
                <w:lang w:eastAsia="en-US"/>
              </w:rPr>
              <w:t>00 до 14</w:t>
            </w:r>
            <w:r w:rsidRPr="00C9501C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FB63BF" w:rsidRPr="00C9501C">
              <w:rPr>
                <w:rFonts w:ascii="PT Astra Serif" w:hAnsi="PT Astra Serif"/>
                <w:sz w:val="26"/>
                <w:szCs w:val="26"/>
                <w:lang w:eastAsia="en-US"/>
              </w:rPr>
              <w:t>00</w:t>
            </w:r>
          </w:p>
        </w:tc>
      </w:tr>
      <w:tr w:rsidR="00A53B19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19" w:rsidRPr="00BF24CD" w:rsidRDefault="00A53B19" w:rsidP="005C5196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Заместители председателя комитета имущественных и земельных отношений администрации города Тулы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19" w:rsidRPr="00BF24CD" w:rsidRDefault="00A53B19" w:rsidP="00FB63BF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Ежедневно (по предварительной записи)</w:t>
            </w:r>
          </w:p>
        </w:tc>
      </w:tr>
      <w:tr w:rsidR="00B02C3B" w:rsidRPr="00BF24CD" w:rsidTr="008B4FF8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B" w:rsidRPr="00BF24CD" w:rsidRDefault="00B02C3B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Управление по административно – техническому надзору</w:t>
            </w:r>
          </w:p>
          <w:p w:rsidR="00B02C3B" w:rsidRPr="00BF24CD" w:rsidRDefault="002E289A" w:rsidP="00CA177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ул. Гоголевская, д.73</w:t>
            </w:r>
            <w:r w:rsidR="00454078" w:rsidRPr="00BF24CD">
              <w:rPr>
                <w:rFonts w:ascii="PT Astra Serif" w:hAnsi="PT Astra Serif"/>
                <w:sz w:val="26"/>
                <w:szCs w:val="26"/>
              </w:rPr>
              <w:t>, тел.- 56-01-28</w:t>
            </w:r>
          </w:p>
        </w:tc>
      </w:tr>
      <w:tr w:rsidR="00B02C3B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B" w:rsidRPr="00BF24CD" w:rsidRDefault="00B02C3B" w:rsidP="001020F6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 xml:space="preserve">Галкина Кристина Николаевна – начальник управления </w:t>
            </w: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по административно – техническому надзору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B" w:rsidRPr="00BF24CD" w:rsidRDefault="00A4007B" w:rsidP="00B02C3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11.02</w:t>
            </w:r>
            <w:r w:rsidR="00D835ED" w:rsidRPr="00BF24CD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B2640B" w:rsidRPr="00BF24CD" w:rsidRDefault="00A4007B" w:rsidP="00B02C3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25.02</w:t>
            </w:r>
            <w:r w:rsidR="00D835ED" w:rsidRPr="00BF24CD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B02C3B" w:rsidRPr="00BF24CD" w:rsidRDefault="00B2640B" w:rsidP="00B02C3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с. 1</w:t>
            </w:r>
            <w:r w:rsidR="008B4FF8" w:rsidRPr="00BF24CD">
              <w:rPr>
                <w:rFonts w:ascii="PT Astra Serif" w:hAnsi="PT Astra Serif"/>
                <w:sz w:val="26"/>
                <w:szCs w:val="26"/>
              </w:rPr>
              <w:t xml:space="preserve">0.00 до </w:t>
            </w:r>
            <w:r w:rsidR="00B02C3B" w:rsidRPr="00BF24CD">
              <w:rPr>
                <w:rFonts w:ascii="PT Astra Serif" w:hAnsi="PT Astra Serif"/>
                <w:sz w:val="26"/>
                <w:szCs w:val="26"/>
              </w:rPr>
              <w:t>12</w:t>
            </w:r>
            <w:r w:rsidR="008B4FF8" w:rsidRPr="00BF24CD">
              <w:rPr>
                <w:rFonts w:ascii="PT Astra Serif" w:hAnsi="PT Astra Serif"/>
                <w:sz w:val="26"/>
                <w:szCs w:val="26"/>
              </w:rPr>
              <w:t>.</w:t>
            </w:r>
            <w:r w:rsidR="00B02C3B" w:rsidRPr="00BF24CD">
              <w:rPr>
                <w:rFonts w:ascii="PT Astra Serif" w:hAnsi="PT Astra Serif"/>
                <w:sz w:val="26"/>
                <w:szCs w:val="26"/>
              </w:rPr>
              <w:t>00</w:t>
            </w:r>
            <w:r w:rsidR="00BF5BCD" w:rsidRPr="00BF24CD">
              <w:rPr>
                <w:rFonts w:ascii="PT Astra Serif" w:hAnsi="PT Astra Serif"/>
                <w:sz w:val="26"/>
                <w:szCs w:val="26"/>
              </w:rPr>
              <w:t xml:space="preserve">       </w:t>
            </w:r>
          </w:p>
          <w:p w:rsidR="00B02C3B" w:rsidRPr="00BF24CD" w:rsidRDefault="00B02C3B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714B19" w:rsidRPr="00BF24CD" w:rsidTr="005F40D5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19" w:rsidRPr="00BF24CD" w:rsidRDefault="00714B19" w:rsidP="00714B19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Управление экономического развития </w:t>
            </w:r>
          </w:p>
          <w:p w:rsidR="00714B19" w:rsidRPr="00BF24CD" w:rsidRDefault="00714B19" w:rsidP="005474A9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ул. Советская, д. 112, тел.- </w:t>
            </w:r>
            <w:r w:rsidR="005474A9">
              <w:rPr>
                <w:rFonts w:ascii="PT Astra Serif" w:hAnsi="PT Astra Serif"/>
                <w:sz w:val="26"/>
                <w:szCs w:val="26"/>
              </w:rPr>
              <w:t>30-47-91</w:t>
            </w:r>
          </w:p>
        </w:tc>
      </w:tr>
      <w:tr w:rsidR="00714B19" w:rsidRPr="00BF24CD" w:rsidTr="005F40D5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19" w:rsidRPr="00742409" w:rsidRDefault="00714B19" w:rsidP="00714B19">
            <w:pPr>
              <w:pStyle w:val="3"/>
              <w:jc w:val="left"/>
              <w:rPr>
                <w:rFonts w:ascii="PT Astra Serif" w:hAnsi="PT Astra Serif"/>
                <w:szCs w:val="28"/>
              </w:rPr>
            </w:pPr>
            <w:proofErr w:type="spellStart"/>
            <w:r w:rsidRPr="00742409">
              <w:rPr>
                <w:rFonts w:ascii="PT Astra Serif" w:hAnsi="PT Astra Serif"/>
              </w:rPr>
              <w:lastRenderedPageBreak/>
              <w:t>Калгина</w:t>
            </w:r>
            <w:proofErr w:type="spellEnd"/>
            <w:r w:rsidRPr="00742409">
              <w:rPr>
                <w:rFonts w:ascii="PT Astra Serif" w:hAnsi="PT Astra Serif"/>
              </w:rPr>
              <w:t xml:space="preserve"> Елена </w:t>
            </w:r>
            <w:r w:rsidRPr="00742409">
              <w:rPr>
                <w:rFonts w:ascii="PT Astra Serif" w:hAnsi="PT Astra Serif"/>
                <w:szCs w:val="28"/>
              </w:rPr>
              <w:t>Анатольевна</w:t>
            </w:r>
          </w:p>
          <w:p w:rsidR="00714B19" w:rsidRPr="00742409" w:rsidRDefault="00714B19" w:rsidP="00714B19">
            <w:pPr>
              <w:pStyle w:val="3"/>
              <w:jc w:val="left"/>
              <w:rPr>
                <w:rFonts w:ascii="PT Astra Serif" w:hAnsi="PT Astra Serif"/>
                <w:szCs w:val="28"/>
              </w:rPr>
            </w:pPr>
            <w:r w:rsidRPr="00742409">
              <w:rPr>
                <w:rFonts w:ascii="PT Astra Serif" w:hAnsi="PT Astra Serif"/>
                <w:szCs w:val="28"/>
              </w:rPr>
              <w:t>Начальник отдела развития инвестиционной политики, предпринимательства и внешнеэкономическим связям управления экономического развития</w:t>
            </w:r>
          </w:p>
          <w:p w:rsidR="00714B19" w:rsidRPr="00742409" w:rsidRDefault="00714B19" w:rsidP="005F40D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19" w:rsidRPr="00742409" w:rsidRDefault="005474A9" w:rsidP="005F40D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42409">
              <w:rPr>
                <w:rFonts w:ascii="PT Astra Serif" w:hAnsi="PT Astra Serif"/>
                <w:sz w:val="26"/>
                <w:szCs w:val="26"/>
              </w:rPr>
              <w:t>14.02</w:t>
            </w:r>
            <w:r w:rsidR="00714B19" w:rsidRPr="00742409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714B19" w:rsidRPr="00742409" w:rsidRDefault="00742409" w:rsidP="005F40D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42409">
              <w:rPr>
                <w:rFonts w:ascii="PT Astra Serif" w:hAnsi="PT Astra Serif"/>
                <w:sz w:val="26"/>
                <w:szCs w:val="26"/>
              </w:rPr>
              <w:t>27.02</w:t>
            </w:r>
            <w:r w:rsidR="00714B19" w:rsidRPr="00742409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714B19" w:rsidRPr="00BF24CD" w:rsidRDefault="00714B19" w:rsidP="005F40D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42409">
              <w:rPr>
                <w:rFonts w:ascii="PT Astra Serif" w:hAnsi="PT Astra Serif"/>
                <w:sz w:val="26"/>
                <w:szCs w:val="26"/>
              </w:rPr>
              <w:t>с. 10.00 до 12.00</w:t>
            </w:r>
            <w:r w:rsidRPr="00BF24CD">
              <w:rPr>
                <w:rFonts w:ascii="PT Astra Serif" w:hAnsi="PT Astra Serif"/>
                <w:sz w:val="26"/>
                <w:szCs w:val="26"/>
              </w:rPr>
              <w:t xml:space="preserve">       </w:t>
            </w:r>
          </w:p>
          <w:p w:rsidR="00714B19" w:rsidRPr="00BF24CD" w:rsidRDefault="00714B19" w:rsidP="005F40D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D03837" w:rsidRPr="00BF24CD" w:rsidTr="008B4FF8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7" w:rsidRPr="00BF24CD" w:rsidRDefault="00D03837" w:rsidP="00D03837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Управление по благоустройству</w:t>
            </w:r>
          </w:p>
          <w:p w:rsidR="00D03837" w:rsidRPr="00BF24CD" w:rsidRDefault="002E289A" w:rsidP="00CA177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ул. Советская, д.14, к.304</w:t>
            </w:r>
            <w:r w:rsidR="003B4C74" w:rsidRPr="00BF24CD">
              <w:rPr>
                <w:rFonts w:ascii="PT Astra Serif" w:hAnsi="PT Astra Serif"/>
                <w:sz w:val="26"/>
                <w:szCs w:val="26"/>
              </w:rPr>
              <w:t>, тел.-</w:t>
            </w:r>
            <w:r w:rsidR="003B4C74" w:rsidRPr="00BF24C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B4C74" w:rsidRPr="00BF24CD">
              <w:rPr>
                <w:rFonts w:ascii="PT Astra Serif" w:hAnsi="PT Astra Serif"/>
                <w:sz w:val="26"/>
                <w:szCs w:val="26"/>
              </w:rPr>
              <w:t>30-70-88</w:t>
            </w:r>
          </w:p>
          <w:p w:rsidR="00544541" w:rsidRPr="00BF24CD" w:rsidRDefault="00544541" w:rsidP="00CA177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03837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7" w:rsidRPr="00CE3719" w:rsidRDefault="00D03837" w:rsidP="001020F6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CE3719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Корнеичев Александр Вячеславович начальник управления по благоустройству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7" w:rsidRPr="00CE3719" w:rsidRDefault="00CE3719" w:rsidP="0023482A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E3719">
              <w:rPr>
                <w:rFonts w:ascii="PT Astra Serif" w:hAnsi="PT Astra Serif"/>
                <w:sz w:val="26"/>
                <w:szCs w:val="26"/>
              </w:rPr>
              <w:t>07.02</w:t>
            </w:r>
            <w:r w:rsidR="004124A3" w:rsidRPr="00CE3719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F72C9C" w:rsidRPr="00CE3719" w:rsidRDefault="00CE3719" w:rsidP="002348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E3719">
              <w:rPr>
                <w:rFonts w:ascii="PT Astra Serif" w:hAnsi="PT Astra Serif"/>
                <w:sz w:val="26"/>
                <w:szCs w:val="26"/>
              </w:rPr>
              <w:t>21.02</w:t>
            </w:r>
            <w:r w:rsidR="004124A3" w:rsidRPr="00CE3719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D03837" w:rsidRPr="00BF24CD" w:rsidRDefault="008B4FF8" w:rsidP="0023482A">
            <w:pPr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CE3719">
              <w:rPr>
                <w:rFonts w:ascii="PT Astra Serif" w:hAnsi="PT Astra Serif"/>
                <w:sz w:val="26"/>
                <w:szCs w:val="26"/>
              </w:rPr>
              <w:t>с 09.</w:t>
            </w:r>
            <w:r w:rsidR="00D03837" w:rsidRPr="00CE3719">
              <w:rPr>
                <w:rFonts w:ascii="PT Astra Serif" w:hAnsi="PT Astra Serif"/>
                <w:sz w:val="26"/>
                <w:szCs w:val="26"/>
              </w:rPr>
              <w:t>00</w:t>
            </w:r>
            <w:r w:rsidRPr="00CE3719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D03837" w:rsidRPr="00BF24CD" w:rsidRDefault="00D03837" w:rsidP="0023482A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E5844" w:rsidRPr="00BF24CD" w:rsidTr="008B4FF8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4" w:rsidRPr="00BF24CD" w:rsidRDefault="007E5844" w:rsidP="007E584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</w:rPr>
              <w:t>Управление по городскому хозяйству</w:t>
            </w:r>
          </w:p>
          <w:p w:rsidR="007E5844" w:rsidRPr="00BF24CD" w:rsidRDefault="007E5844" w:rsidP="007E584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 xml:space="preserve">Центральный переулок, д.9, </w:t>
            </w:r>
            <w:r w:rsidR="008B4FF8" w:rsidRPr="00BF24CD">
              <w:rPr>
                <w:rFonts w:ascii="PT Astra Serif" w:hAnsi="PT Astra Serif"/>
                <w:sz w:val="28"/>
                <w:szCs w:val="28"/>
              </w:rPr>
              <w:t xml:space="preserve">каб.208, </w:t>
            </w:r>
            <w:r w:rsidRPr="00BF24CD">
              <w:rPr>
                <w:rFonts w:ascii="PT Astra Serif" w:hAnsi="PT Astra Serif"/>
                <w:sz w:val="28"/>
                <w:szCs w:val="28"/>
              </w:rPr>
              <w:t>тел.- 30-81-26</w:t>
            </w:r>
          </w:p>
        </w:tc>
      </w:tr>
      <w:tr w:rsidR="007E5844" w:rsidRPr="008B2BEF" w:rsidTr="008B4FF8">
        <w:trPr>
          <w:trHeight w:val="7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4" w:rsidRPr="00BF24CD" w:rsidRDefault="007E5844" w:rsidP="00D835ED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Ватулин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 xml:space="preserve">  И</w:t>
            </w:r>
            <w:r w:rsidR="00926012" w:rsidRPr="00BF24CD">
              <w:rPr>
                <w:rFonts w:ascii="PT Astra Serif" w:hAnsi="PT Astra Serif"/>
                <w:sz w:val="26"/>
                <w:szCs w:val="26"/>
              </w:rPr>
              <w:t xml:space="preserve">горь </w:t>
            </w:r>
            <w:r w:rsidRPr="00BF24CD">
              <w:rPr>
                <w:rFonts w:ascii="PT Astra Serif" w:hAnsi="PT Astra Serif"/>
                <w:sz w:val="26"/>
                <w:szCs w:val="26"/>
              </w:rPr>
              <w:t>Д</w:t>
            </w:r>
            <w:r w:rsidR="00926012" w:rsidRPr="00BF24CD">
              <w:rPr>
                <w:rFonts w:ascii="PT Astra Serif" w:hAnsi="PT Astra Serif"/>
                <w:sz w:val="26"/>
                <w:szCs w:val="26"/>
              </w:rPr>
              <w:t>митриевич</w:t>
            </w:r>
            <w:r w:rsidRPr="00BF24CD">
              <w:rPr>
                <w:rFonts w:ascii="PT Astra Serif" w:hAnsi="PT Astra Serif"/>
                <w:sz w:val="26"/>
                <w:szCs w:val="26"/>
              </w:rPr>
              <w:t>-</w:t>
            </w:r>
            <w:r w:rsidR="00D835ED" w:rsidRPr="00BF24CD">
              <w:rPr>
                <w:rFonts w:ascii="PT Astra Serif" w:hAnsi="PT Astra Serif"/>
                <w:sz w:val="26"/>
                <w:szCs w:val="26"/>
              </w:rPr>
              <w:t xml:space="preserve">начальник </w:t>
            </w:r>
            <w:r w:rsidRPr="00BF24C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A37F98" w:rsidRPr="00BF24CD">
              <w:rPr>
                <w:rFonts w:ascii="PT Astra Serif" w:hAnsi="PT Astra Serif"/>
                <w:sz w:val="26"/>
                <w:szCs w:val="26"/>
              </w:rPr>
              <w:t>у</w:t>
            </w:r>
            <w:r w:rsidRPr="00BF24CD">
              <w:rPr>
                <w:rFonts w:ascii="PT Astra Serif" w:hAnsi="PT Astra Serif"/>
                <w:sz w:val="26"/>
                <w:szCs w:val="26"/>
              </w:rPr>
              <w:t>правления по городскому хозяйству</w:t>
            </w:r>
          </w:p>
        </w:tc>
        <w:tc>
          <w:tcPr>
            <w:tcW w:w="3827" w:type="dxa"/>
            <w:gridSpan w:val="2"/>
          </w:tcPr>
          <w:p w:rsidR="007E5844" w:rsidRPr="00BF24CD" w:rsidRDefault="006A2184" w:rsidP="007E5844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04.02</w:t>
            </w:r>
            <w:r w:rsidR="00FA7965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с 15.30 до 17.0</w:t>
            </w:r>
            <w:r w:rsidR="008B4FF8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0</w:t>
            </w:r>
          </w:p>
          <w:p w:rsidR="008B4FF8" w:rsidRPr="00BF24CD" w:rsidRDefault="006A2184" w:rsidP="007E5844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11.02.</w:t>
            </w:r>
            <w:r w:rsidR="00FA7965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2025</w:t>
            </w:r>
            <w:r w:rsidR="008B4FF8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с 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15.30</w:t>
            </w:r>
            <w:r w:rsidR="008B4FF8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до 17.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00</w:t>
            </w:r>
          </w:p>
          <w:p w:rsidR="008B4FF8" w:rsidRDefault="006A2184" w:rsidP="006A2184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18.02.2025</w:t>
            </w:r>
            <w:r w:rsidR="008B4FF8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с 15.30 до 17.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00</w:t>
            </w:r>
          </w:p>
          <w:p w:rsidR="006A2184" w:rsidRPr="008B2BEF" w:rsidRDefault="006A2184" w:rsidP="006A2184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25.02.2024 </w:t>
            </w: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с 15.30 до 17.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00</w:t>
            </w:r>
          </w:p>
        </w:tc>
      </w:tr>
    </w:tbl>
    <w:p w:rsidR="009F0AC5" w:rsidRPr="008B2BEF" w:rsidRDefault="009F0AC5" w:rsidP="009F0AC5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8B2BEF">
        <w:rPr>
          <w:rFonts w:ascii="PT Astra Serif" w:hAnsi="PT Astra Serif"/>
          <w:b/>
          <w:bCs/>
          <w:sz w:val="26"/>
          <w:szCs w:val="26"/>
        </w:rPr>
        <w:t>ГРАФИК</w:t>
      </w:r>
    </w:p>
    <w:p w:rsidR="009F0AC5" w:rsidRPr="008B2BEF" w:rsidRDefault="009F0AC5" w:rsidP="009F0AC5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8B2BEF">
        <w:rPr>
          <w:rFonts w:ascii="PT Astra Serif" w:hAnsi="PT Astra Serif"/>
          <w:b/>
          <w:bCs/>
          <w:sz w:val="26"/>
          <w:szCs w:val="26"/>
        </w:rPr>
        <w:t>личного приема граждан руководителями главных управлений по территориальным округам администрации города Тулы</w:t>
      </w:r>
    </w:p>
    <w:p w:rsidR="00806BF3" w:rsidRPr="008B2BEF" w:rsidRDefault="00401A78" w:rsidP="009F0AC5">
      <w:pPr>
        <w:jc w:val="center"/>
        <w:rPr>
          <w:rFonts w:ascii="PT Astra Serif" w:hAnsi="PT Astra Serif"/>
          <w:b/>
          <w:sz w:val="26"/>
          <w:szCs w:val="26"/>
        </w:rPr>
      </w:pPr>
      <w:r w:rsidRPr="008B2BEF"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9F0AC5" w:rsidRPr="008B2BEF">
        <w:rPr>
          <w:rFonts w:ascii="PT Astra Serif" w:hAnsi="PT Astra Serif"/>
          <w:b/>
          <w:bCs/>
          <w:sz w:val="26"/>
          <w:szCs w:val="26"/>
        </w:rPr>
        <w:t>(поселки)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8"/>
        <w:gridCol w:w="2824"/>
        <w:gridCol w:w="2335"/>
      </w:tblGrid>
      <w:tr w:rsidR="009F0AC5" w:rsidRPr="00BF24CD" w:rsidTr="00D526A5">
        <w:trPr>
          <w:trHeight w:val="416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Ф.И.О. и должность руководителя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Адрес проведения приема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Дни, часы приема</w:t>
            </w:r>
          </w:p>
        </w:tc>
      </w:tr>
      <w:tr w:rsidR="002A05A9" w:rsidRPr="00BF24CD" w:rsidTr="00D526A5">
        <w:trPr>
          <w:trHeight w:val="286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AC5" w:rsidRPr="00BF24CD" w:rsidRDefault="00FF7CB3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Cs/>
                <w:sz w:val="26"/>
                <w:szCs w:val="26"/>
              </w:rPr>
              <w:t>Сивунов Александр Але</w:t>
            </w:r>
            <w:r w:rsidR="009F0AC5" w:rsidRPr="00BF24CD">
              <w:rPr>
                <w:rFonts w:ascii="PT Astra Serif" w:hAnsi="PT Astra Serif"/>
                <w:bCs/>
                <w:sz w:val="26"/>
                <w:szCs w:val="26"/>
              </w:rPr>
              <w:t>ксандрович - начальник главного управления по</w:t>
            </w:r>
            <w:r w:rsidR="009F0AC5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Зареченскому </w:t>
            </w:r>
            <w:r w:rsidR="009F0AC5" w:rsidRPr="00BF24CD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9F0AC5" w:rsidRPr="00BF24CD" w:rsidRDefault="009F0AC5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п. Ленинский,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ул. Ленина, д. 12</w:t>
            </w:r>
          </w:p>
          <w:p w:rsidR="00C26450" w:rsidRPr="00BF24CD" w:rsidRDefault="00C26450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отдел по работе с территорией «Ленинский»</w:t>
            </w:r>
          </w:p>
          <w:p w:rsidR="009F0AC5" w:rsidRPr="00BF24CD" w:rsidRDefault="009F0AC5" w:rsidP="0031123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AC5" w:rsidRPr="00BF24CD" w:rsidRDefault="00CE3719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13.02</w:t>
            </w:r>
            <w:r w:rsidR="00FC5079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с 17.00 до 18.00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9F0AC5" w:rsidRPr="00BF24CD" w:rsidRDefault="009F0AC5" w:rsidP="002E58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603251" w:rsidRPr="00BF24CD" w:rsidTr="00D526A5">
        <w:trPr>
          <w:trHeight w:val="1481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Громов Сергей Владимирович - начальник главного управления по Привокзальному территориальному округу</w:t>
            </w:r>
          </w:p>
          <w:p w:rsidR="003714BC" w:rsidRPr="00BF24CD" w:rsidRDefault="003714BC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3714BC" w:rsidRPr="00BF24CD" w:rsidRDefault="003714BC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3714BC" w:rsidRPr="00BF24CD" w:rsidRDefault="003714BC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3714BC" w:rsidRPr="00BF24CD" w:rsidRDefault="003714BC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3714BC" w:rsidRPr="00BF24CD" w:rsidRDefault="003714BC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3714BC" w:rsidRPr="00BF24CD" w:rsidRDefault="003714BC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1319E1" w:rsidRPr="00BF24CD" w:rsidRDefault="001319E1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3714BC" w:rsidRPr="00BF24CD" w:rsidRDefault="003714BC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Горелова Оксана Геннадьевна- начальник отдела по работе с территорией «</w:t>
            </w:r>
            <w:proofErr w:type="spellStart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Иншинское</w:t>
            </w:r>
            <w:proofErr w:type="spellEnd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»</w:t>
            </w:r>
          </w:p>
          <w:p w:rsidR="005A6A17" w:rsidRPr="00BF24CD" w:rsidRDefault="005A6A17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544541" w:rsidRPr="00BF24CD" w:rsidRDefault="00544541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0B2D03" w:rsidRDefault="000B2D03" w:rsidP="00CA1778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lastRenderedPageBreak/>
              <w:t>Анатулаева</w:t>
            </w:r>
            <w:proofErr w:type="spellEnd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 xml:space="preserve"> Татьяна Михайловна- начальник секто</w:t>
            </w:r>
            <w:r w:rsidR="00785872"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ра по работе с территорией «Фед</w:t>
            </w: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оровское»</w:t>
            </w:r>
          </w:p>
          <w:p w:rsidR="000830D5" w:rsidRDefault="000830D5" w:rsidP="00CA1778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0830D5" w:rsidRPr="00BF24CD" w:rsidRDefault="000830D5" w:rsidP="00CA1778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Кузьмин Валерий Юрьевич – начальник сектора по работе с территорией «Косая Гора»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lastRenderedPageBreak/>
              <w:t>с. Федоровка, ул. Шоссейная, д. 9,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кв. 1</w:t>
            </w:r>
          </w:p>
          <w:p w:rsidR="009F0AC5" w:rsidRPr="00BF24CD" w:rsidRDefault="00CE3719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пос.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Иншинский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 д. 34</w:t>
            </w:r>
          </w:p>
          <w:p w:rsidR="00100254" w:rsidRPr="00BF24CD" w:rsidRDefault="00100254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17F55" w:rsidRDefault="00CE3719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п. Косая Гора, ул. Пушкина, д. 19</w:t>
            </w:r>
          </w:p>
          <w:p w:rsidR="00CE3719" w:rsidRPr="00BF24CD" w:rsidRDefault="00CE3719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3714BC" w:rsidRPr="00BF24CD" w:rsidRDefault="003714BC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пос. </w:t>
            </w:r>
            <w:proofErr w:type="spellStart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Иншинский</w:t>
            </w:r>
            <w:proofErr w:type="spellEnd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 д. 34</w:t>
            </w:r>
          </w:p>
          <w:p w:rsidR="005A2BB9" w:rsidRPr="00BF24CD" w:rsidRDefault="005A2BB9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5A2BB9" w:rsidRPr="00BF24CD" w:rsidRDefault="005A2BB9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544541" w:rsidRPr="00BF24CD" w:rsidRDefault="00544541" w:rsidP="000B2D03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0B2D03" w:rsidRPr="00BF24CD" w:rsidRDefault="000B2D03" w:rsidP="000B2D03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lastRenderedPageBreak/>
              <w:t>с. Федоровка, ул. Шоссейная, д. 9,</w:t>
            </w:r>
          </w:p>
          <w:p w:rsidR="000B2D03" w:rsidRDefault="000B2D03" w:rsidP="00CA177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кв. 1</w:t>
            </w:r>
          </w:p>
          <w:p w:rsidR="000830D5" w:rsidRDefault="000830D5" w:rsidP="00CA177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0830D5" w:rsidRDefault="000830D5" w:rsidP="000830D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п. Косая Гора, ул. Пушкина, д. 19</w:t>
            </w:r>
          </w:p>
          <w:p w:rsidR="000830D5" w:rsidRPr="00BF24CD" w:rsidRDefault="000830D5" w:rsidP="00CA177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CE3719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lastRenderedPageBreak/>
              <w:t>19.02</w:t>
            </w:r>
            <w:r w:rsidR="001929D3"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.2025</w:t>
            </w:r>
          </w:p>
          <w:p w:rsidR="009F0AC5" w:rsidRPr="00BF24CD" w:rsidRDefault="00100254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в</w:t>
            </w:r>
            <w:r w:rsidR="009F0AC5"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 xml:space="preserve"> 15.00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9F0AC5" w:rsidRDefault="00CE3719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05.02.2025</w:t>
            </w:r>
          </w:p>
          <w:p w:rsidR="00CE3719" w:rsidRPr="00BF24CD" w:rsidRDefault="00CE3719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 15</w:t>
            </w:r>
            <w:r w:rsidR="000830D5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00</w:t>
            </w:r>
          </w:p>
          <w:p w:rsidR="008108BD" w:rsidRDefault="00CE3719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12.02.2025</w:t>
            </w:r>
          </w:p>
          <w:p w:rsidR="00CE3719" w:rsidRDefault="000830D5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</w:t>
            </w:r>
            <w:r w:rsidR="00CE371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11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</w:t>
            </w:r>
            <w:r w:rsidR="00CE371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00</w:t>
            </w:r>
          </w:p>
          <w:p w:rsidR="00CE3719" w:rsidRPr="00BF24CD" w:rsidRDefault="00CE3719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022B8D" w:rsidRPr="00BF24CD" w:rsidRDefault="00022B8D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3714BC" w:rsidRPr="00BF24CD" w:rsidRDefault="000830D5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28.02.2025</w:t>
            </w:r>
          </w:p>
          <w:p w:rsidR="003714BC" w:rsidRPr="00BF24CD" w:rsidRDefault="008B4FF8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</w:t>
            </w:r>
            <w:r w:rsidR="003714BC"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09.00 до 12.00</w:t>
            </w:r>
          </w:p>
          <w:p w:rsidR="005A2BB9" w:rsidRPr="00BF24CD" w:rsidRDefault="005A2BB9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0B2D03" w:rsidRPr="00BF24CD" w:rsidRDefault="000B2D03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0B2D03" w:rsidRPr="00BF24CD" w:rsidRDefault="00CE3719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12.02</w:t>
            </w:r>
            <w:r w:rsidR="001929D3"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</w:t>
            </w:r>
            <w:r w:rsidR="000B2D03"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</w:t>
            </w:r>
            <w:r w:rsidR="001929D3"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5</w:t>
            </w:r>
            <w:r w:rsidR="000B2D03"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</w:p>
          <w:p w:rsidR="000B2D03" w:rsidRDefault="000B2D03" w:rsidP="005E2370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 14.00 до 18.00</w:t>
            </w:r>
          </w:p>
          <w:p w:rsidR="000830D5" w:rsidRDefault="000830D5" w:rsidP="005E2370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0830D5" w:rsidRDefault="000830D5" w:rsidP="005E2370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04.02.2025</w:t>
            </w:r>
          </w:p>
          <w:p w:rsidR="000830D5" w:rsidRPr="00BF24CD" w:rsidRDefault="000830D5" w:rsidP="000830D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 14.00 до 18.00</w:t>
            </w:r>
          </w:p>
        </w:tc>
      </w:tr>
      <w:tr w:rsidR="009E1771" w:rsidRPr="004E53FF" w:rsidTr="00B34275">
        <w:trPr>
          <w:trHeight w:val="7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A3" w:rsidRPr="00BF24CD" w:rsidRDefault="004A18A3" w:rsidP="004A18A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lastRenderedPageBreak/>
              <w:t>Городничев Дмитрий Анатольевич</w:t>
            </w:r>
          </w:p>
          <w:p w:rsidR="004A18A3" w:rsidRPr="00BF24CD" w:rsidRDefault="004A18A3" w:rsidP="004A18A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Заместитель начальника главного управления по благоустройству</w:t>
            </w:r>
          </w:p>
          <w:p w:rsidR="00CA1778" w:rsidRPr="00BF24CD" w:rsidRDefault="00CA1778" w:rsidP="004A18A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4A18A3" w:rsidRPr="00BF24CD" w:rsidRDefault="004A18A3" w:rsidP="004A18A3">
            <w:pPr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Новиков Вадим Алексеевич</w:t>
            </w:r>
          </w:p>
          <w:p w:rsidR="004A18A3" w:rsidRDefault="004A18A3" w:rsidP="00CA177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Заместитель начальника главного управления по жизнеобеспечению</w:t>
            </w:r>
          </w:p>
          <w:p w:rsidR="000830D5" w:rsidRDefault="000830D5" w:rsidP="00CA177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0830D5" w:rsidRPr="00BF24CD" w:rsidRDefault="000830D5" w:rsidP="000830D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C9501C">
              <w:rPr>
                <w:rFonts w:ascii="PT Astra Serif" w:hAnsi="PT Astra Serif"/>
                <w:sz w:val="26"/>
                <w:szCs w:val="26"/>
                <w:lang w:eastAsia="en-US"/>
              </w:rPr>
              <w:t>Тарунтаева</w:t>
            </w:r>
            <w:proofErr w:type="spellEnd"/>
            <w:r w:rsidRPr="00C9501C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Елена Викторовна </w:t>
            </w:r>
            <w:r w:rsidRPr="00C9501C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- </w:t>
            </w:r>
            <w:r w:rsidRPr="00C9501C">
              <w:rPr>
                <w:rFonts w:ascii="PT Astra Serif" w:hAnsi="PT Astra Serif"/>
                <w:sz w:val="26"/>
                <w:szCs w:val="26"/>
                <w:lang w:eastAsia="en-US"/>
              </w:rPr>
              <w:t>заместитель начальника главного управления- начальник отдела по работе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</w:t>
            </w:r>
            <w:r w:rsidRPr="00C9501C">
              <w:rPr>
                <w:rFonts w:ascii="PT Astra Serif" w:hAnsi="PT Astra Serif"/>
                <w:sz w:val="26"/>
                <w:szCs w:val="26"/>
                <w:lang w:eastAsia="en-US"/>
              </w:rPr>
              <w:t>с населением и общественностью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D5" w:rsidRPr="00BF24CD" w:rsidRDefault="000830D5" w:rsidP="000830D5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п. Ильинка, ул. Центральная, д. 19а, корп. 1</w:t>
            </w:r>
          </w:p>
          <w:p w:rsidR="004A18A3" w:rsidRPr="00BF24CD" w:rsidRDefault="004A18A3" w:rsidP="009E177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A18A3" w:rsidRPr="00BF24CD" w:rsidRDefault="004A18A3" w:rsidP="009E177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п. Ильинка, ул. Центральная, д. 19а, корп. 1</w:t>
            </w:r>
          </w:p>
          <w:p w:rsidR="004A18A3" w:rsidRPr="00BF24CD" w:rsidRDefault="004A18A3" w:rsidP="009E177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A18A3" w:rsidRPr="00BF24CD" w:rsidRDefault="000830D5" w:rsidP="000830D5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п. Южный, ул. Клубная, д. 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A3" w:rsidRPr="00BF24CD" w:rsidRDefault="000830D5" w:rsidP="004A18A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20.02.2025</w:t>
            </w:r>
          </w:p>
          <w:p w:rsidR="009E1771" w:rsidRPr="00BF24CD" w:rsidRDefault="002A792A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1</w:t>
            </w:r>
            <w:r w:rsidR="000830D5">
              <w:rPr>
                <w:rFonts w:ascii="PT Astra Serif" w:hAnsi="PT Astra Serif"/>
                <w:sz w:val="26"/>
                <w:szCs w:val="26"/>
              </w:rPr>
              <w:t>5</w:t>
            </w:r>
            <w:r w:rsidRPr="00BF24CD">
              <w:rPr>
                <w:rFonts w:ascii="PT Astra Serif" w:hAnsi="PT Astra Serif"/>
                <w:sz w:val="26"/>
                <w:szCs w:val="26"/>
              </w:rPr>
              <w:t>.</w:t>
            </w:r>
            <w:r w:rsidR="004A18A3" w:rsidRPr="00BF24CD">
              <w:rPr>
                <w:rFonts w:ascii="PT Astra Serif" w:hAnsi="PT Astra Serif"/>
                <w:sz w:val="26"/>
                <w:szCs w:val="26"/>
              </w:rPr>
              <w:t>00</w:t>
            </w:r>
          </w:p>
          <w:p w:rsidR="004A18A3" w:rsidRPr="00BF24CD" w:rsidRDefault="004A18A3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A18A3" w:rsidRPr="00BF24CD" w:rsidRDefault="004A18A3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A18A3" w:rsidRPr="00BF24CD" w:rsidRDefault="000830D5" w:rsidP="004A18A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13.02.2025</w:t>
            </w:r>
          </w:p>
          <w:p w:rsidR="004A18A3" w:rsidRPr="00BF24CD" w:rsidRDefault="002A792A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1</w:t>
            </w:r>
            <w:r w:rsidR="000830D5">
              <w:rPr>
                <w:rFonts w:ascii="PT Astra Serif" w:hAnsi="PT Astra Serif"/>
                <w:sz w:val="26"/>
                <w:szCs w:val="26"/>
              </w:rPr>
              <w:t>6</w:t>
            </w:r>
            <w:r w:rsidRPr="00BF24CD">
              <w:rPr>
                <w:rFonts w:ascii="PT Astra Serif" w:hAnsi="PT Astra Serif"/>
                <w:sz w:val="26"/>
                <w:szCs w:val="26"/>
              </w:rPr>
              <w:t>.</w:t>
            </w:r>
            <w:r w:rsidR="004A18A3" w:rsidRPr="00BF24CD">
              <w:rPr>
                <w:rFonts w:ascii="PT Astra Serif" w:hAnsi="PT Astra Serif"/>
                <w:sz w:val="26"/>
                <w:szCs w:val="26"/>
              </w:rPr>
              <w:t>00</w:t>
            </w:r>
          </w:p>
          <w:p w:rsidR="004A18A3" w:rsidRPr="00BF24CD" w:rsidRDefault="004A18A3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A18A3" w:rsidRPr="00BF24CD" w:rsidRDefault="004A18A3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A18A3" w:rsidRPr="00BF24CD" w:rsidRDefault="000830D5" w:rsidP="004A18A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27.02.2025</w:t>
            </w:r>
          </w:p>
          <w:p w:rsidR="004A18A3" w:rsidRPr="00926012" w:rsidRDefault="002A792A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16.</w:t>
            </w:r>
            <w:r w:rsidR="004A18A3" w:rsidRPr="00BF24CD">
              <w:rPr>
                <w:rFonts w:ascii="PT Astra Serif" w:hAnsi="PT Astra Serif"/>
                <w:sz w:val="26"/>
                <w:szCs w:val="26"/>
              </w:rPr>
              <w:t>00</w:t>
            </w:r>
          </w:p>
        </w:tc>
      </w:tr>
      <w:tr w:rsidR="00B958A1" w:rsidRPr="00B958A1" w:rsidTr="00B34275">
        <w:trPr>
          <w:trHeight w:val="7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A1" w:rsidRDefault="00B958A1" w:rsidP="004A18A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B958A1">
              <w:rPr>
                <w:rFonts w:ascii="PT Astra Serif" w:hAnsi="PT Astra Serif"/>
                <w:sz w:val="26"/>
                <w:szCs w:val="26"/>
              </w:rPr>
              <w:t>Закутаев</w:t>
            </w:r>
            <w:proofErr w:type="spellEnd"/>
            <w:r w:rsidRPr="00B958A1">
              <w:rPr>
                <w:rFonts w:ascii="PT Astra Serif" w:hAnsi="PT Astra Serif"/>
                <w:sz w:val="26"/>
                <w:szCs w:val="26"/>
              </w:rPr>
              <w:t xml:space="preserve"> Павел Вячеславович – заместитель начальника главного управления по благоустройству</w:t>
            </w:r>
          </w:p>
          <w:p w:rsidR="00B958A1" w:rsidRDefault="00B958A1" w:rsidP="004A18A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B958A1" w:rsidRPr="00B958A1" w:rsidRDefault="00B958A1" w:rsidP="004A18A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58A1">
              <w:rPr>
                <w:rFonts w:ascii="PT Astra Serif" w:hAnsi="PT Astra Serif"/>
                <w:sz w:val="26"/>
                <w:szCs w:val="26"/>
              </w:rPr>
              <w:t>Токарева Татьяна Юрьевна – заместитель начальника главного управления по социальной политике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A1" w:rsidRPr="00B958A1" w:rsidRDefault="00B958A1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58A1">
              <w:rPr>
                <w:rFonts w:ascii="PT Astra Serif" w:hAnsi="PT Astra Serif"/>
                <w:sz w:val="26"/>
                <w:szCs w:val="26"/>
              </w:rPr>
              <w:t>п.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B958A1">
              <w:rPr>
                <w:rFonts w:ascii="PT Astra Serif" w:hAnsi="PT Astra Serif"/>
                <w:sz w:val="26"/>
                <w:szCs w:val="26"/>
              </w:rPr>
              <w:t>Шатск</w:t>
            </w:r>
            <w:proofErr w:type="spellEnd"/>
          </w:p>
          <w:p w:rsidR="00B958A1" w:rsidRPr="00B958A1" w:rsidRDefault="00B958A1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58A1">
              <w:rPr>
                <w:rFonts w:ascii="PT Astra Serif" w:hAnsi="PT Astra Serif"/>
                <w:sz w:val="26"/>
                <w:szCs w:val="26"/>
              </w:rPr>
              <w:t>ул.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B958A1">
              <w:rPr>
                <w:rFonts w:ascii="PT Astra Serif" w:hAnsi="PT Astra Serif"/>
                <w:sz w:val="26"/>
                <w:szCs w:val="26"/>
              </w:rPr>
              <w:t>Ленина, д.10</w:t>
            </w:r>
          </w:p>
          <w:p w:rsidR="00B958A1" w:rsidRPr="00B958A1" w:rsidRDefault="00B958A1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58A1">
              <w:rPr>
                <w:rFonts w:ascii="PT Astra Serif" w:hAnsi="PT Astra Serif"/>
                <w:sz w:val="26"/>
                <w:szCs w:val="26"/>
              </w:rPr>
              <w:t>к.1</w:t>
            </w:r>
          </w:p>
          <w:p w:rsidR="00B958A1" w:rsidRPr="00B958A1" w:rsidRDefault="00B958A1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958A1" w:rsidRPr="00B958A1" w:rsidRDefault="00B958A1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58A1">
              <w:rPr>
                <w:rFonts w:ascii="PT Astra Serif" w:hAnsi="PT Astra Serif"/>
                <w:sz w:val="26"/>
                <w:szCs w:val="26"/>
              </w:rPr>
              <w:t>п. Молодежный</w:t>
            </w:r>
          </w:p>
          <w:p w:rsidR="00B958A1" w:rsidRPr="00B958A1" w:rsidRDefault="00B958A1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58A1">
              <w:rPr>
                <w:rFonts w:ascii="PT Astra Serif" w:hAnsi="PT Astra Serif"/>
                <w:sz w:val="26"/>
                <w:szCs w:val="26"/>
              </w:rPr>
              <w:t>ул.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B958A1">
              <w:rPr>
                <w:rFonts w:ascii="PT Astra Serif" w:hAnsi="PT Astra Serif"/>
                <w:sz w:val="26"/>
                <w:szCs w:val="26"/>
              </w:rPr>
              <w:t>Мира, д.9</w:t>
            </w:r>
          </w:p>
          <w:p w:rsidR="00B958A1" w:rsidRPr="00B958A1" w:rsidRDefault="00B958A1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58A1">
              <w:rPr>
                <w:rFonts w:ascii="PT Astra Serif" w:hAnsi="PT Astra Serif"/>
                <w:sz w:val="26"/>
                <w:szCs w:val="26"/>
              </w:rPr>
              <w:t>к.1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A1" w:rsidRPr="00B958A1" w:rsidRDefault="00B958A1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58A1">
              <w:rPr>
                <w:rFonts w:ascii="PT Astra Serif" w:hAnsi="PT Astra Serif"/>
                <w:sz w:val="26"/>
                <w:szCs w:val="26"/>
              </w:rPr>
              <w:t>05.02.2025</w:t>
            </w:r>
          </w:p>
          <w:p w:rsidR="00B958A1" w:rsidRDefault="00B958A1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58A1">
              <w:rPr>
                <w:rFonts w:ascii="PT Astra Serif" w:hAnsi="PT Astra Serif"/>
                <w:sz w:val="26"/>
                <w:szCs w:val="26"/>
              </w:rPr>
              <w:t>15.00. - 17.00.</w:t>
            </w:r>
          </w:p>
          <w:p w:rsidR="00B958A1" w:rsidRDefault="00B958A1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958A1" w:rsidRDefault="00B958A1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958A1" w:rsidRPr="00B958A1" w:rsidRDefault="00B958A1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58A1">
              <w:rPr>
                <w:rFonts w:ascii="PT Astra Serif" w:hAnsi="PT Astra Serif"/>
                <w:sz w:val="26"/>
                <w:szCs w:val="26"/>
              </w:rPr>
              <w:t>12.02.2025</w:t>
            </w:r>
          </w:p>
          <w:p w:rsidR="00B958A1" w:rsidRPr="00B958A1" w:rsidRDefault="00B958A1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58A1">
              <w:rPr>
                <w:rFonts w:ascii="PT Astra Serif" w:hAnsi="PT Astra Serif"/>
                <w:sz w:val="26"/>
                <w:szCs w:val="26"/>
              </w:rPr>
              <w:t>15.00. -.17.00</w:t>
            </w:r>
          </w:p>
          <w:p w:rsidR="00B958A1" w:rsidRDefault="00B958A1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958A1" w:rsidRDefault="00B958A1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958A1" w:rsidRPr="00B958A1" w:rsidRDefault="00B958A1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401A78" w:rsidRPr="008B2BEF" w:rsidRDefault="00401A78" w:rsidP="00401A78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8B2BEF">
        <w:rPr>
          <w:rFonts w:ascii="PT Astra Serif" w:hAnsi="PT Astra Serif"/>
          <w:b/>
          <w:bCs/>
          <w:sz w:val="26"/>
          <w:szCs w:val="26"/>
        </w:rPr>
        <w:t>ГРАФИК</w:t>
      </w:r>
    </w:p>
    <w:p w:rsidR="00117F55" w:rsidRPr="008B2BEF" w:rsidRDefault="0041675B" w:rsidP="00401A78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8B2BEF">
        <w:rPr>
          <w:rFonts w:ascii="PT Astra Serif" w:hAnsi="PT Astra Serif"/>
          <w:b/>
          <w:bCs/>
          <w:sz w:val="26"/>
          <w:szCs w:val="26"/>
        </w:rPr>
        <w:t xml:space="preserve">проведения </w:t>
      </w:r>
      <w:r w:rsidR="00401A78" w:rsidRPr="008B2BEF">
        <w:rPr>
          <w:rFonts w:ascii="PT Astra Serif" w:hAnsi="PT Astra Serif"/>
          <w:b/>
          <w:bCs/>
          <w:sz w:val="26"/>
          <w:szCs w:val="26"/>
        </w:rPr>
        <w:t xml:space="preserve">консультаций </w:t>
      </w:r>
    </w:p>
    <w:p w:rsidR="00CA1778" w:rsidRDefault="0041675B" w:rsidP="0041675B">
      <w:pPr>
        <w:ind w:right="142" w:firstLine="709"/>
        <w:jc w:val="center"/>
        <w:rPr>
          <w:rFonts w:ascii="PT Astra Serif" w:hAnsi="PT Astra Serif"/>
          <w:sz w:val="26"/>
          <w:szCs w:val="26"/>
          <w:lang w:eastAsia="ru-RU"/>
        </w:rPr>
      </w:pPr>
      <w:r w:rsidRPr="008B2BEF">
        <w:rPr>
          <w:rFonts w:ascii="PT Astra Serif" w:hAnsi="PT Astra Serif"/>
          <w:sz w:val="26"/>
          <w:szCs w:val="26"/>
          <w:lang w:eastAsia="ru-RU"/>
        </w:rPr>
        <w:t xml:space="preserve">Главное управление администрации города Тулы по </w:t>
      </w:r>
    </w:p>
    <w:p w:rsidR="00521FB7" w:rsidRDefault="0041675B" w:rsidP="0041675B">
      <w:pPr>
        <w:ind w:right="142" w:firstLine="709"/>
        <w:jc w:val="center"/>
        <w:rPr>
          <w:rFonts w:ascii="PT Astra Serif" w:hAnsi="PT Astra Serif"/>
          <w:sz w:val="26"/>
          <w:szCs w:val="26"/>
          <w:lang w:eastAsia="ru-RU"/>
        </w:rPr>
      </w:pPr>
      <w:r w:rsidRPr="008B2BEF">
        <w:rPr>
          <w:rFonts w:ascii="PT Astra Serif" w:hAnsi="PT Astra Serif"/>
          <w:sz w:val="26"/>
          <w:szCs w:val="26"/>
          <w:lang w:eastAsia="ru-RU"/>
        </w:rPr>
        <w:t>Советскому территориальному округу</w:t>
      </w:r>
    </w:p>
    <w:tbl>
      <w:tblPr>
        <w:tblStyle w:val="afa"/>
        <w:tblpPr w:leftFromText="180" w:rightFromText="180" w:vertAnchor="text" w:horzAnchor="margin" w:tblpX="279" w:tblpY="60"/>
        <w:tblW w:w="0" w:type="auto"/>
        <w:tblLook w:val="04A0" w:firstRow="1" w:lastRow="0" w:firstColumn="1" w:lastColumn="0" w:noHBand="0" w:noVBand="1"/>
      </w:tblPr>
      <w:tblGrid>
        <w:gridCol w:w="1959"/>
        <w:gridCol w:w="2382"/>
        <w:gridCol w:w="2396"/>
        <w:gridCol w:w="2897"/>
      </w:tblGrid>
      <w:tr w:rsidR="00521FB7" w:rsidRPr="00BF24CD" w:rsidTr="00521FB7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Время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Тема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521FB7" w:rsidRPr="00BF24CD" w:rsidTr="00521FB7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010155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06.02</w:t>
            </w:r>
            <w:r w:rsidR="00BF24CD" w:rsidRPr="00BF24CD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15.00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Участие жителей в программах и проектах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Мальцева Ольга Вячеславовна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ул. Вересаева, д. 2, </w:t>
            </w: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>. 106</w:t>
            </w:r>
          </w:p>
        </w:tc>
      </w:tr>
      <w:tr w:rsidR="00521FB7" w:rsidRPr="00BF24CD" w:rsidTr="00521FB7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CD" w:rsidRPr="00BF24CD" w:rsidRDefault="00010155" w:rsidP="00BF24CD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11.02.</w:t>
            </w:r>
            <w:r w:rsidR="00BF24CD" w:rsidRPr="00BF24CD">
              <w:rPr>
                <w:rFonts w:ascii="PT Astra Serif" w:hAnsi="PT Astra Serif"/>
                <w:sz w:val="28"/>
                <w:szCs w:val="28"/>
              </w:rPr>
              <w:t>2025</w:t>
            </w:r>
          </w:p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10.00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О порядке оформления разрешения на производство земляных работ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Соколов Алексей Евгеньевич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ул. Вересаева, д. 2, </w:t>
            </w: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>. 105</w:t>
            </w:r>
          </w:p>
        </w:tc>
      </w:tr>
      <w:tr w:rsidR="00521FB7" w:rsidRPr="00BF24CD" w:rsidTr="00521FB7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010155" w:rsidP="00010155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18.02</w:t>
            </w:r>
            <w:r w:rsidR="00BF24CD" w:rsidRPr="00BF24CD">
              <w:rPr>
                <w:rFonts w:ascii="PT Astra Serif" w:hAnsi="PT Astra Serif"/>
                <w:sz w:val="28"/>
                <w:szCs w:val="28"/>
              </w:rPr>
              <w:t xml:space="preserve">.2025 </w:t>
            </w:r>
            <w:r w:rsidR="00521FB7" w:rsidRPr="00BF24CD">
              <w:rPr>
                <w:rFonts w:ascii="PT Astra Serif" w:hAnsi="PT Astra Serif"/>
                <w:sz w:val="26"/>
                <w:szCs w:val="26"/>
              </w:rPr>
              <w:t>15.00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Участие жителей в программах и проектах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Мальцева Ольга Вячеславовна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ул. Вересаева, д. 2, </w:t>
            </w: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>. 106</w:t>
            </w:r>
          </w:p>
        </w:tc>
      </w:tr>
      <w:tr w:rsidR="00521FB7" w:rsidTr="00521FB7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CD" w:rsidRPr="00BF24CD" w:rsidRDefault="00010155" w:rsidP="00BF24CD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25.02</w:t>
            </w:r>
            <w:r w:rsidR="00BF24CD" w:rsidRPr="00BF24CD">
              <w:rPr>
                <w:rFonts w:ascii="PT Astra Serif" w:hAnsi="PT Astra Serif"/>
                <w:sz w:val="28"/>
                <w:szCs w:val="28"/>
              </w:rPr>
              <w:t>.2025</w:t>
            </w:r>
          </w:p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14.00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О проведении капитального ремонта в МКД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Комарова Елена Евгеньевна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2A792A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ул. Вересаева, д. 2, </w:t>
            </w: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>. 207</w:t>
            </w:r>
          </w:p>
        </w:tc>
      </w:tr>
    </w:tbl>
    <w:p w:rsidR="00CA1778" w:rsidRDefault="0041675B" w:rsidP="00311239">
      <w:pPr>
        <w:jc w:val="center"/>
        <w:rPr>
          <w:rFonts w:ascii="PT Astra Serif" w:hAnsi="PT Astra Serif"/>
          <w:sz w:val="26"/>
          <w:szCs w:val="26"/>
          <w:lang w:eastAsia="ru-RU"/>
        </w:rPr>
      </w:pPr>
      <w:r w:rsidRPr="008B2BEF">
        <w:rPr>
          <w:rFonts w:ascii="PT Astra Serif" w:hAnsi="PT Astra Serif"/>
          <w:sz w:val="26"/>
          <w:szCs w:val="26"/>
          <w:lang w:eastAsia="ru-RU"/>
        </w:rPr>
        <w:t xml:space="preserve">Главное управление администрации города Тулы по </w:t>
      </w:r>
    </w:p>
    <w:p w:rsidR="00CA1778" w:rsidRPr="008B2BEF" w:rsidRDefault="0041675B" w:rsidP="00311239">
      <w:pPr>
        <w:jc w:val="center"/>
        <w:rPr>
          <w:rFonts w:ascii="PT Astra Serif" w:hAnsi="PT Astra Serif"/>
          <w:color w:val="FF0000"/>
          <w:sz w:val="26"/>
          <w:szCs w:val="26"/>
          <w:lang w:eastAsia="ru-RU"/>
        </w:rPr>
      </w:pPr>
      <w:r w:rsidRPr="008B2BEF">
        <w:rPr>
          <w:rFonts w:ascii="PT Astra Serif" w:hAnsi="PT Astra Serif"/>
          <w:sz w:val="26"/>
          <w:szCs w:val="26"/>
          <w:lang w:eastAsia="ru-RU"/>
        </w:rPr>
        <w:t>Центральному территориальному округу</w:t>
      </w:r>
    </w:p>
    <w:tbl>
      <w:tblPr>
        <w:tblStyle w:val="afa"/>
        <w:tblpPr w:leftFromText="180" w:rightFromText="180" w:vertAnchor="text" w:horzAnchor="margin" w:tblpX="279" w:tblpY="60"/>
        <w:tblW w:w="0" w:type="auto"/>
        <w:tblLook w:val="04A0" w:firstRow="1" w:lastRow="0" w:firstColumn="1" w:lastColumn="0" w:noHBand="0" w:noVBand="1"/>
      </w:tblPr>
      <w:tblGrid>
        <w:gridCol w:w="1980"/>
        <w:gridCol w:w="2414"/>
        <w:gridCol w:w="2410"/>
        <w:gridCol w:w="2835"/>
      </w:tblGrid>
      <w:tr w:rsidR="00E24EEC" w:rsidRPr="00BF24CD" w:rsidTr="009E0370">
        <w:tc>
          <w:tcPr>
            <w:tcW w:w="1980" w:type="dxa"/>
          </w:tcPr>
          <w:p w:rsidR="00E24EEC" w:rsidRPr="00BF24CD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Дата/Время</w:t>
            </w:r>
          </w:p>
        </w:tc>
        <w:tc>
          <w:tcPr>
            <w:tcW w:w="2414" w:type="dxa"/>
          </w:tcPr>
          <w:p w:rsidR="00E24EEC" w:rsidRPr="00BF24CD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410" w:type="dxa"/>
          </w:tcPr>
          <w:p w:rsidR="00E24EEC" w:rsidRPr="00BF24CD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835" w:type="dxa"/>
          </w:tcPr>
          <w:p w:rsidR="00E24EEC" w:rsidRPr="00BF24CD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E24EEC" w:rsidRPr="008B2BEF" w:rsidTr="009E0370">
        <w:tc>
          <w:tcPr>
            <w:tcW w:w="1980" w:type="dxa"/>
          </w:tcPr>
          <w:p w:rsidR="007E5CE0" w:rsidRPr="00633682" w:rsidRDefault="00633682" w:rsidP="007E5CE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19.</w:t>
            </w:r>
            <w:r w:rsidR="003B7AD2" w:rsidRPr="00633682">
              <w:rPr>
                <w:rFonts w:ascii="PT Astra Serif" w:hAnsi="PT Astra Serif"/>
                <w:sz w:val="26"/>
                <w:szCs w:val="26"/>
                <w:lang w:val="en-US"/>
              </w:rPr>
              <w:t>02</w:t>
            </w:r>
            <w:r w:rsidR="007E5CE0" w:rsidRPr="00633682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E24EEC" w:rsidRPr="00633682" w:rsidRDefault="00E24EEC" w:rsidP="007E5CE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3682"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2414" w:type="dxa"/>
          </w:tcPr>
          <w:p w:rsidR="003B7AD2" w:rsidRPr="00633682" w:rsidRDefault="003B7AD2" w:rsidP="003B7AD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sz w:val="26"/>
                <w:szCs w:val="26"/>
                <w:lang w:eastAsia="ru-RU"/>
              </w:rPr>
            </w:pPr>
            <w:r w:rsidRPr="00633682">
              <w:rPr>
                <w:rFonts w:ascii="PT Astra Serif" w:hAnsi="PT Astra Serif" w:cs="PTAstraSerif-Regular"/>
                <w:sz w:val="26"/>
                <w:szCs w:val="26"/>
                <w:lang w:eastAsia="ru-RU"/>
              </w:rPr>
              <w:t>Разъяснения по вопросу</w:t>
            </w:r>
          </w:p>
          <w:p w:rsidR="003B7AD2" w:rsidRPr="00633682" w:rsidRDefault="003B7AD2" w:rsidP="003B7AD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sz w:val="26"/>
                <w:szCs w:val="26"/>
                <w:lang w:eastAsia="ru-RU"/>
              </w:rPr>
            </w:pPr>
            <w:r w:rsidRPr="00633682">
              <w:rPr>
                <w:rFonts w:ascii="PT Astra Serif" w:hAnsi="PT Astra Serif" w:cs="PTAstraSerif-Regular"/>
                <w:sz w:val="26"/>
                <w:szCs w:val="26"/>
                <w:lang w:eastAsia="ru-RU"/>
              </w:rPr>
              <w:t>«Признание в муниципальном</w:t>
            </w:r>
          </w:p>
          <w:p w:rsidR="003B7AD2" w:rsidRPr="00633682" w:rsidRDefault="003B7AD2" w:rsidP="003B7AD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sz w:val="26"/>
                <w:szCs w:val="26"/>
                <w:lang w:eastAsia="ru-RU"/>
              </w:rPr>
            </w:pPr>
            <w:r w:rsidRPr="00633682">
              <w:rPr>
                <w:rFonts w:ascii="PT Astra Serif" w:hAnsi="PT Astra Serif" w:cs="PTAstraSerif-Regular"/>
                <w:sz w:val="26"/>
                <w:szCs w:val="26"/>
                <w:lang w:eastAsia="ru-RU"/>
              </w:rPr>
              <w:t>жилом фонде в установленном</w:t>
            </w:r>
          </w:p>
          <w:p w:rsidR="003B7AD2" w:rsidRPr="00633682" w:rsidRDefault="003B7AD2" w:rsidP="003B7AD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sz w:val="26"/>
                <w:szCs w:val="26"/>
                <w:lang w:eastAsia="ru-RU"/>
              </w:rPr>
            </w:pPr>
            <w:r w:rsidRPr="00633682">
              <w:rPr>
                <w:rFonts w:ascii="PT Astra Serif" w:hAnsi="PT Astra Serif" w:cs="PTAstraSerif-Regular"/>
                <w:sz w:val="26"/>
                <w:szCs w:val="26"/>
                <w:lang w:eastAsia="ru-RU"/>
              </w:rPr>
              <w:t>порядке помещения жилым</w:t>
            </w:r>
          </w:p>
          <w:p w:rsidR="003B7AD2" w:rsidRPr="00633682" w:rsidRDefault="003B7AD2" w:rsidP="003B7AD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sz w:val="26"/>
                <w:szCs w:val="26"/>
                <w:lang w:eastAsia="ru-RU"/>
              </w:rPr>
            </w:pPr>
            <w:r w:rsidRPr="00633682">
              <w:rPr>
                <w:rFonts w:ascii="PT Astra Serif" w:hAnsi="PT Astra Serif" w:cs="PTAstraSerif-Regular"/>
                <w:sz w:val="26"/>
                <w:szCs w:val="26"/>
                <w:lang w:eastAsia="ru-RU"/>
              </w:rPr>
              <w:t>помещением, жилого</w:t>
            </w:r>
          </w:p>
          <w:p w:rsidR="003B7AD2" w:rsidRPr="00633682" w:rsidRDefault="003B7AD2" w:rsidP="003B7AD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sz w:val="26"/>
                <w:szCs w:val="26"/>
                <w:lang w:eastAsia="ru-RU"/>
              </w:rPr>
            </w:pPr>
            <w:r w:rsidRPr="00633682">
              <w:rPr>
                <w:rFonts w:ascii="PT Astra Serif" w:hAnsi="PT Astra Serif" w:cs="PTAstraSerif-Regular"/>
                <w:sz w:val="26"/>
                <w:szCs w:val="26"/>
                <w:lang w:eastAsia="ru-RU"/>
              </w:rPr>
              <w:t>помещения непригодным для</w:t>
            </w:r>
          </w:p>
          <w:p w:rsidR="003B7AD2" w:rsidRPr="00633682" w:rsidRDefault="003B7AD2" w:rsidP="003B7AD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sz w:val="26"/>
                <w:szCs w:val="26"/>
                <w:lang w:eastAsia="ru-RU"/>
              </w:rPr>
            </w:pPr>
            <w:r w:rsidRPr="00633682">
              <w:rPr>
                <w:rFonts w:ascii="PT Astra Serif" w:hAnsi="PT Astra Serif" w:cs="PTAstraSerif-Regular"/>
                <w:sz w:val="26"/>
                <w:szCs w:val="26"/>
                <w:lang w:eastAsia="ru-RU"/>
              </w:rPr>
              <w:t>проживания и</w:t>
            </w:r>
          </w:p>
          <w:p w:rsidR="003B7AD2" w:rsidRPr="00633682" w:rsidRDefault="003B7AD2" w:rsidP="003B7AD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sz w:val="26"/>
                <w:szCs w:val="26"/>
                <w:lang w:eastAsia="ru-RU"/>
              </w:rPr>
            </w:pPr>
            <w:r w:rsidRPr="00633682">
              <w:rPr>
                <w:rFonts w:ascii="PT Astra Serif" w:hAnsi="PT Astra Serif" w:cs="PTAstraSerif-Regular"/>
                <w:sz w:val="26"/>
                <w:szCs w:val="26"/>
                <w:lang w:eastAsia="ru-RU"/>
              </w:rPr>
              <w:t>многоквартирного дома</w:t>
            </w:r>
          </w:p>
          <w:p w:rsidR="003B7AD2" w:rsidRPr="00633682" w:rsidRDefault="003B7AD2" w:rsidP="003B7AD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sz w:val="26"/>
                <w:szCs w:val="26"/>
                <w:lang w:eastAsia="ru-RU"/>
              </w:rPr>
            </w:pPr>
            <w:r w:rsidRPr="00633682">
              <w:rPr>
                <w:rFonts w:ascii="PT Astra Serif" w:hAnsi="PT Astra Serif" w:cs="PTAstraSerif-Regular"/>
                <w:sz w:val="26"/>
                <w:szCs w:val="26"/>
                <w:lang w:eastAsia="ru-RU"/>
              </w:rPr>
              <w:t>аварийным и подлежащим</w:t>
            </w:r>
          </w:p>
          <w:p w:rsidR="00E24EEC" w:rsidRPr="00633682" w:rsidRDefault="003B7AD2" w:rsidP="003B7AD2">
            <w:pPr>
              <w:pStyle w:val="afc"/>
              <w:rPr>
                <w:rFonts w:ascii="PT Astra Serif" w:hAnsi="PT Astra Serif"/>
                <w:sz w:val="26"/>
                <w:szCs w:val="26"/>
              </w:rPr>
            </w:pPr>
            <w:r w:rsidRPr="00633682">
              <w:rPr>
                <w:rFonts w:ascii="PT Astra Serif" w:hAnsi="PT Astra Serif" w:cs="PTAstraSerif-Regular"/>
                <w:sz w:val="26"/>
                <w:szCs w:val="26"/>
                <w:lang w:eastAsia="ru-RU"/>
              </w:rPr>
              <w:t>сносу или реконструкции»</w:t>
            </w:r>
          </w:p>
        </w:tc>
        <w:tc>
          <w:tcPr>
            <w:tcW w:w="2410" w:type="dxa"/>
          </w:tcPr>
          <w:p w:rsidR="003B7AD2" w:rsidRPr="00633682" w:rsidRDefault="003B7AD2" w:rsidP="003B7AD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sz w:val="26"/>
                <w:szCs w:val="26"/>
                <w:lang w:eastAsia="ru-RU"/>
              </w:rPr>
            </w:pPr>
            <w:r w:rsidRPr="00633682">
              <w:rPr>
                <w:rFonts w:ascii="PT Astra Serif" w:hAnsi="PT Astra Serif" w:cs="PTAstraSerif-Regular"/>
                <w:sz w:val="26"/>
                <w:szCs w:val="26"/>
                <w:lang w:eastAsia="ru-RU"/>
              </w:rPr>
              <w:t>Бузина О.Н -</w:t>
            </w:r>
          </w:p>
          <w:p w:rsidR="003B7AD2" w:rsidRPr="00633682" w:rsidRDefault="003B7AD2" w:rsidP="003B7AD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sz w:val="26"/>
                <w:szCs w:val="26"/>
                <w:lang w:eastAsia="ru-RU"/>
              </w:rPr>
            </w:pPr>
            <w:r w:rsidRPr="00633682">
              <w:rPr>
                <w:rFonts w:ascii="PT Astra Serif" w:hAnsi="PT Astra Serif" w:cs="PTAstraSerif-Regular"/>
                <w:sz w:val="26"/>
                <w:szCs w:val="26"/>
                <w:lang w:eastAsia="ru-RU"/>
              </w:rPr>
              <w:t>заместитель отдела</w:t>
            </w:r>
          </w:p>
          <w:p w:rsidR="00E24EEC" w:rsidRPr="00633682" w:rsidRDefault="003B7AD2" w:rsidP="003B7AD2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633682">
              <w:rPr>
                <w:rFonts w:ascii="PT Astra Serif" w:hAnsi="PT Astra Serif" w:cs="PTAstraSerif-Regular"/>
                <w:sz w:val="26"/>
                <w:szCs w:val="26"/>
                <w:lang w:eastAsia="ru-RU"/>
              </w:rPr>
              <w:t>ЖКХ</w:t>
            </w:r>
          </w:p>
        </w:tc>
        <w:tc>
          <w:tcPr>
            <w:tcW w:w="2835" w:type="dxa"/>
          </w:tcPr>
          <w:p w:rsidR="003B7AD2" w:rsidRPr="00633682" w:rsidRDefault="00E24EEC" w:rsidP="003B7AD2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3682">
              <w:rPr>
                <w:rFonts w:ascii="PT Astra Serif" w:hAnsi="PT Astra Serif"/>
                <w:sz w:val="26"/>
                <w:szCs w:val="26"/>
              </w:rPr>
              <w:t xml:space="preserve">ул. Тургеневская. д. 67 </w:t>
            </w:r>
            <w:proofErr w:type="spellStart"/>
            <w:r w:rsidRPr="00633682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633682">
              <w:rPr>
                <w:rFonts w:ascii="PT Astra Serif" w:hAnsi="PT Astra Serif"/>
                <w:sz w:val="26"/>
                <w:szCs w:val="26"/>
              </w:rPr>
              <w:t xml:space="preserve">. </w:t>
            </w:r>
            <w:r w:rsidR="003B7AD2" w:rsidRPr="00633682">
              <w:rPr>
                <w:rFonts w:ascii="PT Astra Serif" w:hAnsi="PT Astra Serif"/>
                <w:sz w:val="26"/>
                <w:szCs w:val="26"/>
              </w:rPr>
              <w:t>11</w:t>
            </w:r>
          </w:p>
          <w:p w:rsidR="00E24EEC" w:rsidRPr="00633682" w:rsidRDefault="00E24EEC" w:rsidP="003B7AD2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3682">
              <w:rPr>
                <w:rFonts w:ascii="PT Astra Serif" w:hAnsi="PT Astra Serif"/>
                <w:sz w:val="26"/>
                <w:szCs w:val="26"/>
              </w:rPr>
              <w:t xml:space="preserve">т. </w:t>
            </w:r>
            <w:r w:rsidR="003B7AD2" w:rsidRPr="00633682">
              <w:rPr>
                <w:rFonts w:ascii="PT Astra Serif" w:hAnsi="PT Astra Serif" w:cs="PTAstraSerif-Regular"/>
                <w:sz w:val="26"/>
                <w:szCs w:val="26"/>
                <w:lang w:eastAsia="ru-RU"/>
              </w:rPr>
              <w:t xml:space="preserve"> 36-34-82</w:t>
            </w:r>
          </w:p>
        </w:tc>
      </w:tr>
    </w:tbl>
    <w:p w:rsidR="00CA1778" w:rsidRDefault="0041675B" w:rsidP="0041675B">
      <w:pPr>
        <w:jc w:val="center"/>
        <w:rPr>
          <w:rFonts w:ascii="PT Astra Serif" w:hAnsi="PT Astra Serif"/>
          <w:sz w:val="26"/>
          <w:szCs w:val="26"/>
        </w:rPr>
      </w:pPr>
      <w:r w:rsidRPr="00926012">
        <w:rPr>
          <w:rFonts w:ascii="PT Astra Serif" w:hAnsi="PT Astra Serif"/>
          <w:sz w:val="26"/>
          <w:szCs w:val="26"/>
        </w:rPr>
        <w:t>Главное управление администрации города Тулы по</w:t>
      </w:r>
      <w:r w:rsidRPr="008B2BEF">
        <w:rPr>
          <w:rFonts w:ascii="PT Astra Serif" w:hAnsi="PT Astra Serif"/>
          <w:sz w:val="26"/>
          <w:szCs w:val="26"/>
        </w:rPr>
        <w:t xml:space="preserve"> </w:t>
      </w:r>
    </w:p>
    <w:p w:rsidR="002C151D" w:rsidRPr="008B2BEF" w:rsidRDefault="0041675B" w:rsidP="0041675B">
      <w:pPr>
        <w:jc w:val="center"/>
        <w:rPr>
          <w:rFonts w:ascii="PT Astra Serif" w:hAnsi="PT Astra Serif"/>
          <w:color w:val="FF0000"/>
          <w:sz w:val="26"/>
          <w:szCs w:val="26"/>
        </w:rPr>
      </w:pPr>
      <w:r w:rsidRPr="008B2BEF">
        <w:rPr>
          <w:rFonts w:ascii="PT Astra Serif" w:hAnsi="PT Astra Serif"/>
          <w:sz w:val="26"/>
          <w:szCs w:val="26"/>
        </w:rPr>
        <w:t>Зареченскому территориальному округу</w:t>
      </w:r>
    </w:p>
    <w:tbl>
      <w:tblPr>
        <w:tblStyle w:val="afa"/>
        <w:tblpPr w:leftFromText="180" w:rightFromText="180" w:vertAnchor="text" w:horzAnchor="margin" w:tblpX="279" w:tblpY="60"/>
        <w:tblW w:w="9639" w:type="dxa"/>
        <w:tblLook w:val="04A0" w:firstRow="1" w:lastRow="0" w:firstColumn="1" w:lastColumn="0" w:noHBand="0" w:noVBand="1"/>
      </w:tblPr>
      <w:tblGrid>
        <w:gridCol w:w="1925"/>
        <w:gridCol w:w="2388"/>
        <w:gridCol w:w="2586"/>
        <w:gridCol w:w="2740"/>
      </w:tblGrid>
      <w:tr w:rsidR="00E24EEC" w:rsidRPr="00633682" w:rsidTr="00E734E5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EC" w:rsidRPr="00633682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33682">
              <w:rPr>
                <w:rFonts w:ascii="PT Astra Serif" w:hAnsi="PT Astra Serif"/>
                <w:sz w:val="26"/>
                <w:szCs w:val="26"/>
              </w:rPr>
              <w:t>Дата/Время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EC" w:rsidRPr="00633682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33682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EC" w:rsidRPr="00633682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33682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EC" w:rsidRPr="00633682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33682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633682" w:rsidRPr="00633682" w:rsidTr="00E734E5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82" w:rsidRPr="00633682" w:rsidRDefault="00633682" w:rsidP="00633682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3682">
              <w:rPr>
                <w:rFonts w:ascii="PT Astra Serif" w:hAnsi="PT Astra Serif"/>
                <w:sz w:val="26"/>
                <w:szCs w:val="26"/>
              </w:rPr>
              <w:t>03.02.2025</w:t>
            </w:r>
          </w:p>
          <w:p w:rsidR="00633682" w:rsidRPr="00633682" w:rsidRDefault="00633682" w:rsidP="00633682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3682">
              <w:rPr>
                <w:rFonts w:ascii="PT Astra Serif" w:hAnsi="PT Astra Serif"/>
                <w:sz w:val="26"/>
                <w:szCs w:val="26"/>
              </w:rPr>
              <w:t>с 10-00 до 11-00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82" w:rsidRPr="00633682" w:rsidRDefault="00633682" w:rsidP="00633682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3682">
              <w:rPr>
                <w:rFonts w:ascii="PT Astra Serif" w:hAnsi="PT Astra Serif"/>
                <w:sz w:val="26"/>
                <w:szCs w:val="26"/>
              </w:rPr>
              <w:t>присвоение адресов объектам адресации, изменения, аннулирование адресов на территории "Хрущевское".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82" w:rsidRPr="00633682" w:rsidRDefault="00633682" w:rsidP="00633682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3682">
              <w:rPr>
                <w:rFonts w:ascii="PT Astra Serif" w:hAnsi="PT Astra Serif"/>
                <w:sz w:val="26"/>
                <w:szCs w:val="26"/>
              </w:rPr>
              <w:t xml:space="preserve">Дорошина Ольга Сергеевна, главный инструктор-специалист отдела по работе с территорией "Хрущевское" главного управления администрации </w:t>
            </w:r>
            <w:r w:rsidRPr="00633682">
              <w:rPr>
                <w:rFonts w:ascii="PT Astra Serif" w:hAnsi="PT Astra Serif"/>
                <w:sz w:val="26"/>
                <w:szCs w:val="26"/>
              </w:rPr>
              <w:lastRenderedPageBreak/>
              <w:t>города Тулы по Зареченскому территориальному округу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82" w:rsidRPr="00633682" w:rsidRDefault="00633682" w:rsidP="00633682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3682">
              <w:rPr>
                <w:rFonts w:ascii="PT Astra Serif" w:hAnsi="PT Astra Serif"/>
                <w:sz w:val="26"/>
                <w:szCs w:val="26"/>
              </w:rPr>
              <w:lastRenderedPageBreak/>
              <w:t xml:space="preserve">с. </w:t>
            </w:r>
            <w:proofErr w:type="spellStart"/>
            <w:r w:rsidRPr="00633682">
              <w:rPr>
                <w:rFonts w:ascii="PT Astra Serif" w:hAnsi="PT Astra Serif"/>
                <w:sz w:val="26"/>
                <w:szCs w:val="26"/>
              </w:rPr>
              <w:t>Хрущево</w:t>
            </w:r>
            <w:proofErr w:type="spellEnd"/>
            <w:r w:rsidRPr="00633682">
              <w:rPr>
                <w:rFonts w:ascii="PT Astra Serif" w:hAnsi="PT Astra Serif"/>
                <w:sz w:val="26"/>
                <w:szCs w:val="26"/>
              </w:rPr>
              <w:t xml:space="preserve">, ул. Совхозная, </w:t>
            </w:r>
          </w:p>
          <w:p w:rsidR="00633682" w:rsidRPr="00633682" w:rsidRDefault="00633682" w:rsidP="00633682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3682">
              <w:rPr>
                <w:rFonts w:ascii="PT Astra Serif" w:hAnsi="PT Astra Serif"/>
                <w:sz w:val="26"/>
                <w:szCs w:val="26"/>
              </w:rPr>
              <w:t>д. 1</w:t>
            </w:r>
          </w:p>
          <w:p w:rsidR="00633682" w:rsidRPr="00633682" w:rsidRDefault="00633682" w:rsidP="00633682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594619" w:rsidRDefault="00594619" w:rsidP="0041675B">
      <w:pPr>
        <w:jc w:val="center"/>
        <w:rPr>
          <w:rFonts w:ascii="PT Astra Serif" w:hAnsi="PT Astra Serif"/>
          <w:sz w:val="26"/>
          <w:szCs w:val="26"/>
        </w:rPr>
      </w:pPr>
    </w:p>
    <w:p w:rsidR="00CA1778" w:rsidRDefault="00A17EE3" w:rsidP="0041675B">
      <w:pPr>
        <w:jc w:val="center"/>
        <w:rPr>
          <w:rFonts w:ascii="PT Astra Serif" w:hAnsi="PT Astra Serif"/>
          <w:sz w:val="26"/>
          <w:szCs w:val="26"/>
        </w:rPr>
      </w:pPr>
      <w:r w:rsidRPr="008B2BEF">
        <w:rPr>
          <w:rFonts w:ascii="PT Astra Serif" w:hAnsi="PT Astra Serif"/>
          <w:sz w:val="26"/>
          <w:szCs w:val="26"/>
        </w:rPr>
        <w:t xml:space="preserve">Главное управление администрации города Тулы по </w:t>
      </w:r>
    </w:p>
    <w:p w:rsidR="00CA1778" w:rsidRDefault="00A17EE3" w:rsidP="0041675B">
      <w:pPr>
        <w:jc w:val="center"/>
        <w:rPr>
          <w:rFonts w:ascii="PT Astra Serif" w:hAnsi="PT Astra Serif"/>
          <w:sz w:val="26"/>
          <w:szCs w:val="26"/>
        </w:rPr>
      </w:pPr>
      <w:r w:rsidRPr="008B2BEF">
        <w:rPr>
          <w:rFonts w:ascii="PT Astra Serif" w:hAnsi="PT Astra Serif"/>
          <w:sz w:val="26"/>
          <w:szCs w:val="26"/>
        </w:rPr>
        <w:t>Пролетарскому территориальному округу</w:t>
      </w:r>
    </w:p>
    <w:p w:rsidR="00B37DE2" w:rsidRPr="008B2BEF" w:rsidRDefault="00B37DE2" w:rsidP="0041675B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Style w:val="afa"/>
        <w:tblpPr w:leftFromText="180" w:rightFromText="180" w:vertAnchor="text" w:horzAnchor="margin" w:tblpX="279" w:tblpY="60"/>
        <w:tblW w:w="0" w:type="auto"/>
        <w:tblLook w:val="04A0" w:firstRow="1" w:lastRow="0" w:firstColumn="1" w:lastColumn="0" w:noHBand="0" w:noVBand="1"/>
      </w:tblPr>
      <w:tblGrid>
        <w:gridCol w:w="2020"/>
        <w:gridCol w:w="2389"/>
        <w:gridCol w:w="2586"/>
        <w:gridCol w:w="2644"/>
      </w:tblGrid>
      <w:tr w:rsidR="00A9598B" w:rsidRPr="00BF24CD" w:rsidTr="00E734E5">
        <w:tc>
          <w:tcPr>
            <w:tcW w:w="2020" w:type="dxa"/>
          </w:tcPr>
          <w:p w:rsidR="00A9598B" w:rsidRPr="00BF24CD" w:rsidRDefault="00A9598B" w:rsidP="00E734E5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Дата/Время</w:t>
            </w:r>
          </w:p>
        </w:tc>
        <w:tc>
          <w:tcPr>
            <w:tcW w:w="2389" w:type="dxa"/>
          </w:tcPr>
          <w:p w:rsidR="00A9598B" w:rsidRPr="00BF24CD" w:rsidRDefault="00A9598B" w:rsidP="00E734E5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586" w:type="dxa"/>
          </w:tcPr>
          <w:p w:rsidR="00A9598B" w:rsidRPr="00BF24CD" w:rsidRDefault="00A9598B" w:rsidP="00E734E5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644" w:type="dxa"/>
          </w:tcPr>
          <w:p w:rsidR="00A9598B" w:rsidRPr="00BF24CD" w:rsidRDefault="00A9598B" w:rsidP="00E734E5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633682" w:rsidRPr="008B2BEF" w:rsidTr="00E734E5">
        <w:tc>
          <w:tcPr>
            <w:tcW w:w="2020" w:type="dxa"/>
          </w:tcPr>
          <w:p w:rsidR="00633682" w:rsidRPr="00633682" w:rsidRDefault="00633682" w:rsidP="00633682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3682">
              <w:rPr>
                <w:rFonts w:ascii="PT Astra Serif" w:hAnsi="PT Astra Serif"/>
                <w:sz w:val="26"/>
                <w:szCs w:val="26"/>
              </w:rPr>
              <w:t>06.02.2025</w:t>
            </w:r>
          </w:p>
          <w:p w:rsidR="00633682" w:rsidRPr="00633682" w:rsidRDefault="00633682" w:rsidP="00633682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3682">
              <w:rPr>
                <w:rFonts w:ascii="PT Astra Serif" w:hAnsi="PT Astra Serif"/>
                <w:sz w:val="26"/>
                <w:szCs w:val="26"/>
              </w:rPr>
              <w:t>09.00. – 11.00.</w:t>
            </w:r>
          </w:p>
        </w:tc>
        <w:tc>
          <w:tcPr>
            <w:tcW w:w="2389" w:type="dxa"/>
          </w:tcPr>
          <w:p w:rsidR="00633682" w:rsidRPr="00633682" w:rsidRDefault="00633682" w:rsidP="00633682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3682">
              <w:rPr>
                <w:rFonts w:ascii="PT Astra Serif" w:hAnsi="PT Astra Serif"/>
                <w:sz w:val="26"/>
                <w:szCs w:val="26"/>
              </w:rPr>
              <w:t>По вопросам  выбора старшего по части территории</w:t>
            </w:r>
          </w:p>
        </w:tc>
        <w:tc>
          <w:tcPr>
            <w:tcW w:w="2586" w:type="dxa"/>
          </w:tcPr>
          <w:p w:rsidR="00633682" w:rsidRPr="00633682" w:rsidRDefault="00633682" w:rsidP="00633682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3682">
              <w:rPr>
                <w:rFonts w:ascii="PT Astra Serif" w:hAnsi="PT Astra Serif"/>
                <w:sz w:val="26"/>
                <w:szCs w:val="26"/>
              </w:rPr>
              <w:t>Галиченко Г.В. консультант отдела по работе с населением и общественностью главного управления администрации города Тулы по Пролетарскому территориальному округу</w:t>
            </w:r>
          </w:p>
        </w:tc>
        <w:tc>
          <w:tcPr>
            <w:tcW w:w="2644" w:type="dxa"/>
          </w:tcPr>
          <w:p w:rsidR="00633682" w:rsidRPr="00633682" w:rsidRDefault="00633682" w:rsidP="00633682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633682">
              <w:rPr>
                <w:rFonts w:ascii="PT Astra Serif" w:hAnsi="PT Astra Serif"/>
                <w:sz w:val="26"/>
                <w:szCs w:val="26"/>
              </w:rPr>
              <w:t>г.Тула</w:t>
            </w:r>
            <w:proofErr w:type="spellEnd"/>
            <w:r w:rsidRPr="00633682">
              <w:rPr>
                <w:rFonts w:ascii="PT Astra Serif" w:hAnsi="PT Astra Serif"/>
                <w:sz w:val="26"/>
                <w:szCs w:val="26"/>
              </w:rPr>
              <w:t>, ул. Марата, д.162а</w:t>
            </w:r>
          </w:p>
        </w:tc>
      </w:tr>
    </w:tbl>
    <w:p w:rsidR="00544541" w:rsidRDefault="00544541" w:rsidP="009F2C05">
      <w:pPr>
        <w:jc w:val="center"/>
        <w:rPr>
          <w:rFonts w:ascii="PT Astra Serif" w:hAnsi="PT Astra Serif"/>
          <w:sz w:val="26"/>
          <w:szCs w:val="26"/>
        </w:rPr>
      </w:pPr>
    </w:p>
    <w:p w:rsidR="00CA1778" w:rsidRDefault="009F2C05" w:rsidP="009F2C05">
      <w:pPr>
        <w:jc w:val="center"/>
        <w:rPr>
          <w:rFonts w:ascii="PT Astra Serif" w:hAnsi="PT Astra Serif"/>
          <w:sz w:val="26"/>
          <w:szCs w:val="26"/>
        </w:rPr>
      </w:pPr>
      <w:r w:rsidRPr="008B2BEF">
        <w:rPr>
          <w:rFonts w:ascii="PT Astra Serif" w:hAnsi="PT Astra Serif"/>
          <w:sz w:val="26"/>
          <w:szCs w:val="26"/>
        </w:rPr>
        <w:t xml:space="preserve">Главное управление администрации города Тулы по </w:t>
      </w:r>
    </w:p>
    <w:p w:rsidR="00CA1778" w:rsidRPr="008B2BEF" w:rsidRDefault="009F2C05" w:rsidP="009F2C05">
      <w:pPr>
        <w:jc w:val="center"/>
        <w:rPr>
          <w:rFonts w:ascii="PT Astra Serif" w:hAnsi="PT Astra Serif"/>
          <w:sz w:val="26"/>
          <w:szCs w:val="26"/>
        </w:rPr>
      </w:pPr>
      <w:r w:rsidRPr="008B2BEF">
        <w:rPr>
          <w:rFonts w:ascii="PT Astra Serif" w:hAnsi="PT Astra Serif"/>
          <w:sz w:val="26"/>
          <w:szCs w:val="26"/>
        </w:rPr>
        <w:t>Привокзальному территориальному округу</w:t>
      </w:r>
    </w:p>
    <w:tbl>
      <w:tblPr>
        <w:tblStyle w:val="afa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551"/>
        <w:gridCol w:w="2552"/>
        <w:gridCol w:w="2693"/>
      </w:tblGrid>
      <w:tr w:rsidR="00E24EEC" w:rsidRPr="00BF24CD" w:rsidTr="00E734E5">
        <w:tc>
          <w:tcPr>
            <w:tcW w:w="1843" w:type="dxa"/>
          </w:tcPr>
          <w:p w:rsidR="00E24EEC" w:rsidRPr="00BF24CD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Дата/Время</w:t>
            </w:r>
          </w:p>
        </w:tc>
        <w:tc>
          <w:tcPr>
            <w:tcW w:w="2551" w:type="dxa"/>
          </w:tcPr>
          <w:p w:rsidR="00E24EEC" w:rsidRPr="00BF24CD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552" w:type="dxa"/>
          </w:tcPr>
          <w:p w:rsidR="00E24EEC" w:rsidRPr="00BF24CD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693" w:type="dxa"/>
          </w:tcPr>
          <w:p w:rsidR="00E24EEC" w:rsidRPr="00BF24CD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E24EEC" w:rsidRPr="00BF24CD" w:rsidTr="00E734E5">
        <w:tc>
          <w:tcPr>
            <w:tcW w:w="1843" w:type="dxa"/>
          </w:tcPr>
          <w:p w:rsidR="00E24EEC" w:rsidRPr="00BF24CD" w:rsidRDefault="00A779DA" w:rsidP="00E24EEC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19.02.2025</w:t>
            </w: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1" w:type="dxa"/>
          </w:tcPr>
          <w:p w:rsidR="00A779DA" w:rsidRPr="0083069F" w:rsidRDefault="00A779DA" w:rsidP="00A779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sz w:val="25"/>
                <w:szCs w:val="25"/>
              </w:rPr>
              <w:t>О проведении капитального ремонта в МКД</w:t>
            </w: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2" w:type="dxa"/>
          </w:tcPr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Мазуров</w:t>
            </w: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Алексей Николаевич -</w:t>
            </w:r>
          </w:p>
          <w:p w:rsidR="00E24EEC" w:rsidRPr="00BF24CD" w:rsidRDefault="00E24EEC" w:rsidP="00E24EEC">
            <w:pPr>
              <w:ind w:left="-36"/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заместитель начальника главного управления по жизнеобеспечению</w:t>
            </w:r>
          </w:p>
        </w:tc>
        <w:tc>
          <w:tcPr>
            <w:tcW w:w="2693" w:type="dxa"/>
          </w:tcPr>
          <w:p w:rsidR="00E24EEC" w:rsidRPr="00BF24CD" w:rsidRDefault="00E24EEC" w:rsidP="00E24EE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ул. Болдина, д. 50, </w:t>
            </w:r>
          </w:p>
          <w:p w:rsidR="00E24EEC" w:rsidRPr="00BF24CD" w:rsidRDefault="00E24EEC" w:rsidP="00E24EE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>. 306</w:t>
            </w:r>
          </w:p>
        </w:tc>
      </w:tr>
      <w:tr w:rsidR="00A779DA" w:rsidRPr="00BF24CD" w:rsidTr="00E734E5">
        <w:tc>
          <w:tcPr>
            <w:tcW w:w="1843" w:type="dxa"/>
          </w:tcPr>
          <w:p w:rsidR="00A779DA" w:rsidRDefault="00A779DA" w:rsidP="00E24EEC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26.02.2025</w:t>
            </w:r>
          </w:p>
        </w:tc>
        <w:tc>
          <w:tcPr>
            <w:tcW w:w="2551" w:type="dxa"/>
          </w:tcPr>
          <w:p w:rsidR="00A779DA" w:rsidRDefault="00A779DA" w:rsidP="00E24EEC">
            <w:pPr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</w:pPr>
            <w:r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  <w:t>Участие жителей в программах и проектах</w:t>
            </w:r>
          </w:p>
        </w:tc>
        <w:tc>
          <w:tcPr>
            <w:tcW w:w="2552" w:type="dxa"/>
          </w:tcPr>
          <w:p w:rsidR="00A779DA" w:rsidRPr="00A779DA" w:rsidRDefault="00A779DA" w:rsidP="00A779DA">
            <w:pPr>
              <w:rPr>
                <w:rFonts w:ascii="PT Astra Serif" w:hAnsi="PT Astra Serif" w:cstheme="minorHAnsi"/>
                <w:sz w:val="26"/>
                <w:szCs w:val="26"/>
              </w:rPr>
            </w:pPr>
            <w:r w:rsidRPr="00A779DA">
              <w:rPr>
                <w:rFonts w:ascii="PT Astra Serif" w:hAnsi="PT Astra Serif" w:cstheme="minorHAnsi"/>
                <w:sz w:val="26"/>
                <w:szCs w:val="26"/>
              </w:rPr>
              <w:t>Пилипенко Ирина Алексеевна –</w:t>
            </w:r>
          </w:p>
          <w:p w:rsidR="00A779DA" w:rsidRPr="00BF24CD" w:rsidRDefault="00A779DA" w:rsidP="00A779DA">
            <w:pPr>
              <w:rPr>
                <w:rFonts w:ascii="PT Astra Serif" w:hAnsi="PT Astra Serif"/>
                <w:sz w:val="26"/>
                <w:szCs w:val="26"/>
              </w:rPr>
            </w:pPr>
            <w:r w:rsidRPr="00A779DA">
              <w:rPr>
                <w:rFonts w:ascii="PT Astra Serif" w:hAnsi="PT Astra Serif" w:cstheme="minorHAnsi"/>
                <w:sz w:val="26"/>
                <w:szCs w:val="26"/>
              </w:rPr>
              <w:t>Заместитель начальника главного управления по социальной политике</w:t>
            </w:r>
          </w:p>
        </w:tc>
        <w:tc>
          <w:tcPr>
            <w:tcW w:w="2693" w:type="dxa"/>
          </w:tcPr>
          <w:p w:rsidR="00A779DA" w:rsidRDefault="00A779DA" w:rsidP="00A779DA">
            <w:pPr>
              <w:jc w:val="center"/>
              <w:rPr>
                <w:rFonts w:cstheme="minorHAnsi"/>
                <w:sz w:val="27"/>
                <w:szCs w:val="27"/>
              </w:rPr>
            </w:pPr>
            <w:r w:rsidRPr="00A97DBF">
              <w:rPr>
                <w:rFonts w:cstheme="minorHAnsi"/>
                <w:sz w:val="27"/>
                <w:szCs w:val="27"/>
              </w:rPr>
              <w:t>ул. Болдина,</w:t>
            </w:r>
            <w:r>
              <w:rPr>
                <w:rFonts w:cstheme="minorHAnsi"/>
                <w:sz w:val="27"/>
                <w:szCs w:val="27"/>
              </w:rPr>
              <w:t xml:space="preserve"> </w:t>
            </w:r>
            <w:r w:rsidRPr="00A97DBF">
              <w:rPr>
                <w:rFonts w:cstheme="minorHAnsi"/>
                <w:sz w:val="27"/>
                <w:szCs w:val="27"/>
              </w:rPr>
              <w:t xml:space="preserve">д. 50, </w:t>
            </w:r>
          </w:p>
          <w:p w:rsidR="00A779DA" w:rsidRPr="00BF24CD" w:rsidRDefault="00A779DA" w:rsidP="00A779D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A97DBF">
              <w:rPr>
                <w:rFonts w:cstheme="minorHAnsi"/>
                <w:sz w:val="27"/>
                <w:szCs w:val="27"/>
              </w:rPr>
              <w:t>каб</w:t>
            </w:r>
            <w:proofErr w:type="spellEnd"/>
            <w:r w:rsidRPr="00A97DBF">
              <w:rPr>
                <w:rFonts w:cstheme="minorHAnsi"/>
                <w:sz w:val="27"/>
                <w:szCs w:val="27"/>
              </w:rPr>
              <w:t>. 206</w:t>
            </w:r>
          </w:p>
        </w:tc>
      </w:tr>
      <w:tr w:rsidR="00383DE6" w:rsidRPr="008B2BEF" w:rsidTr="00E734E5">
        <w:tc>
          <w:tcPr>
            <w:tcW w:w="1843" w:type="dxa"/>
          </w:tcPr>
          <w:p w:rsidR="00383DE6" w:rsidRPr="00BF24CD" w:rsidRDefault="00A779DA" w:rsidP="00A779DA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11.02</w:t>
            </w:r>
            <w:r w:rsidR="00383DE6" w:rsidRPr="00BF24CD">
              <w:rPr>
                <w:rFonts w:ascii="PT Astra Serif" w:hAnsi="PT Astra Serif"/>
                <w:sz w:val="26"/>
                <w:szCs w:val="26"/>
              </w:rPr>
              <w:t>.2025</w:t>
            </w:r>
          </w:p>
        </w:tc>
        <w:tc>
          <w:tcPr>
            <w:tcW w:w="2551" w:type="dxa"/>
          </w:tcPr>
          <w:p w:rsidR="00383DE6" w:rsidRPr="00BF24CD" w:rsidRDefault="00A779DA" w:rsidP="00383DE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7"/>
                <w:szCs w:val="27"/>
              </w:rPr>
            </w:pPr>
            <w:r>
              <w:rPr>
                <w:sz w:val="25"/>
                <w:szCs w:val="25"/>
              </w:rPr>
              <w:t xml:space="preserve">О порядке оформления </w:t>
            </w:r>
            <w:r>
              <w:rPr>
                <w:sz w:val="25"/>
                <w:szCs w:val="25"/>
              </w:rPr>
              <w:lastRenderedPageBreak/>
              <w:t>разрешения на производство земляных работ</w:t>
            </w:r>
          </w:p>
        </w:tc>
        <w:tc>
          <w:tcPr>
            <w:tcW w:w="2552" w:type="dxa"/>
          </w:tcPr>
          <w:p w:rsidR="00383DE6" w:rsidRPr="00BF24CD" w:rsidRDefault="00383DE6" w:rsidP="00383DE6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lastRenderedPageBreak/>
              <w:t>Шаманаев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 xml:space="preserve"> Александр </w:t>
            </w:r>
            <w:r w:rsidRPr="00BF24CD">
              <w:rPr>
                <w:rFonts w:ascii="PT Astra Serif" w:hAnsi="PT Astra Serif"/>
                <w:sz w:val="26"/>
                <w:szCs w:val="26"/>
              </w:rPr>
              <w:lastRenderedPageBreak/>
              <w:t>Владимирович- заместитель начальника главного управления по благоустройству</w:t>
            </w:r>
          </w:p>
        </w:tc>
        <w:tc>
          <w:tcPr>
            <w:tcW w:w="2693" w:type="dxa"/>
          </w:tcPr>
          <w:p w:rsidR="00A779DA" w:rsidRDefault="00A779DA" w:rsidP="00A779DA">
            <w:pPr>
              <w:jc w:val="center"/>
              <w:rPr>
                <w:rFonts w:cstheme="minorHAnsi"/>
                <w:sz w:val="27"/>
                <w:szCs w:val="27"/>
              </w:rPr>
            </w:pPr>
            <w:r w:rsidRPr="00A97DBF">
              <w:rPr>
                <w:rFonts w:cstheme="minorHAnsi"/>
                <w:sz w:val="27"/>
                <w:szCs w:val="27"/>
              </w:rPr>
              <w:lastRenderedPageBreak/>
              <w:t xml:space="preserve">ул. Болдина, д. 50, </w:t>
            </w:r>
          </w:p>
          <w:p w:rsidR="00383DE6" w:rsidRPr="008B2BEF" w:rsidRDefault="00A779DA" w:rsidP="00A779D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A97DBF">
              <w:rPr>
                <w:rFonts w:cstheme="minorHAnsi"/>
                <w:sz w:val="27"/>
                <w:szCs w:val="27"/>
              </w:rPr>
              <w:t>каб</w:t>
            </w:r>
            <w:proofErr w:type="spellEnd"/>
            <w:r w:rsidRPr="00A97DBF">
              <w:rPr>
                <w:rFonts w:cstheme="minorHAnsi"/>
                <w:sz w:val="27"/>
                <w:szCs w:val="27"/>
              </w:rPr>
              <w:t>. 409</w:t>
            </w:r>
          </w:p>
        </w:tc>
      </w:tr>
    </w:tbl>
    <w:p w:rsidR="00E24EEC" w:rsidRDefault="00401F78" w:rsidP="0041675B">
      <w:pPr>
        <w:jc w:val="center"/>
        <w:rPr>
          <w:rFonts w:ascii="PT Astra Serif" w:hAnsi="PT Astra Serif"/>
          <w:sz w:val="26"/>
          <w:szCs w:val="26"/>
        </w:rPr>
      </w:pPr>
      <w:r w:rsidRPr="008B2BEF">
        <w:rPr>
          <w:rFonts w:ascii="PT Astra Serif" w:hAnsi="PT Astra Serif"/>
          <w:sz w:val="26"/>
          <w:szCs w:val="26"/>
        </w:rPr>
        <w:t>Управление экономического развития администрации города Тулы</w:t>
      </w:r>
    </w:p>
    <w:tbl>
      <w:tblPr>
        <w:tblStyle w:val="18"/>
        <w:tblpPr w:leftFromText="180" w:rightFromText="180" w:vertAnchor="text" w:horzAnchor="margin" w:tblpX="279" w:tblpY="60"/>
        <w:tblW w:w="0" w:type="auto"/>
        <w:tblLayout w:type="fixed"/>
        <w:tblLook w:val="04A0" w:firstRow="1" w:lastRow="0" w:firstColumn="1" w:lastColumn="0" w:noHBand="0" w:noVBand="1"/>
      </w:tblPr>
      <w:tblGrid>
        <w:gridCol w:w="1758"/>
        <w:gridCol w:w="2632"/>
        <w:gridCol w:w="2551"/>
        <w:gridCol w:w="2693"/>
      </w:tblGrid>
      <w:tr w:rsidR="00BD59A3" w:rsidRPr="00BF24CD" w:rsidTr="00F25ED0">
        <w:tc>
          <w:tcPr>
            <w:tcW w:w="1758" w:type="dxa"/>
          </w:tcPr>
          <w:p w:rsidR="00BD59A3" w:rsidRPr="00BF24CD" w:rsidRDefault="00BD59A3" w:rsidP="00BD59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Время</w:t>
            </w:r>
          </w:p>
        </w:tc>
        <w:tc>
          <w:tcPr>
            <w:tcW w:w="2632" w:type="dxa"/>
          </w:tcPr>
          <w:p w:rsidR="00BD59A3" w:rsidRPr="00BF24CD" w:rsidRDefault="00BD59A3" w:rsidP="00BD59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551" w:type="dxa"/>
          </w:tcPr>
          <w:p w:rsidR="00BD59A3" w:rsidRPr="00BF24CD" w:rsidRDefault="00BD59A3" w:rsidP="00BD59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693" w:type="dxa"/>
          </w:tcPr>
          <w:p w:rsidR="00BD59A3" w:rsidRPr="00BF24CD" w:rsidRDefault="00BD59A3" w:rsidP="00BD59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714B19" w:rsidRPr="00BF24CD" w:rsidTr="00F25ED0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B19" w:rsidRPr="00BF24CD" w:rsidRDefault="00714B19" w:rsidP="009F295B">
            <w:pPr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>14.0</w:t>
            </w:r>
            <w:r w:rsidR="009F295B">
              <w:rPr>
                <w:rFonts w:ascii="PT Astra Serif" w:hAnsi="PT Astra Serif"/>
                <w:sz w:val="28"/>
                <w:szCs w:val="28"/>
              </w:rPr>
              <w:t>2</w:t>
            </w:r>
            <w:r w:rsidRPr="00BF24CD">
              <w:rPr>
                <w:rFonts w:ascii="PT Astra Serif" w:hAnsi="PT Astra Serif"/>
                <w:sz w:val="28"/>
                <w:szCs w:val="28"/>
              </w:rPr>
              <w:t>.2025 с 10.00 до 16.00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B19" w:rsidRPr="00BF24CD" w:rsidRDefault="00714B19" w:rsidP="00714B19">
            <w:pPr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>Об уведомительной регистрации коллективных договоров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B19" w:rsidRPr="00BF24CD" w:rsidRDefault="00714B19" w:rsidP="00714B19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F24CD">
              <w:rPr>
                <w:rFonts w:ascii="PT Astra Serif" w:hAnsi="PT Astra Serif"/>
                <w:sz w:val="28"/>
                <w:szCs w:val="28"/>
              </w:rPr>
              <w:t>Лукашина</w:t>
            </w:r>
            <w:proofErr w:type="spellEnd"/>
            <w:r w:rsidRPr="00BF24CD">
              <w:rPr>
                <w:rFonts w:ascii="PT Astra Serif" w:hAnsi="PT Astra Serif"/>
                <w:sz w:val="28"/>
                <w:szCs w:val="28"/>
              </w:rPr>
              <w:t xml:space="preserve"> Наталья </w:t>
            </w:r>
          </w:p>
          <w:p w:rsidR="00714B19" w:rsidRPr="00BF24CD" w:rsidRDefault="00714B19" w:rsidP="00714B19">
            <w:pPr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 xml:space="preserve">Васильевна главный специалист-эксперт </w:t>
            </w:r>
            <w:r w:rsidRPr="00BF24CD">
              <w:t xml:space="preserve"> </w:t>
            </w:r>
            <w:r w:rsidRPr="00BF24CD">
              <w:rPr>
                <w:rFonts w:ascii="PT Astra Serif" w:hAnsi="PT Astra Serif"/>
                <w:sz w:val="28"/>
                <w:szCs w:val="28"/>
              </w:rPr>
              <w:t>отдела налоговой политики и трудовых отношений управления экономического развития администрации города Тулы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B19" w:rsidRPr="00BF24CD" w:rsidRDefault="00714B19" w:rsidP="00714B19">
            <w:pPr>
              <w:rPr>
                <w:sz w:val="28"/>
                <w:szCs w:val="28"/>
              </w:rPr>
            </w:pPr>
            <w:r w:rsidRPr="00BF24CD">
              <w:rPr>
                <w:sz w:val="28"/>
                <w:szCs w:val="28"/>
              </w:rPr>
              <w:t xml:space="preserve">г. Тула, ул. Советская, 112, </w:t>
            </w:r>
            <w:proofErr w:type="spellStart"/>
            <w:r w:rsidRPr="00BF24CD">
              <w:rPr>
                <w:sz w:val="28"/>
                <w:szCs w:val="28"/>
              </w:rPr>
              <w:t>каб</w:t>
            </w:r>
            <w:proofErr w:type="spellEnd"/>
            <w:r w:rsidRPr="00BF24CD">
              <w:rPr>
                <w:sz w:val="28"/>
                <w:szCs w:val="28"/>
              </w:rPr>
              <w:t>. 12, тел:30-71-63</w:t>
            </w:r>
          </w:p>
        </w:tc>
      </w:tr>
      <w:tr w:rsidR="00714B19" w:rsidRPr="00BF24CD" w:rsidTr="00F25ED0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B19" w:rsidRPr="00BF24CD" w:rsidRDefault="00714B19" w:rsidP="00714B19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>2</w:t>
            </w:r>
            <w:r w:rsidR="009F295B">
              <w:rPr>
                <w:rFonts w:ascii="PT Astra Serif" w:hAnsi="PT Astra Serif"/>
                <w:sz w:val="28"/>
                <w:szCs w:val="28"/>
              </w:rPr>
              <w:t>1</w:t>
            </w:r>
            <w:r w:rsidRPr="00BF24CD">
              <w:rPr>
                <w:rFonts w:ascii="PT Astra Serif" w:hAnsi="PT Astra Serif"/>
                <w:sz w:val="28"/>
                <w:szCs w:val="28"/>
              </w:rPr>
              <w:t>.0</w:t>
            </w:r>
            <w:r w:rsidR="009F295B">
              <w:rPr>
                <w:rFonts w:ascii="PT Astra Serif" w:hAnsi="PT Astra Serif"/>
                <w:sz w:val="28"/>
                <w:szCs w:val="28"/>
              </w:rPr>
              <w:t>2</w:t>
            </w:r>
            <w:r w:rsidRPr="00BF24CD">
              <w:rPr>
                <w:rFonts w:ascii="PT Astra Serif" w:hAnsi="PT Astra Serif"/>
                <w:sz w:val="28"/>
                <w:szCs w:val="28"/>
              </w:rPr>
              <w:t xml:space="preserve">.2025 </w:t>
            </w:r>
          </w:p>
          <w:p w:rsidR="00714B19" w:rsidRPr="00BF24CD" w:rsidRDefault="00714B19" w:rsidP="00714B19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>с 14.00 до 16.00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B19" w:rsidRPr="00BF24CD" w:rsidRDefault="00714B19" w:rsidP="00714B19">
            <w:pPr>
              <w:ind w:right="142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 xml:space="preserve">Организация нестационарной торговли и </w:t>
            </w:r>
            <w:r w:rsidRPr="00BF24C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размещение нестационарных торговых объектов </w:t>
            </w:r>
            <w:r w:rsidRPr="00BF24CD">
              <w:rPr>
                <w:rFonts w:ascii="PT Astra Serif" w:hAnsi="PT Astra Serif"/>
                <w:sz w:val="28"/>
                <w:szCs w:val="28"/>
              </w:rPr>
              <w:t>на территории муниципального образования город Тула.</w:t>
            </w:r>
          </w:p>
          <w:p w:rsidR="00714B19" w:rsidRPr="00BF24CD" w:rsidRDefault="00714B19" w:rsidP="00714B19">
            <w:pPr>
              <w:ind w:right="142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B19" w:rsidRPr="00BF24CD" w:rsidRDefault="00714B19" w:rsidP="00714B19">
            <w:pPr>
              <w:pStyle w:val="3"/>
              <w:numPr>
                <w:ilvl w:val="2"/>
                <w:numId w:val="2"/>
              </w:numPr>
              <w:jc w:val="left"/>
              <w:rPr>
                <w:rFonts w:ascii="PT Astra Serif" w:hAnsi="PT Astra Serif"/>
                <w:szCs w:val="28"/>
              </w:rPr>
            </w:pPr>
            <w:r w:rsidRPr="00BF24CD">
              <w:rPr>
                <w:rFonts w:ascii="PT Astra Serif" w:hAnsi="PT Astra Serif"/>
                <w:szCs w:val="28"/>
              </w:rPr>
              <w:t>Кузнецов Павел Александрович – заместитель начальника отдела мелкорозничной торговли управления экономического развития</w:t>
            </w:r>
          </w:p>
          <w:p w:rsidR="00714B19" w:rsidRPr="00BF24CD" w:rsidRDefault="00714B19" w:rsidP="00714B19">
            <w:pPr>
              <w:ind w:right="142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B19" w:rsidRPr="00BF24CD" w:rsidRDefault="00714B19" w:rsidP="00714B19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>г. Тула, ул. Советская, д.112, к.3, т. 30-47-93</w:t>
            </w:r>
          </w:p>
        </w:tc>
      </w:tr>
      <w:tr w:rsidR="00714B19" w:rsidRPr="00BF24CD" w:rsidTr="00F25ED0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B19" w:rsidRPr="00BF24CD" w:rsidRDefault="00714B19" w:rsidP="009F295B">
            <w:pPr>
              <w:ind w:right="14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>21.0</w:t>
            </w:r>
            <w:r w:rsidR="009F295B">
              <w:rPr>
                <w:rFonts w:ascii="PT Astra Serif" w:hAnsi="PT Astra Serif"/>
                <w:sz w:val="28"/>
                <w:szCs w:val="28"/>
              </w:rPr>
              <w:t>2</w:t>
            </w:r>
            <w:r w:rsidRPr="00BF24CD">
              <w:rPr>
                <w:rFonts w:ascii="PT Astra Serif" w:hAnsi="PT Astra Serif"/>
                <w:sz w:val="28"/>
                <w:szCs w:val="28"/>
              </w:rPr>
              <w:t>.2025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B19" w:rsidRPr="00BF24CD" w:rsidRDefault="00714B19" w:rsidP="00714B19">
            <w:pPr>
              <w:ind w:right="14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 xml:space="preserve">Консультация по сдаче отчетности о финансово-экономической деятельности сельскохозяйственных товаропроизводителей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B19" w:rsidRPr="00BF24CD" w:rsidRDefault="00714B19" w:rsidP="00714B19">
            <w:pPr>
              <w:rPr>
                <w:rFonts w:eastAsiaTheme="minorHAnsi"/>
              </w:rPr>
            </w:pPr>
            <w:r w:rsidRPr="00BF24CD">
              <w:rPr>
                <w:rFonts w:ascii="PT Astra Serif" w:hAnsi="PT Astra Serif"/>
                <w:szCs w:val="28"/>
              </w:rPr>
              <w:t>Двойникова Наталья Михайловна референт сектора сельского хозяйства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B19" w:rsidRPr="00BF24CD" w:rsidRDefault="00714B19" w:rsidP="00714B19">
            <w:pPr>
              <w:ind w:right="14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 xml:space="preserve">г. Тула, ул. Советская, д.112, кабинет  № 2, тел: 30-44-99 </w:t>
            </w:r>
          </w:p>
        </w:tc>
      </w:tr>
      <w:tr w:rsidR="00714B19" w:rsidRPr="00BF24CD" w:rsidTr="00F25ED0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B19" w:rsidRPr="00BF24CD" w:rsidRDefault="009F295B" w:rsidP="00714B19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20.02</w:t>
            </w:r>
            <w:r w:rsidR="00714B19" w:rsidRPr="00BF24CD">
              <w:rPr>
                <w:rFonts w:ascii="PT Astra Serif" w:hAnsi="PT Astra Serif"/>
                <w:sz w:val="28"/>
                <w:szCs w:val="28"/>
              </w:rPr>
              <w:t xml:space="preserve">.2025 </w:t>
            </w:r>
          </w:p>
          <w:p w:rsidR="00714B19" w:rsidRPr="00BF24CD" w:rsidRDefault="00714B19" w:rsidP="00714B19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>с 10-00 до 12-00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B19" w:rsidRPr="00BF24CD" w:rsidRDefault="00714B19" w:rsidP="00714B19">
            <w:pPr>
              <w:ind w:right="142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>Вопросы, связанные с организацией ярмарочной торговли на территории муниципального образования города Тула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B19" w:rsidRPr="00BF24CD" w:rsidRDefault="00714B19" w:rsidP="00714B19">
            <w:r w:rsidRPr="00BF24CD">
              <w:rPr>
                <w:rFonts w:ascii="PT Astra Serif" w:hAnsi="PT Astra Serif"/>
                <w:sz w:val="28"/>
                <w:szCs w:val="28"/>
              </w:rPr>
              <w:t>Колесников Дмитрий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B19" w:rsidRPr="00BF24CD" w:rsidRDefault="00714B19" w:rsidP="00714B19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 xml:space="preserve">г. Тула, ул. Советская, д. 112, </w:t>
            </w:r>
            <w:proofErr w:type="spellStart"/>
            <w:r w:rsidRPr="00BF24CD">
              <w:rPr>
                <w:rFonts w:ascii="PT Astra Serif" w:hAnsi="PT Astra Serif"/>
                <w:sz w:val="28"/>
                <w:szCs w:val="28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8"/>
                <w:szCs w:val="28"/>
              </w:rPr>
              <w:t>. 8, тел. (4872) 30-48-09</w:t>
            </w:r>
          </w:p>
        </w:tc>
      </w:tr>
      <w:tr w:rsidR="00714B19" w:rsidRPr="00BF24CD" w:rsidTr="00F25ED0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19" w:rsidRPr="00BF24CD" w:rsidRDefault="009F295B" w:rsidP="00714B19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20.02</w:t>
            </w:r>
            <w:r w:rsidR="00714B19" w:rsidRPr="00BF24CD">
              <w:rPr>
                <w:rFonts w:ascii="PT Astra Serif" w:hAnsi="PT Astra Serif"/>
                <w:sz w:val="28"/>
                <w:szCs w:val="28"/>
              </w:rPr>
              <w:t>.2025</w:t>
            </w:r>
          </w:p>
          <w:p w:rsidR="00714B19" w:rsidRPr="00BF24CD" w:rsidRDefault="00714B19" w:rsidP="00714B19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>с 10-00 до 12-00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19" w:rsidRPr="00BF24CD" w:rsidRDefault="00714B19" w:rsidP="00714B19">
            <w:pPr>
              <w:ind w:right="142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>Вопросы, связанные с ограничением продажи алкогольной продукции на территории муниципального образования города Тула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19" w:rsidRPr="00BF24CD" w:rsidRDefault="00714B19" w:rsidP="00714B19">
            <w:pPr>
              <w:pStyle w:val="3"/>
              <w:numPr>
                <w:ilvl w:val="2"/>
                <w:numId w:val="2"/>
              </w:numPr>
              <w:jc w:val="left"/>
              <w:rPr>
                <w:rFonts w:ascii="PT Astra Serif" w:hAnsi="PT Astra Serif"/>
                <w:szCs w:val="28"/>
              </w:rPr>
            </w:pPr>
            <w:r w:rsidRPr="00BF24CD">
              <w:rPr>
                <w:rFonts w:ascii="PT Astra Serif" w:hAnsi="PT Astra Serif"/>
                <w:szCs w:val="28"/>
              </w:rPr>
              <w:t>Дегтярев Николай Львович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19" w:rsidRPr="00BF24CD" w:rsidRDefault="00714B19" w:rsidP="00714B19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 xml:space="preserve">г. Тула, ул. Советская, д. 112, </w:t>
            </w:r>
            <w:proofErr w:type="spellStart"/>
            <w:r w:rsidRPr="00BF24CD">
              <w:rPr>
                <w:rFonts w:ascii="PT Astra Serif" w:hAnsi="PT Astra Serif"/>
                <w:sz w:val="28"/>
                <w:szCs w:val="28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8"/>
                <w:szCs w:val="28"/>
              </w:rPr>
              <w:t>. 8, тел. (4872) 36-15-25</w:t>
            </w:r>
          </w:p>
        </w:tc>
      </w:tr>
      <w:tr w:rsidR="00714B19" w:rsidRPr="00BF24CD" w:rsidTr="00F25ED0"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4B19" w:rsidRPr="00BF24CD" w:rsidRDefault="00714B19" w:rsidP="00714B19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>2</w:t>
            </w:r>
            <w:r w:rsidR="009F295B">
              <w:rPr>
                <w:rFonts w:ascii="PT Astra Serif" w:hAnsi="PT Astra Serif"/>
                <w:sz w:val="28"/>
                <w:szCs w:val="28"/>
              </w:rPr>
              <w:t>9</w:t>
            </w:r>
            <w:r w:rsidRPr="00BF24CD">
              <w:rPr>
                <w:rFonts w:ascii="PT Astra Serif" w:hAnsi="PT Astra Serif"/>
                <w:sz w:val="28"/>
                <w:szCs w:val="28"/>
              </w:rPr>
              <w:t>.0</w:t>
            </w:r>
            <w:r w:rsidR="009F295B">
              <w:rPr>
                <w:rFonts w:ascii="PT Astra Serif" w:hAnsi="PT Astra Serif"/>
                <w:sz w:val="28"/>
                <w:szCs w:val="28"/>
              </w:rPr>
              <w:t>2</w:t>
            </w:r>
            <w:r w:rsidRPr="00BF24CD">
              <w:rPr>
                <w:rFonts w:ascii="PT Astra Serif" w:hAnsi="PT Astra Serif"/>
                <w:sz w:val="28"/>
                <w:szCs w:val="28"/>
              </w:rPr>
              <w:t>.2025</w:t>
            </w:r>
          </w:p>
          <w:p w:rsidR="00714B19" w:rsidRPr="00BF24CD" w:rsidRDefault="00714B19" w:rsidP="00714B19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>с 10-00 до 12-00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14B19" w:rsidRPr="00BF24CD" w:rsidRDefault="00714B19" w:rsidP="00714B19">
            <w:pPr>
              <w:ind w:right="142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>Вопросы, связанные с организацией ярмарочной торговли на территории муниципального образования города Тула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14B19" w:rsidRPr="00BF24CD" w:rsidRDefault="00714B19" w:rsidP="00714B19">
            <w:pPr>
              <w:ind w:right="142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>Колесников Дмитрий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14B19" w:rsidRPr="00BF24CD" w:rsidRDefault="00714B19" w:rsidP="00714B19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 xml:space="preserve">г. Тула, ул. Советская, д. 112, </w:t>
            </w:r>
            <w:proofErr w:type="spellStart"/>
            <w:r w:rsidRPr="00BF24CD">
              <w:rPr>
                <w:rFonts w:ascii="PT Astra Serif" w:hAnsi="PT Astra Serif"/>
                <w:sz w:val="28"/>
                <w:szCs w:val="28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8"/>
                <w:szCs w:val="28"/>
              </w:rPr>
              <w:t>. 8, тел. (4872) 30-48-09</w:t>
            </w:r>
          </w:p>
        </w:tc>
      </w:tr>
      <w:tr w:rsidR="00714B19" w:rsidRPr="00BF24CD" w:rsidTr="00F25ED0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19" w:rsidRPr="00BF24CD" w:rsidRDefault="009F295B" w:rsidP="00714B19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28.02</w:t>
            </w:r>
            <w:r w:rsidR="00714B19" w:rsidRPr="00BF24CD">
              <w:rPr>
                <w:rFonts w:ascii="PT Astra Serif" w:hAnsi="PT Astra Serif"/>
                <w:sz w:val="28"/>
                <w:szCs w:val="28"/>
              </w:rPr>
              <w:t>.2025</w:t>
            </w:r>
          </w:p>
          <w:p w:rsidR="00714B19" w:rsidRPr="00BF24CD" w:rsidRDefault="00714B19" w:rsidP="00714B19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>с 10-00 до 12-00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19" w:rsidRPr="00BF24CD" w:rsidRDefault="00714B19" w:rsidP="00714B19">
            <w:pPr>
              <w:ind w:right="142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>Вопросы, связанные с ограничением продажи алкогольной продукции на территории муниципального образования города Тула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19" w:rsidRPr="00BF24CD" w:rsidRDefault="00714B19" w:rsidP="00714B19">
            <w:pPr>
              <w:ind w:right="142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>Дегтярев Николай Львович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19" w:rsidRPr="00BF24CD" w:rsidRDefault="00714B19" w:rsidP="00714B19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 xml:space="preserve">г. Тула, ул. Советская, д. 112, </w:t>
            </w:r>
            <w:proofErr w:type="spellStart"/>
            <w:r w:rsidRPr="00BF24CD">
              <w:rPr>
                <w:rFonts w:ascii="PT Astra Serif" w:hAnsi="PT Astra Serif"/>
                <w:sz w:val="28"/>
                <w:szCs w:val="28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8"/>
                <w:szCs w:val="28"/>
              </w:rPr>
              <w:t>. 8, тел. (4872) 36-15-25</w:t>
            </w:r>
          </w:p>
        </w:tc>
      </w:tr>
    </w:tbl>
    <w:p w:rsidR="009F295B" w:rsidRDefault="009F295B" w:rsidP="00311239">
      <w:pPr>
        <w:ind w:right="142" w:firstLine="709"/>
        <w:jc w:val="both"/>
        <w:rPr>
          <w:rFonts w:ascii="PT Astra Serif" w:hAnsi="PT Astra Serif"/>
          <w:sz w:val="26"/>
          <w:szCs w:val="26"/>
        </w:rPr>
      </w:pPr>
    </w:p>
    <w:p w:rsidR="009F295B" w:rsidRDefault="009F295B" w:rsidP="00311239">
      <w:pPr>
        <w:ind w:right="142" w:firstLine="709"/>
        <w:jc w:val="both"/>
        <w:rPr>
          <w:rFonts w:ascii="PT Astra Serif" w:hAnsi="PT Astra Serif"/>
          <w:sz w:val="26"/>
          <w:szCs w:val="26"/>
        </w:rPr>
      </w:pPr>
    </w:p>
    <w:p w:rsidR="001B3A3D" w:rsidRPr="008B2BEF" w:rsidRDefault="00897B01" w:rsidP="00311239">
      <w:pPr>
        <w:ind w:right="142"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953B6B">
        <w:rPr>
          <w:rFonts w:ascii="PT Astra Serif" w:hAnsi="PT Astra Serif"/>
          <w:sz w:val="26"/>
          <w:szCs w:val="26"/>
        </w:rPr>
        <w:t>Управление градостроительства и архитектуры администрации города Тулы</w:t>
      </w:r>
    </w:p>
    <w:tbl>
      <w:tblPr>
        <w:tblStyle w:val="afa"/>
        <w:tblpPr w:leftFromText="180" w:rightFromText="180" w:vertAnchor="text" w:horzAnchor="margin" w:tblpX="279" w:tblpY="60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2551"/>
        <w:gridCol w:w="2691"/>
      </w:tblGrid>
      <w:tr w:rsidR="003406CE" w:rsidRPr="00BF24CD" w:rsidTr="00603E43">
        <w:tc>
          <w:tcPr>
            <w:tcW w:w="1696" w:type="dxa"/>
          </w:tcPr>
          <w:p w:rsidR="003406CE" w:rsidRPr="00BF24CD" w:rsidRDefault="003406CE" w:rsidP="00E734E5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Время</w:t>
            </w:r>
          </w:p>
        </w:tc>
        <w:tc>
          <w:tcPr>
            <w:tcW w:w="2694" w:type="dxa"/>
          </w:tcPr>
          <w:p w:rsidR="003406CE" w:rsidRPr="00BF24CD" w:rsidRDefault="003406CE" w:rsidP="00E734E5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551" w:type="dxa"/>
          </w:tcPr>
          <w:p w:rsidR="003406CE" w:rsidRPr="00BF24CD" w:rsidRDefault="003406CE" w:rsidP="00E734E5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691" w:type="dxa"/>
          </w:tcPr>
          <w:p w:rsidR="003406CE" w:rsidRPr="00BF24CD" w:rsidRDefault="003406CE" w:rsidP="00E734E5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D60E2F" w:rsidRPr="00BF24CD" w:rsidTr="00603E43">
        <w:tc>
          <w:tcPr>
            <w:tcW w:w="1696" w:type="dxa"/>
          </w:tcPr>
          <w:p w:rsidR="00D60E2F" w:rsidRPr="00BF24CD" w:rsidRDefault="00D60E2F" w:rsidP="00D60E2F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lastRenderedPageBreak/>
              <w:t>2</w:t>
            </w:r>
            <w:r w:rsidR="004E63F0">
              <w:rPr>
                <w:rFonts w:ascii="PT Astra Serif" w:hAnsi="PT Astra Serif"/>
                <w:sz w:val="26"/>
                <w:szCs w:val="26"/>
              </w:rPr>
              <w:t>0.02</w:t>
            </w:r>
            <w:r w:rsidRPr="00BF24CD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D60E2F" w:rsidRPr="00BF24CD" w:rsidRDefault="00D60E2F" w:rsidP="00D60E2F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2694" w:type="dxa"/>
          </w:tcPr>
          <w:p w:rsidR="00D60E2F" w:rsidRPr="00BF24CD" w:rsidRDefault="00D60E2F" w:rsidP="00D60E2F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Территориальное планирование</w:t>
            </w:r>
          </w:p>
        </w:tc>
        <w:tc>
          <w:tcPr>
            <w:tcW w:w="2551" w:type="dxa"/>
          </w:tcPr>
          <w:p w:rsidR="00D60E2F" w:rsidRPr="00BF24CD" w:rsidRDefault="00D60E2F" w:rsidP="00D60E2F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Чаплыгина Наталья Геннадьевна – заместитель начальника отдела территориального планирования и землеустройства</w:t>
            </w:r>
          </w:p>
        </w:tc>
        <w:tc>
          <w:tcPr>
            <w:tcW w:w="2691" w:type="dxa"/>
          </w:tcPr>
          <w:p w:rsidR="00D60E2F" w:rsidRPr="00BF24CD" w:rsidRDefault="00D60E2F" w:rsidP="00D60E2F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г. Тула, </w:t>
            </w:r>
            <w:r w:rsidRPr="00BF24CD">
              <w:rPr>
                <w:rFonts w:ascii="PT Astra Serif" w:hAnsi="PT Astra Serif"/>
                <w:sz w:val="26"/>
                <w:szCs w:val="26"/>
              </w:rPr>
              <w:br/>
              <w:t>ул. Гоголевская, 73,  по телефону 56-76-13</w:t>
            </w:r>
          </w:p>
        </w:tc>
      </w:tr>
      <w:tr w:rsidR="00D60E2F" w:rsidRPr="00BF24CD" w:rsidTr="00603E43">
        <w:tc>
          <w:tcPr>
            <w:tcW w:w="1696" w:type="dxa"/>
          </w:tcPr>
          <w:p w:rsidR="00D60E2F" w:rsidRPr="00BF24CD" w:rsidRDefault="004E63F0" w:rsidP="00D60E2F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20.02</w:t>
            </w:r>
            <w:r w:rsidR="00D60E2F" w:rsidRPr="00BF24CD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D60E2F" w:rsidRPr="00BF24CD" w:rsidRDefault="00D60E2F" w:rsidP="00D60E2F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2694" w:type="dxa"/>
          </w:tcPr>
          <w:p w:rsidR="00D60E2F" w:rsidRPr="00BF24CD" w:rsidRDefault="00D60E2F" w:rsidP="00D60E2F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Сведения ИСОГД</w:t>
            </w:r>
          </w:p>
        </w:tc>
        <w:tc>
          <w:tcPr>
            <w:tcW w:w="2551" w:type="dxa"/>
          </w:tcPr>
          <w:p w:rsidR="00D60E2F" w:rsidRPr="00BF24CD" w:rsidRDefault="00D60E2F" w:rsidP="00D60E2F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Томилина Елена Николаевна – начальник отдела ИСОГД</w:t>
            </w:r>
          </w:p>
        </w:tc>
        <w:tc>
          <w:tcPr>
            <w:tcW w:w="2691" w:type="dxa"/>
          </w:tcPr>
          <w:p w:rsidR="00D60E2F" w:rsidRPr="00BF24CD" w:rsidRDefault="00D60E2F" w:rsidP="00D60E2F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г. Тула, </w:t>
            </w:r>
            <w:r w:rsidRPr="00BF24CD">
              <w:rPr>
                <w:rFonts w:ascii="PT Astra Serif" w:hAnsi="PT Astra Serif"/>
                <w:sz w:val="26"/>
                <w:szCs w:val="26"/>
              </w:rPr>
              <w:br/>
              <w:t>ул. Гоголевская, 73,  по телефону 56-76-13</w:t>
            </w:r>
          </w:p>
        </w:tc>
      </w:tr>
      <w:tr w:rsidR="00D60E2F" w:rsidRPr="00BF24CD" w:rsidTr="00603E43">
        <w:tc>
          <w:tcPr>
            <w:tcW w:w="1696" w:type="dxa"/>
          </w:tcPr>
          <w:p w:rsidR="00D60E2F" w:rsidRPr="00BF24CD" w:rsidRDefault="004E63F0" w:rsidP="00D60E2F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20.02.2025</w:t>
            </w:r>
          </w:p>
          <w:p w:rsidR="00D60E2F" w:rsidRPr="00BF24CD" w:rsidRDefault="00D60E2F" w:rsidP="00D60E2F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2694" w:type="dxa"/>
          </w:tcPr>
          <w:p w:rsidR="00D60E2F" w:rsidRPr="00BF24CD" w:rsidRDefault="00D60E2F" w:rsidP="00D60E2F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Вопросы строительства</w:t>
            </w:r>
          </w:p>
        </w:tc>
        <w:tc>
          <w:tcPr>
            <w:tcW w:w="2551" w:type="dxa"/>
          </w:tcPr>
          <w:p w:rsidR="00D60E2F" w:rsidRPr="00BF24CD" w:rsidRDefault="00D60E2F" w:rsidP="00D60E2F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Губарева Анна Юрьевна – начальник отдела застройки</w:t>
            </w:r>
          </w:p>
        </w:tc>
        <w:tc>
          <w:tcPr>
            <w:tcW w:w="2691" w:type="dxa"/>
          </w:tcPr>
          <w:p w:rsidR="00D60E2F" w:rsidRPr="00BF24CD" w:rsidRDefault="00D60E2F" w:rsidP="00D60E2F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г. Тула, </w:t>
            </w:r>
            <w:r w:rsidRPr="00BF24CD">
              <w:rPr>
                <w:rFonts w:ascii="PT Astra Serif" w:hAnsi="PT Astra Serif"/>
                <w:sz w:val="26"/>
                <w:szCs w:val="26"/>
              </w:rPr>
              <w:br/>
              <w:t>ул. Гоголевская, 73,  по телефону 56-76-13</w:t>
            </w:r>
          </w:p>
        </w:tc>
      </w:tr>
      <w:tr w:rsidR="00D60E2F" w:rsidRPr="004E53FF" w:rsidTr="00603E43">
        <w:tc>
          <w:tcPr>
            <w:tcW w:w="1696" w:type="dxa"/>
          </w:tcPr>
          <w:p w:rsidR="00D60E2F" w:rsidRPr="00BF24CD" w:rsidRDefault="004E63F0" w:rsidP="00D60E2F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20.02.</w:t>
            </w:r>
            <w:r w:rsidR="00D60E2F" w:rsidRPr="00BF24CD">
              <w:rPr>
                <w:rFonts w:ascii="PT Astra Serif" w:hAnsi="PT Astra Serif"/>
                <w:sz w:val="26"/>
                <w:szCs w:val="26"/>
              </w:rPr>
              <w:t>2025</w:t>
            </w:r>
          </w:p>
          <w:p w:rsidR="00D60E2F" w:rsidRPr="00BF24CD" w:rsidRDefault="00D60E2F" w:rsidP="00D60E2F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2694" w:type="dxa"/>
          </w:tcPr>
          <w:p w:rsidR="00D60E2F" w:rsidRPr="00BF24CD" w:rsidRDefault="00D60E2F" w:rsidP="00D60E2F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Паспорт внешнего вида</w:t>
            </w:r>
          </w:p>
        </w:tc>
        <w:tc>
          <w:tcPr>
            <w:tcW w:w="2551" w:type="dxa"/>
          </w:tcPr>
          <w:p w:rsidR="00D60E2F" w:rsidRPr="00BF24CD" w:rsidRDefault="00D60E2F" w:rsidP="00D60E2F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Панфилова Софья Сергеевна – начальник сектора архитектурного облика города</w:t>
            </w:r>
          </w:p>
        </w:tc>
        <w:tc>
          <w:tcPr>
            <w:tcW w:w="2691" w:type="dxa"/>
          </w:tcPr>
          <w:p w:rsidR="00D60E2F" w:rsidRPr="002E289A" w:rsidRDefault="00D60E2F" w:rsidP="00D60E2F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г. Тула, </w:t>
            </w:r>
            <w:r w:rsidRPr="00BF24CD">
              <w:rPr>
                <w:rFonts w:ascii="PT Astra Serif" w:hAnsi="PT Astra Serif"/>
                <w:sz w:val="26"/>
                <w:szCs w:val="26"/>
              </w:rPr>
              <w:br/>
              <w:t>ул. Гоголевская, 73,  по телефону 56-76-13</w:t>
            </w:r>
          </w:p>
        </w:tc>
      </w:tr>
    </w:tbl>
    <w:p w:rsidR="00594619" w:rsidRPr="002E289A" w:rsidRDefault="00897B01" w:rsidP="0041675B">
      <w:pPr>
        <w:jc w:val="center"/>
        <w:rPr>
          <w:rFonts w:ascii="PT Astra Serif" w:hAnsi="PT Astra Serif"/>
          <w:sz w:val="26"/>
          <w:szCs w:val="26"/>
        </w:rPr>
      </w:pPr>
      <w:r w:rsidRPr="002E289A">
        <w:rPr>
          <w:rFonts w:ascii="PT Astra Serif" w:hAnsi="PT Astra Serif"/>
          <w:sz w:val="26"/>
          <w:szCs w:val="26"/>
        </w:rPr>
        <w:t>Управление культуры и туризма администрации города Тулы</w:t>
      </w:r>
    </w:p>
    <w:tbl>
      <w:tblPr>
        <w:tblStyle w:val="afa"/>
        <w:tblpPr w:leftFromText="180" w:rightFromText="180" w:vertAnchor="text" w:horzAnchor="margin" w:tblpX="260" w:tblpY="60"/>
        <w:tblW w:w="9639" w:type="dxa"/>
        <w:tblLook w:val="04A0" w:firstRow="1" w:lastRow="0" w:firstColumn="1" w:lastColumn="0" w:noHBand="0" w:noVBand="1"/>
      </w:tblPr>
      <w:tblGrid>
        <w:gridCol w:w="1696"/>
        <w:gridCol w:w="2694"/>
        <w:gridCol w:w="2551"/>
        <w:gridCol w:w="2698"/>
      </w:tblGrid>
      <w:tr w:rsidR="00560F8D" w:rsidRPr="00BF24CD" w:rsidTr="00603E4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8D" w:rsidRPr="00BF24CD" w:rsidRDefault="00560F8D" w:rsidP="00E734E5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Время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8D" w:rsidRPr="00BF24CD" w:rsidRDefault="00560F8D" w:rsidP="00E734E5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8D" w:rsidRPr="00BF24CD" w:rsidRDefault="00560F8D" w:rsidP="00E734E5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8D" w:rsidRPr="00BF24CD" w:rsidRDefault="00560F8D" w:rsidP="00E734E5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A84A55" w:rsidRPr="00BF24CD" w:rsidTr="00603E4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55" w:rsidRDefault="00A84A55" w:rsidP="00A84A55">
            <w:pPr>
              <w:ind w:right="14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06.02.2025 февраля</w:t>
            </w:r>
          </w:p>
          <w:p w:rsidR="00A84A55" w:rsidRDefault="00A84A55" w:rsidP="00A84A55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14.00- 18.00</w:t>
            </w:r>
          </w:p>
          <w:p w:rsidR="00A84A55" w:rsidRDefault="00A84A55" w:rsidP="00A84A55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55" w:rsidRPr="001D50A9" w:rsidRDefault="00A84A55" w:rsidP="00A84A55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 порядке посещения мероприятий мобилизованными и членами их семей в соответствии с постановлением администрации города Тулы от 01.02.2023 № 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55" w:rsidRPr="001D50A9" w:rsidRDefault="00A84A55" w:rsidP="00A84A55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Столярова Татьяна Николаевна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55" w:rsidRDefault="00A84A55" w:rsidP="00A84A55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г. Тула, </w:t>
            </w:r>
          </w:p>
          <w:p w:rsidR="00A84A55" w:rsidRPr="001D50A9" w:rsidRDefault="00A84A55" w:rsidP="00A84A55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ул. Советская, д. 2</w:t>
            </w:r>
          </w:p>
        </w:tc>
      </w:tr>
      <w:tr w:rsidR="00A84A55" w:rsidRPr="002E289A" w:rsidTr="00603E4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55" w:rsidRDefault="00A84A55" w:rsidP="00A84A55">
            <w:pPr>
              <w:ind w:right="14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20.02.2025</w:t>
            </w:r>
          </w:p>
          <w:p w:rsidR="00A84A55" w:rsidRDefault="00A84A55" w:rsidP="00A84A55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14.00- 18.00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55" w:rsidRPr="001D50A9" w:rsidRDefault="00A84A55" w:rsidP="00A84A55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 порядке установки мемориальных досок в муниципальном образовании город Тула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55" w:rsidRPr="001D50A9" w:rsidRDefault="00A84A55" w:rsidP="00A84A55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Аверьянова Марина Юрьевна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55" w:rsidRDefault="00A84A55" w:rsidP="00A84A55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г. Тула, </w:t>
            </w:r>
          </w:p>
          <w:p w:rsidR="00A84A55" w:rsidRPr="001D50A9" w:rsidRDefault="00A84A55" w:rsidP="00A84A55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ул. Советская, д. 2</w:t>
            </w:r>
          </w:p>
        </w:tc>
      </w:tr>
    </w:tbl>
    <w:p w:rsidR="00610842" w:rsidRPr="004E53FF" w:rsidRDefault="00897B01" w:rsidP="00897B01">
      <w:pPr>
        <w:jc w:val="center"/>
        <w:rPr>
          <w:sz w:val="26"/>
          <w:szCs w:val="26"/>
        </w:rPr>
      </w:pPr>
      <w:r w:rsidRPr="002E289A">
        <w:rPr>
          <w:rFonts w:ascii="PT Astra Serif" w:hAnsi="PT Astra Serif"/>
          <w:sz w:val="26"/>
          <w:szCs w:val="26"/>
        </w:rPr>
        <w:t>Комитет имущественных и земельных отношений администрации города Тулы</w:t>
      </w:r>
    </w:p>
    <w:tbl>
      <w:tblPr>
        <w:tblStyle w:val="afa"/>
        <w:tblpPr w:leftFromText="180" w:rightFromText="180" w:vertAnchor="text" w:horzAnchor="margin" w:tblpX="279" w:tblpY="60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2551"/>
        <w:gridCol w:w="2691"/>
      </w:tblGrid>
      <w:tr w:rsidR="00560F8D" w:rsidRPr="00BF24CD" w:rsidTr="00603E43">
        <w:tc>
          <w:tcPr>
            <w:tcW w:w="1696" w:type="dxa"/>
          </w:tcPr>
          <w:p w:rsidR="00560F8D" w:rsidRPr="00BF24CD" w:rsidRDefault="00560F8D" w:rsidP="00E734E5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Время</w:t>
            </w:r>
          </w:p>
        </w:tc>
        <w:tc>
          <w:tcPr>
            <w:tcW w:w="2694" w:type="dxa"/>
          </w:tcPr>
          <w:p w:rsidR="00560F8D" w:rsidRPr="00BF24CD" w:rsidRDefault="00560F8D" w:rsidP="00E734E5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551" w:type="dxa"/>
          </w:tcPr>
          <w:p w:rsidR="00560F8D" w:rsidRPr="00BF24CD" w:rsidRDefault="00560F8D" w:rsidP="00E734E5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ФИО, должностного </w:t>
            </w:r>
            <w:r w:rsidRPr="00BF24CD">
              <w:rPr>
                <w:rFonts w:ascii="PT Astra Serif" w:hAnsi="PT Astra Serif"/>
                <w:sz w:val="26"/>
                <w:szCs w:val="26"/>
              </w:rPr>
              <w:lastRenderedPageBreak/>
              <w:t>лица, проводящего консультацию</w:t>
            </w:r>
          </w:p>
        </w:tc>
        <w:tc>
          <w:tcPr>
            <w:tcW w:w="2691" w:type="dxa"/>
          </w:tcPr>
          <w:p w:rsidR="00560F8D" w:rsidRPr="00BF24CD" w:rsidRDefault="00560F8D" w:rsidP="00E734E5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lastRenderedPageBreak/>
              <w:t>Место проведения</w:t>
            </w:r>
          </w:p>
        </w:tc>
      </w:tr>
      <w:tr w:rsidR="00AE11E1" w:rsidRPr="00BF24CD" w:rsidTr="00603E43">
        <w:tc>
          <w:tcPr>
            <w:tcW w:w="1696" w:type="dxa"/>
          </w:tcPr>
          <w:p w:rsidR="00AE11E1" w:rsidRPr="00AE11E1" w:rsidRDefault="00AE11E1" w:rsidP="00AE11E1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11E1">
              <w:rPr>
                <w:rFonts w:ascii="PT Astra Serif" w:hAnsi="PT Astra Serif"/>
                <w:sz w:val="28"/>
                <w:szCs w:val="28"/>
              </w:rPr>
              <w:t>03.02.2025</w:t>
            </w:r>
          </w:p>
          <w:p w:rsidR="00AE11E1" w:rsidRPr="00AE11E1" w:rsidRDefault="00AE11E1" w:rsidP="00AE11E1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11E1">
              <w:rPr>
                <w:rFonts w:ascii="PT Astra Serif" w:hAnsi="PT Astra Serif"/>
                <w:sz w:val="28"/>
                <w:szCs w:val="28"/>
              </w:rPr>
              <w:t>с 10.00 до 11.00</w:t>
            </w:r>
          </w:p>
        </w:tc>
        <w:tc>
          <w:tcPr>
            <w:tcW w:w="2694" w:type="dxa"/>
          </w:tcPr>
          <w:p w:rsidR="00AE11E1" w:rsidRPr="00AE11E1" w:rsidRDefault="00AE11E1" w:rsidP="00AE11E1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11E1">
              <w:rPr>
                <w:rFonts w:ascii="PT Astra Serif" w:hAnsi="PT Astra Serif"/>
                <w:sz w:val="28"/>
                <w:szCs w:val="28"/>
              </w:rPr>
              <w:t>Оформление земельных участков под гаражами</w:t>
            </w:r>
          </w:p>
        </w:tc>
        <w:tc>
          <w:tcPr>
            <w:tcW w:w="2551" w:type="dxa"/>
          </w:tcPr>
          <w:p w:rsidR="00AE11E1" w:rsidRPr="00AE11E1" w:rsidRDefault="00AE11E1" w:rsidP="00AE11E1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E11E1">
              <w:rPr>
                <w:rFonts w:ascii="PT Astra Serif" w:hAnsi="PT Astra Serif"/>
                <w:sz w:val="28"/>
                <w:szCs w:val="28"/>
              </w:rPr>
              <w:t>Курохтина</w:t>
            </w:r>
            <w:proofErr w:type="spellEnd"/>
            <w:r w:rsidRPr="00AE11E1">
              <w:rPr>
                <w:rFonts w:ascii="PT Astra Serif" w:hAnsi="PT Astra Serif"/>
                <w:sz w:val="28"/>
                <w:szCs w:val="28"/>
              </w:rPr>
              <w:t xml:space="preserve"> Ольга Александровна,  заместитель начальника отдела земельных отношений</w:t>
            </w:r>
          </w:p>
        </w:tc>
        <w:tc>
          <w:tcPr>
            <w:tcW w:w="2691" w:type="dxa"/>
          </w:tcPr>
          <w:p w:rsidR="00AE11E1" w:rsidRPr="00AE11E1" w:rsidRDefault="00AE11E1" w:rsidP="00AE11E1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11E1">
              <w:rPr>
                <w:rFonts w:ascii="PT Astra Serif" w:hAnsi="PT Astra Serif"/>
                <w:sz w:val="28"/>
                <w:szCs w:val="28"/>
              </w:rPr>
              <w:t>г.</w:t>
            </w:r>
            <w:r w:rsidRPr="00AE11E1">
              <w:rPr>
                <w:sz w:val="28"/>
                <w:szCs w:val="28"/>
              </w:rPr>
              <w:t> </w:t>
            </w:r>
            <w:r w:rsidRPr="00AE11E1">
              <w:rPr>
                <w:rFonts w:ascii="PT Astra Serif" w:hAnsi="PT Astra Serif"/>
                <w:sz w:val="28"/>
                <w:szCs w:val="28"/>
              </w:rPr>
              <w:t xml:space="preserve">Тула, </w:t>
            </w:r>
            <w:r w:rsidRPr="00AE11E1">
              <w:rPr>
                <w:rFonts w:ascii="PT Astra Serif" w:hAnsi="PT Astra Serif"/>
                <w:sz w:val="28"/>
                <w:szCs w:val="28"/>
              </w:rPr>
              <w:br/>
              <w:t>ул. Гоголевская, 73, по телефону 52-07-00 (доб. 716)</w:t>
            </w:r>
          </w:p>
        </w:tc>
      </w:tr>
      <w:tr w:rsidR="00AE11E1" w:rsidRPr="00BF24CD" w:rsidTr="00603E43">
        <w:tc>
          <w:tcPr>
            <w:tcW w:w="1696" w:type="dxa"/>
          </w:tcPr>
          <w:p w:rsidR="00AE11E1" w:rsidRPr="00AE11E1" w:rsidRDefault="00AE11E1" w:rsidP="00AE11E1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11E1">
              <w:rPr>
                <w:rFonts w:ascii="PT Astra Serif" w:hAnsi="PT Astra Serif"/>
                <w:sz w:val="28"/>
                <w:szCs w:val="28"/>
              </w:rPr>
              <w:t>10.02.2025</w:t>
            </w:r>
          </w:p>
          <w:p w:rsidR="00AE11E1" w:rsidRPr="00AE11E1" w:rsidRDefault="00AE11E1" w:rsidP="00AE11E1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11E1">
              <w:rPr>
                <w:rFonts w:ascii="PT Astra Serif" w:hAnsi="PT Astra Serif"/>
                <w:sz w:val="28"/>
                <w:szCs w:val="28"/>
              </w:rPr>
              <w:t>с 10.00 до 11.00</w:t>
            </w:r>
          </w:p>
        </w:tc>
        <w:tc>
          <w:tcPr>
            <w:tcW w:w="2694" w:type="dxa"/>
          </w:tcPr>
          <w:p w:rsidR="00AE11E1" w:rsidRPr="00AE11E1" w:rsidRDefault="00AE11E1" w:rsidP="00AE11E1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11E1">
              <w:rPr>
                <w:rFonts w:ascii="PT Astra Serif" w:hAnsi="PT Astra Serif"/>
                <w:sz w:val="28"/>
                <w:szCs w:val="28"/>
              </w:rPr>
              <w:t>Муниципальное имущество</w:t>
            </w:r>
          </w:p>
        </w:tc>
        <w:tc>
          <w:tcPr>
            <w:tcW w:w="2551" w:type="dxa"/>
          </w:tcPr>
          <w:p w:rsidR="00AE11E1" w:rsidRPr="00AE11E1" w:rsidRDefault="00AE11E1" w:rsidP="00AE11E1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E11E1">
              <w:rPr>
                <w:rFonts w:ascii="PT Astra Serif" w:hAnsi="PT Astra Serif"/>
                <w:sz w:val="28"/>
                <w:szCs w:val="28"/>
              </w:rPr>
              <w:t>Заматаев</w:t>
            </w:r>
            <w:proofErr w:type="spellEnd"/>
            <w:r w:rsidRPr="00AE11E1">
              <w:rPr>
                <w:rFonts w:ascii="PT Astra Serif" w:hAnsi="PT Astra Serif"/>
                <w:sz w:val="28"/>
                <w:szCs w:val="28"/>
              </w:rPr>
              <w:t xml:space="preserve"> Александр Викторович, заместитель начальника отдела управления муниципальным имуществом</w:t>
            </w:r>
          </w:p>
        </w:tc>
        <w:tc>
          <w:tcPr>
            <w:tcW w:w="2691" w:type="dxa"/>
          </w:tcPr>
          <w:p w:rsidR="00AE11E1" w:rsidRPr="00AE11E1" w:rsidRDefault="00AE11E1" w:rsidP="00AE11E1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11E1">
              <w:rPr>
                <w:rFonts w:ascii="PT Astra Serif" w:hAnsi="PT Astra Serif"/>
                <w:sz w:val="28"/>
                <w:szCs w:val="28"/>
              </w:rPr>
              <w:t>г.</w:t>
            </w:r>
            <w:r w:rsidRPr="00AE11E1">
              <w:rPr>
                <w:sz w:val="28"/>
                <w:szCs w:val="28"/>
              </w:rPr>
              <w:t> </w:t>
            </w:r>
            <w:r w:rsidRPr="00AE11E1">
              <w:rPr>
                <w:rFonts w:ascii="PT Astra Serif" w:hAnsi="PT Astra Serif"/>
                <w:sz w:val="28"/>
                <w:szCs w:val="28"/>
              </w:rPr>
              <w:t xml:space="preserve">Тула, </w:t>
            </w:r>
            <w:r w:rsidRPr="00AE11E1">
              <w:rPr>
                <w:rFonts w:ascii="PT Astra Serif" w:hAnsi="PT Astra Serif"/>
                <w:sz w:val="28"/>
                <w:szCs w:val="28"/>
              </w:rPr>
              <w:br/>
              <w:t>ул. Гоголевская, 73, по телефону 52-07-00 (доб. 747)</w:t>
            </w:r>
          </w:p>
        </w:tc>
      </w:tr>
      <w:tr w:rsidR="00AE11E1" w:rsidRPr="00BF24CD" w:rsidTr="00603E43">
        <w:tc>
          <w:tcPr>
            <w:tcW w:w="1696" w:type="dxa"/>
          </w:tcPr>
          <w:p w:rsidR="00AE11E1" w:rsidRPr="00AE11E1" w:rsidRDefault="00AE11E1" w:rsidP="00AE11E1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11E1">
              <w:rPr>
                <w:rFonts w:ascii="PT Astra Serif" w:hAnsi="PT Astra Serif"/>
                <w:sz w:val="28"/>
                <w:szCs w:val="28"/>
              </w:rPr>
              <w:t>17.02.2025</w:t>
            </w:r>
          </w:p>
          <w:p w:rsidR="00AE11E1" w:rsidRPr="00AE11E1" w:rsidRDefault="00AE11E1" w:rsidP="00AE11E1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11E1">
              <w:rPr>
                <w:rFonts w:ascii="PT Astra Serif" w:hAnsi="PT Astra Serif"/>
                <w:sz w:val="28"/>
                <w:szCs w:val="28"/>
              </w:rPr>
              <w:t>с 10.00 до 11.00</w:t>
            </w:r>
          </w:p>
        </w:tc>
        <w:tc>
          <w:tcPr>
            <w:tcW w:w="2694" w:type="dxa"/>
          </w:tcPr>
          <w:p w:rsidR="00AE11E1" w:rsidRPr="00AE11E1" w:rsidRDefault="00AE11E1" w:rsidP="00AE11E1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11E1">
              <w:rPr>
                <w:rFonts w:ascii="PT Astra Serif" w:hAnsi="PT Astra Serif"/>
                <w:sz w:val="28"/>
                <w:szCs w:val="28"/>
              </w:rPr>
              <w:t>Приватизация жилых помещений</w:t>
            </w:r>
          </w:p>
        </w:tc>
        <w:tc>
          <w:tcPr>
            <w:tcW w:w="2551" w:type="dxa"/>
          </w:tcPr>
          <w:p w:rsidR="00AE11E1" w:rsidRPr="00AE11E1" w:rsidRDefault="00AE11E1" w:rsidP="00AE11E1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11E1">
              <w:rPr>
                <w:rFonts w:ascii="PT Astra Serif" w:hAnsi="PT Astra Serif"/>
                <w:sz w:val="28"/>
                <w:szCs w:val="28"/>
              </w:rPr>
              <w:t>Екимова Елена Николаевна, начальник отдела соц. найма и приватизации</w:t>
            </w:r>
          </w:p>
        </w:tc>
        <w:tc>
          <w:tcPr>
            <w:tcW w:w="2691" w:type="dxa"/>
          </w:tcPr>
          <w:p w:rsidR="00AE11E1" w:rsidRPr="00AE11E1" w:rsidRDefault="00AE11E1" w:rsidP="00AE11E1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11E1">
              <w:rPr>
                <w:rFonts w:ascii="PT Astra Serif" w:hAnsi="PT Astra Serif"/>
                <w:sz w:val="28"/>
                <w:szCs w:val="28"/>
              </w:rPr>
              <w:t>г.</w:t>
            </w:r>
            <w:r w:rsidRPr="00AE11E1">
              <w:rPr>
                <w:sz w:val="28"/>
                <w:szCs w:val="28"/>
              </w:rPr>
              <w:t> </w:t>
            </w:r>
            <w:r w:rsidRPr="00AE11E1">
              <w:rPr>
                <w:rFonts w:ascii="PT Astra Serif" w:hAnsi="PT Astra Serif"/>
                <w:sz w:val="28"/>
                <w:szCs w:val="28"/>
              </w:rPr>
              <w:t xml:space="preserve">Тула, </w:t>
            </w:r>
            <w:r w:rsidRPr="00AE11E1">
              <w:rPr>
                <w:rFonts w:ascii="PT Astra Serif" w:hAnsi="PT Astra Serif"/>
                <w:sz w:val="28"/>
                <w:szCs w:val="28"/>
              </w:rPr>
              <w:br/>
              <w:t>ул. Гоголевская, 73, по телефону 52-07-00 (доб. 730)</w:t>
            </w:r>
          </w:p>
        </w:tc>
      </w:tr>
      <w:tr w:rsidR="00AE11E1" w:rsidRPr="00953B6B" w:rsidTr="00603E43">
        <w:tc>
          <w:tcPr>
            <w:tcW w:w="1696" w:type="dxa"/>
          </w:tcPr>
          <w:p w:rsidR="00AE11E1" w:rsidRPr="00AE11E1" w:rsidRDefault="00AE11E1" w:rsidP="00AE11E1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11E1">
              <w:rPr>
                <w:rFonts w:ascii="PT Astra Serif" w:hAnsi="PT Astra Serif"/>
                <w:sz w:val="28"/>
                <w:szCs w:val="28"/>
              </w:rPr>
              <w:t>24.02.2025 с 10.00 до 11.00</w:t>
            </w:r>
          </w:p>
        </w:tc>
        <w:tc>
          <w:tcPr>
            <w:tcW w:w="2694" w:type="dxa"/>
          </w:tcPr>
          <w:p w:rsidR="00AE11E1" w:rsidRPr="00AE11E1" w:rsidRDefault="00AE11E1" w:rsidP="00AE11E1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11E1">
              <w:rPr>
                <w:rFonts w:ascii="PT Astra Serif" w:hAnsi="PT Astra Serif"/>
                <w:sz w:val="28"/>
                <w:szCs w:val="28"/>
              </w:rPr>
              <w:t>Муниципальные жилые помещения</w:t>
            </w:r>
          </w:p>
        </w:tc>
        <w:tc>
          <w:tcPr>
            <w:tcW w:w="2551" w:type="dxa"/>
          </w:tcPr>
          <w:p w:rsidR="00AE11E1" w:rsidRPr="00AE11E1" w:rsidRDefault="00AE11E1" w:rsidP="00AE11E1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11E1">
              <w:rPr>
                <w:rFonts w:ascii="PT Astra Serif" w:hAnsi="PT Astra Serif"/>
                <w:sz w:val="28"/>
                <w:szCs w:val="28"/>
              </w:rPr>
              <w:t>Кудряшова Елена Петровна,  начальник ОМЖФ</w:t>
            </w:r>
          </w:p>
        </w:tc>
        <w:tc>
          <w:tcPr>
            <w:tcW w:w="2691" w:type="dxa"/>
          </w:tcPr>
          <w:p w:rsidR="00AE11E1" w:rsidRPr="00AE11E1" w:rsidRDefault="00AE11E1" w:rsidP="00AE11E1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11E1">
              <w:rPr>
                <w:rFonts w:ascii="PT Astra Serif" w:hAnsi="PT Astra Serif"/>
                <w:sz w:val="28"/>
                <w:szCs w:val="28"/>
              </w:rPr>
              <w:t>г.</w:t>
            </w:r>
            <w:r w:rsidRPr="00AE11E1">
              <w:rPr>
                <w:sz w:val="28"/>
                <w:szCs w:val="28"/>
              </w:rPr>
              <w:t> </w:t>
            </w:r>
            <w:r w:rsidRPr="00AE11E1">
              <w:rPr>
                <w:rFonts w:ascii="PT Astra Serif" w:hAnsi="PT Astra Serif"/>
                <w:sz w:val="28"/>
                <w:szCs w:val="28"/>
              </w:rPr>
              <w:t xml:space="preserve">Тула, </w:t>
            </w:r>
            <w:r w:rsidRPr="00AE11E1">
              <w:rPr>
                <w:rFonts w:ascii="PT Astra Serif" w:hAnsi="PT Astra Serif"/>
                <w:sz w:val="28"/>
                <w:szCs w:val="28"/>
              </w:rPr>
              <w:br/>
              <w:t>ул. Гоголевская, 73, по телефону 52-07-00 (доб. 718)</w:t>
            </w:r>
          </w:p>
        </w:tc>
      </w:tr>
    </w:tbl>
    <w:p w:rsidR="003527ED" w:rsidRPr="00953B6B" w:rsidRDefault="003527ED" w:rsidP="00897B01">
      <w:pPr>
        <w:jc w:val="center"/>
        <w:rPr>
          <w:rFonts w:ascii="PT Astra Serif" w:hAnsi="PT Astra Serif"/>
          <w:sz w:val="26"/>
          <w:szCs w:val="26"/>
        </w:rPr>
      </w:pPr>
    </w:p>
    <w:p w:rsidR="00A17EE3" w:rsidRPr="00953B6B" w:rsidRDefault="00175489" w:rsidP="00D03027">
      <w:pPr>
        <w:jc w:val="center"/>
        <w:rPr>
          <w:rFonts w:ascii="PT Astra Serif" w:hAnsi="PT Astra Serif"/>
          <w:sz w:val="26"/>
          <w:szCs w:val="26"/>
        </w:rPr>
      </w:pPr>
      <w:r w:rsidRPr="00953B6B">
        <w:rPr>
          <w:rFonts w:ascii="PT Astra Serif" w:hAnsi="PT Astra Serif"/>
          <w:sz w:val="26"/>
          <w:szCs w:val="26"/>
        </w:rPr>
        <w:t>Управление физической культуры и спорта администрации города Тулы</w:t>
      </w:r>
    </w:p>
    <w:p w:rsidR="00560F8D" w:rsidRPr="00953B6B" w:rsidRDefault="00560F8D" w:rsidP="00D03027">
      <w:pPr>
        <w:jc w:val="center"/>
        <w:rPr>
          <w:rFonts w:ascii="PT Astra Serif" w:hAnsi="PT Astra Serif"/>
          <w:color w:val="FF0000"/>
          <w:sz w:val="26"/>
          <w:szCs w:val="26"/>
        </w:rPr>
      </w:pPr>
    </w:p>
    <w:tbl>
      <w:tblPr>
        <w:tblStyle w:val="afa"/>
        <w:tblpPr w:leftFromText="180" w:rightFromText="180" w:vertAnchor="text" w:horzAnchor="margin" w:tblpX="274" w:tblpY="60"/>
        <w:tblW w:w="0" w:type="auto"/>
        <w:tblLook w:val="04A0" w:firstRow="1" w:lastRow="0" w:firstColumn="1" w:lastColumn="0" w:noHBand="0" w:noVBand="1"/>
      </w:tblPr>
      <w:tblGrid>
        <w:gridCol w:w="1696"/>
        <w:gridCol w:w="2985"/>
        <w:gridCol w:w="2260"/>
        <w:gridCol w:w="2696"/>
      </w:tblGrid>
      <w:tr w:rsidR="00175489" w:rsidRPr="002E289A" w:rsidTr="00603E4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89" w:rsidRPr="00BF24CD" w:rsidRDefault="004A43B4" w:rsidP="005042E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17.02</w:t>
            </w:r>
            <w:r w:rsidR="00471779" w:rsidRPr="00BF24CD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175489" w:rsidRPr="00BF24CD" w:rsidRDefault="002A792A" w:rsidP="005042E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с 16.00 до</w:t>
            </w:r>
            <w:r w:rsidR="00175489" w:rsidRPr="00BF24CD">
              <w:rPr>
                <w:rFonts w:ascii="PT Astra Serif" w:hAnsi="PT Astra Serif"/>
                <w:sz w:val="26"/>
                <w:szCs w:val="26"/>
              </w:rPr>
              <w:t xml:space="preserve"> 18.00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89" w:rsidRPr="00BF24CD" w:rsidRDefault="00175489" w:rsidP="005042EC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>Спорт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79" w:rsidRPr="00BF24CD" w:rsidRDefault="00471779" w:rsidP="00471779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</w:pPr>
            <w:r w:rsidRPr="00BF24CD"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  <w:t>Матевосян</w:t>
            </w:r>
          </w:p>
          <w:p w:rsidR="00471779" w:rsidRPr="00BF24CD" w:rsidRDefault="00471779" w:rsidP="00471779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</w:pPr>
            <w:r w:rsidRPr="00BF24CD"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  <w:t>Артур</w:t>
            </w:r>
          </w:p>
          <w:p w:rsidR="00471779" w:rsidRPr="00BF24CD" w:rsidRDefault="00471779" w:rsidP="00471779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</w:pPr>
            <w:proofErr w:type="spellStart"/>
            <w:r w:rsidRPr="00BF24CD"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  <w:t>Асканазович</w:t>
            </w:r>
            <w:proofErr w:type="spellEnd"/>
          </w:p>
          <w:p w:rsidR="00471779" w:rsidRPr="00BF24CD" w:rsidRDefault="00471779" w:rsidP="00471779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</w:pPr>
            <w:r w:rsidRPr="00BF24CD"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  <w:t>начальник</w:t>
            </w:r>
          </w:p>
          <w:p w:rsidR="00175489" w:rsidRPr="00BF24CD" w:rsidRDefault="00471779" w:rsidP="00471779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89" w:rsidRPr="00BF24CD" w:rsidRDefault="000C230A" w:rsidP="005042EC">
            <w:pPr>
              <w:ind w:right="142"/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</w:pPr>
            <w:r w:rsidRPr="00BF24CD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>г. Тула, ул. Тимирязева, дом 101, к.1</w:t>
            </w:r>
          </w:p>
          <w:p w:rsidR="000C230A" w:rsidRPr="002E289A" w:rsidRDefault="000C230A" w:rsidP="005042EC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>т. 65-73-72</w:t>
            </w:r>
          </w:p>
        </w:tc>
      </w:tr>
    </w:tbl>
    <w:p w:rsidR="002643D0" w:rsidRPr="00D03027" w:rsidRDefault="002643D0" w:rsidP="00D526A5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7C2945" w:rsidRDefault="007C2945" w:rsidP="008B05EB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7C2945" w:rsidRDefault="007C2945" w:rsidP="008B05EB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1C0157" w:rsidRDefault="001C0157" w:rsidP="008B05EB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1C0157" w:rsidRDefault="001C0157" w:rsidP="008B05EB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7C2945" w:rsidRDefault="007C2945" w:rsidP="008B05EB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237C85" w:rsidRPr="00D03027" w:rsidRDefault="00237C85" w:rsidP="008B05EB">
      <w:pPr>
        <w:jc w:val="center"/>
        <w:rPr>
          <w:rFonts w:ascii="PT Astra Serif" w:hAnsi="PT Astra Serif" w:cs="PT Astra Serif"/>
          <w:sz w:val="26"/>
          <w:szCs w:val="26"/>
        </w:rPr>
      </w:pPr>
    </w:p>
    <w:tbl>
      <w:tblPr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839B4" w:rsidRPr="00D03027" w:rsidTr="001839B4">
        <w:trPr>
          <w:cantSplit/>
          <w:trHeight w:val="1276"/>
        </w:trPr>
        <w:tc>
          <w:tcPr>
            <w:tcW w:w="10195" w:type="dxa"/>
            <w:shd w:val="clear" w:color="auto" w:fill="auto"/>
          </w:tcPr>
          <w:p w:rsidR="001839B4" w:rsidRPr="00D03027" w:rsidRDefault="001839B4" w:rsidP="001839B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03027">
              <w:rPr>
                <w:rFonts w:ascii="PT Astra Serif" w:hAnsi="PT Astra Serif" w:cs="PT Astra Serif"/>
                <w:sz w:val="16"/>
                <w:szCs w:val="16"/>
              </w:rPr>
              <w:t xml:space="preserve">Исп. </w:t>
            </w:r>
            <w:r w:rsidRPr="00D03027">
              <w:rPr>
                <w:rFonts w:ascii="PT Astra Serif" w:hAnsi="PT Astra Serif"/>
                <w:sz w:val="16"/>
                <w:szCs w:val="16"/>
                <w:lang w:eastAsia="ru-RU"/>
              </w:rPr>
              <w:t>Сафронова Виктория Юрьевна</w:t>
            </w:r>
          </w:p>
          <w:p w:rsidR="001839B4" w:rsidRPr="00D03027" w:rsidRDefault="001839B4" w:rsidP="001839B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03027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Управление информационной </w:t>
            </w:r>
          </w:p>
          <w:p w:rsidR="001839B4" w:rsidRPr="00D03027" w:rsidRDefault="001839B4" w:rsidP="001839B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03027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политики и социальных коммуникаций, </w:t>
            </w:r>
          </w:p>
          <w:p w:rsidR="001839B4" w:rsidRPr="00D03027" w:rsidRDefault="001839B4" w:rsidP="001839B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03027">
              <w:rPr>
                <w:rFonts w:ascii="PT Astra Serif" w:hAnsi="PT Astra Serif"/>
                <w:sz w:val="16"/>
                <w:szCs w:val="16"/>
                <w:lang w:eastAsia="ru-RU"/>
              </w:rPr>
              <w:t>заместитель начальника отдела</w:t>
            </w:r>
          </w:p>
          <w:p w:rsidR="001839B4" w:rsidRDefault="001839B4" w:rsidP="001839B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03027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обработки документов и информации</w:t>
            </w:r>
          </w:p>
          <w:p w:rsidR="00E617EB" w:rsidRPr="00D03027" w:rsidRDefault="00E617EB" w:rsidP="001839B4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839B4" w:rsidRPr="00D03027" w:rsidRDefault="001839B4" w:rsidP="00E617EB">
            <w:pPr>
              <w:rPr>
                <w:rFonts w:ascii="PT Astra Serif" w:hAnsi="PT Astra Serif"/>
                <w:sz w:val="26"/>
                <w:szCs w:val="26"/>
              </w:rPr>
            </w:pPr>
            <w:r w:rsidRPr="00D03027">
              <w:rPr>
                <w:rFonts w:ascii="PT Astra Serif" w:hAnsi="PT Astra Serif" w:cs="PT Astra Serif"/>
                <w:sz w:val="16"/>
                <w:szCs w:val="16"/>
              </w:rPr>
              <w:t xml:space="preserve">тел. </w:t>
            </w:r>
            <w:r w:rsidRPr="00D03027">
              <w:rPr>
                <w:rFonts w:ascii="PT Astra Serif" w:hAnsi="PT Astra Serif"/>
                <w:sz w:val="16"/>
                <w:szCs w:val="16"/>
                <w:lang w:eastAsia="ru-RU"/>
              </w:rPr>
              <w:t>+7 (4872) 36-36-00</w:t>
            </w:r>
          </w:p>
        </w:tc>
      </w:tr>
    </w:tbl>
    <w:p w:rsidR="00A17EE3" w:rsidRPr="00D03027" w:rsidRDefault="00A17EE3" w:rsidP="00E617EB">
      <w:pPr>
        <w:rPr>
          <w:rFonts w:ascii="PT Astra Serif" w:hAnsi="PT Astra Serif" w:cs="PT Astra Serif"/>
          <w:sz w:val="26"/>
          <w:szCs w:val="26"/>
        </w:rPr>
      </w:pPr>
    </w:p>
    <w:sectPr w:rsidR="00A17EE3" w:rsidRPr="00D030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4D9" w:rsidRDefault="009544D9">
      <w:r>
        <w:separator/>
      </w:r>
    </w:p>
  </w:endnote>
  <w:endnote w:type="continuationSeparator" w:id="0">
    <w:p w:rsidR="009544D9" w:rsidRDefault="00954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Astra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TAstraSerif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0D5" w:rsidRDefault="005F40D5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0D5" w:rsidRDefault="005F40D5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0D5" w:rsidRDefault="005F40D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4D9" w:rsidRDefault="009544D9">
      <w:r>
        <w:separator/>
      </w:r>
    </w:p>
  </w:footnote>
  <w:footnote w:type="continuationSeparator" w:id="0">
    <w:p w:rsidR="009544D9" w:rsidRDefault="00954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0D5" w:rsidRDefault="005F40D5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5306224"/>
      <w:docPartObj>
        <w:docPartGallery w:val="Page Numbers (Top of Page)"/>
        <w:docPartUnique/>
      </w:docPartObj>
    </w:sdtPr>
    <w:sdtEndPr/>
    <w:sdtContent>
      <w:p w:rsidR="005F40D5" w:rsidRDefault="005F40D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6E8">
          <w:rPr>
            <w:noProof/>
          </w:rPr>
          <w:t>12</w:t>
        </w:r>
        <w:r>
          <w:fldChar w:fldCharType="end"/>
        </w:r>
      </w:p>
    </w:sdtContent>
  </w:sdt>
  <w:p w:rsidR="005F40D5" w:rsidRDefault="005F40D5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0D5" w:rsidRDefault="005F40D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02B97"/>
    <w:rsid w:val="00002C5E"/>
    <w:rsid w:val="00007B50"/>
    <w:rsid w:val="00010155"/>
    <w:rsid w:val="000105FA"/>
    <w:rsid w:val="0001097D"/>
    <w:rsid w:val="00014325"/>
    <w:rsid w:val="000207D4"/>
    <w:rsid w:val="00022B8D"/>
    <w:rsid w:val="0002471B"/>
    <w:rsid w:val="000267B7"/>
    <w:rsid w:val="000273A3"/>
    <w:rsid w:val="0003136E"/>
    <w:rsid w:val="0003176B"/>
    <w:rsid w:val="0003393E"/>
    <w:rsid w:val="00033CBE"/>
    <w:rsid w:val="00033DA2"/>
    <w:rsid w:val="000374CE"/>
    <w:rsid w:val="0003779B"/>
    <w:rsid w:val="00042051"/>
    <w:rsid w:val="00044967"/>
    <w:rsid w:val="00044D43"/>
    <w:rsid w:val="00050950"/>
    <w:rsid w:val="0005657E"/>
    <w:rsid w:val="00060B19"/>
    <w:rsid w:val="00061103"/>
    <w:rsid w:val="00063619"/>
    <w:rsid w:val="00064930"/>
    <w:rsid w:val="000714D6"/>
    <w:rsid w:val="0007404C"/>
    <w:rsid w:val="00080E0B"/>
    <w:rsid w:val="000818B4"/>
    <w:rsid w:val="000830D5"/>
    <w:rsid w:val="00083BD4"/>
    <w:rsid w:val="00085BD6"/>
    <w:rsid w:val="00086048"/>
    <w:rsid w:val="00086C39"/>
    <w:rsid w:val="00090E35"/>
    <w:rsid w:val="00091118"/>
    <w:rsid w:val="0009219D"/>
    <w:rsid w:val="00093142"/>
    <w:rsid w:val="00094B9A"/>
    <w:rsid w:val="00094CA9"/>
    <w:rsid w:val="00095CD3"/>
    <w:rsid w:val="00096C3E"/>
    <w:rsid w:val="00097D31"/>
    <w:rsid w:val="000A320F"/>
    <w:rsid w:val="000A5A68"/>
    <w:rsid w:val="000A5B81"/>
    <w:rsid w:val="000B085B"/>
    <w:rsid w:val="000B1D22"/>
    <w:rsid w:val="000B2D03"/>
    <w:rsid w:val="000B51BC"/>
    <w:rsid w:val="000B607E"/>
    <w:rsid w:val="000C1A18"/>
    <w:rsid w:val="000C2176"/>
    <w:rsid w:val="000C230A"/>
    <w:rsid w:val="000C2E0C"/>
    <w:rsid w:val="000C36CF"/>
    <w:rsid w:val="000C55E2"/>
    <w:rsid w:val="000D49FE"/>
    <w:rsid w:val="000D4B36"/>
    <w:rsid w:val="000D5319"/>
    <w:rsid w:val="000E6027"/>
    <w:rsid w:val="000E689B"/>
    <w:rsid w:val="000F612E"/>
    <w:rsid w:val="00100254"/>
    <w:rsid w:val="00100EF4"/>
    <w:rsid w:val="001020F6"/>
    <w:rsid w:val="00105810"/>
    <w:rsid w:val="00106528"/>
    <w:rsid w:val="0011029E"/>
    <w:rsid w:val="00117F55"/>
    <w:rsid w:val="00121259"/>
    <w:rsid w:val="00127C1D"/>
    <w:rsid w:val="001319E1"/>
    <w:rsid w:val="00132E70"/>
    <w:rsid w:val="0013758C"/>
    <w:rsid w:val="00141C97"/>
    <w:rsid w:val="00141CE5"/>
    <w:rsid w:val="00144227"/>
    <w:rsid w:val="00146368"/>
    <w:rsid w:val="00146CB0"/>
    <w:rsid w:val="001519DC"/>
    <w:rsid w:val="00151A84"/>
    <w:rsid w:val="001536C2"/>
    <w:rsid w:val="00155482"/>
    <w:rsid w:val="001559BD"/>
    <w:rsid w:val="00161BED"/>
    <w:rsid w:val="00167650"/>
    <w:rsid w:val="001711DC"/>
    <w:rsid w:val="00171AB9"/>
    <w:rsid w:val="00173D3C"/>
    <w:rsid w:val="00175489"/>
    <w:rsid w:val="00175920"/>
    <w:rsid w:val="00175D7F"/>
    <w:rsid w:val="001761C9"/>
    <w:rsid w:val="001775B0"/>
    <w:rsid w:val="00180DF4"/>
    <w:rsid w:val="00181104"/>
    <w:rsid w:val="00183587"/>
    <w:rsid w:val="001839B4"/>
    <w:rsid w:val="001858A1"/>
    <w:rsid w:val="00190FEC"/>
    <w:rsid w:val="001921D4"/>
    <w:rsid w:val="001929D3"/>
    <w:rsid w:val="00197CE0"/>
    <w:rsid w:val="001A5231"/>
    <w:rsid w:val="001A5FBD"/>
    <w:rsid w:val="001A7C76"/>
    <w:rsid w:val="001B2982"/>
    <w:rsid w:val="001B3A3D"/>
    <w:rsid w:val="001B3EFF"/>
    <w:rsid w:val="001B62A1"/>
    <w:rsid w:val="001B6B84"/>
    <w:rsid w:val="001C0157"/>
    <w:rsid w:val="001C0265"/>
    <w:rsid w:val="001C6B45"/>
    <w:rsid w:val="001C7526"/>
    <w:rsid w:val="001D174B"/>
    <w:rsid w:val="001D1A41"/>
    <w:rsid w:val="001D484B"/>
    <w:rsid w:val="001D5205"/>
    <w:rsid w:val="001D5BD3"/>
    <w:rsid w:val="001D6E80"/>
    <w:rsid w:val="001E21F1"/>
    <w:rsid w:val="001F0EC8"/>
    <w:rsid w:val="001F130A"/>
    <w:rsid w:val="001F3DD0"/>
    <w:rsid w:val="001F52FC"/>
    <w:rsid w:val="001F54A0"/>
    <w:rsid w:val="001F5FE1"/>
    <w:rsid w:val="00200063"/>
    <w:rsid w:val="00201ADD"/>
    <w:rsid w:val="00204257"/>
    <w:rsid w:val="00206309"/>
    <w:rsid w:val="00210DA6"/>
    <w:rsid w:val="00212303"/>
    <w:rsid w:val="002161A0"/>
    <w:rsid w:val="00217C13"/>
    <w:rsid w:val="0022761A"/>
    <w:rsid w:val="0023482A"/>
    <w:rsid w:val="002358FF"/>
    <w:rsid w:val="00235F09"/>
    <w:rsid w:val="00237C85"/>
    <w:rsid w:val="00240275"/>
    <w:rsid w:val="002442D0"/>
    <w:rsid w:val="00247E06"/>
    <w:rsid w:val="00251B9C"/>
    <w:rsid w:val="00252EAC"/>
    <w:rsid w:val="00260407"/>
    <w:rsid w:val="002643D0"/>
    <w:rsid w:val="00267875"/>
    <w:rsid w:val="0027124B"/>
    <w:rsid w:val="00271392"/>
    <w:rsid w:val="00271E5E"/>
    <w:rsid w:val="00272F93"/>
    <w:rsid w:val="002801B7"/>
    <w:rsid w:val="002827E4"/>
    <w:rsid w:val="00285650"/>
    <w:rsid w:val="00285BAA"/>
    <w:rsid w:val="00287711"/>
    <w:rsid w:val="00296624"/>
    <w:rsid w:val="00296CF0"/>
    <w:rsid w:val="00296E37"/>
    <w:rsid w:val="00297FD8"/>
    <w:rsid w:val="002A05A9"/>
    <w:rsid w:val="002A3DE4"/>
    <w:rsid w:val="002A3E78"/>
    <w:rsid w:val="002A49C1"/>
    <w:rsid w:val="002A6333"/>
    <w:rsid w:val="002A792A"/>
    <w:rsid w:val="002B2E3A"/>
    <w:rsid w:val="002B3E44"/>
    <w:rsid w:val="002B7642"/>
    <w:rsid w:val="002C151D"/>
    <w:rsid w:val="002C5DDB"/>
    <w:rsid w:val="002C66D0"/>
    <w:rsid w:val="002D39E2"/>
    <w:rsid w:val="002D4770"/>
    <w:rsid w:val="002D6724"/>
    <w:rsid w:val="002E289A"/>
    <w:rsid w:val="002E5827"/>
    <w:rsid w:val="002E688F"/>
    <w:rsid w:val="002F0331"/>
    <w:rsid w:val="002F27CE"/>
    <w:rsid w:val="002F5247"/>
    <w:rsid w:val="0030125C"/>
    <w:rsid w:val="00301B0C"/>
    <w:rsid w:val="00304BA5"/>
    <w:rsid w:val="00305E36"/>
    <w:rsid w:val="003070A6"/>
    <w:rsid w:val="00311239"/>
    <w:rsid w:val="0031296B"/>
    <w:rsid w:val="003142C8"/>
    <w:rsid w:val="00314F88"/>
    <w:rsid w:val="0032242D"/>
    <w:rsid w:val="00326B94"/>
    <w:rsid w:val="00326D2B"/>
    <w:rsid w:val="003306BF"/>
    <w:rsid w:val="00331B0F"/>
    <w:rsid w:val="003330FC"/>
    <w:rsid w:val="003332E8"/>
    <w:rsid w:val="00334693"/>
    <w:rsid w:val="0033634C"/>
    <w:rsid w:val="003406CE"/>
    <w:rsid w:val="003430B7"/>
    <w:rsid w:val="0034538F"/>
    <w:rsid w:val="00345D1F"/>
    <w:rsid w:val="00350FC5"/>
    <w:rsid w:val="003527ED"/>
    <w:rsid w:val="00355717"/>
    <w:rsid w:val="00356359"/>
    <w:rsid w:val="003603B9"/>
    <w:rsid w:val="00360637"/>
    <w:rsid w:val="00360729"/>
    <w:rsid w:val="0036221A"/>
    <w:rsid w:val="00362280"/>
    <w:rsid w:val="00362770"/>
    <w:rsid w:val="0036292E"/>
    <w:rsid w:val="00362B98"/>
    <w:rsid w:val="003654D1"/>
    <w:rsid w:val="00365D55"/>
    <w:rsid w:val="00365E1F"/>
    <w:rsid w:val="00366E08"/>
    <w:rsid w:val="003714BC"/>
    <w:rsid w:val="00375540"/>
    <w:rsid w:val="003757BD"/>
    <w:rsid w:val="00376160"/>
    <w:rsid w:val="00382970"/>
    <w:rsid w:val="00383DE6"/>
    <w:rsid w:val="00384593"/>
    <w:rsid w:val="003854AB"/>
    <w:rsid w:val="00394CC8"/>
    <w:rsid w:val="0039550A"/>
    <w:rsid w:val="003A08EA"/>
    <w:rsid w:val="003A2977"/>
    <w:rsid w:val="003A2F8E"/>
    <w:rsid w:val="003A53D1"/>
    <w:rsid w:val="003B05FC"/>
    <w:rsid w:val="003B219C"/>
    <w:rsid w:val="003B3CB9"/>
    <w:rsid w:val="003B4695"/>
    <w:rsid w:val="003B4C74"/>
    <w:rsid w:val="003B7AD2"/>
    <w:rsid w:val="003C00BA"/>
    <w:rsid w:val="003C06CD"/>
    <w:rsid w:val="003C199F"/>
    <w:rsid w:val="003C2C19"/>
    <w:rsid w:val="003D3B2F"/>
    <w:rsid w:val="003D4259"/>
    <w:rsid w:val="003D45D2"/>
    <w:rsid w:val="003E0778"/>
    <w:rsid w:val="003E3447"/>
    <w:rsid w:val="003F4EA0"/>
    <w:rsid w:val="003F687B"/>
    <w:rsid w:val="003F6D3A"/>
    <w:rsid w:val="0040084E"/>
    <w:rsid w:val="00401A78"/>
    <w:rsid w:val="00401F78"/>
    <w:rsid w:val="0040498D"/>
    <w:rsid w:val="004071B4"/>
    <w:rsid w:val="004124A3"/>
    <w:rsid w:val="00414855"/>
    <w:rsid w:val="00416608"/>
    <w:rsid w:val="0041675B"/>
    <w:rsid w:val="004170B4"/>
    <w:rsid w:val="00425905"/>
    <w:rsid w:val="00426337"/>
    <w:rsid w:val="00432CE5"/>
    <w:rsid w:val="00434E80"/>
    <w:rsid w:val="004354CF"/>
    <w:rsid w:val="00441D02"/>
    <w:rsid w:val="00442683"/>
    <w:rsid w:val="004500B8"/>
    <w:rsid w:val="00454078"/>
    <w:rsid w:val="004568C4"/>
    <w:rsid w:val="00457FE8"/>
    <w:rsid w:val="00461534"/>
    <w:rsid w:val="00466F62"/>
    <w:rsid w:val="00471779"/>
    <w:rsid w:val="004757D7"/>
    <w:rsid w:val="00477249"/>
    <w:rsid w:val="0048387B"/>
    <w:rsid w:val="00484912"/>
    <w:rsid w:val="00484E3D"/>
    <w:rsid w:val="0048697D"/>
    <w:rsid w:val="00486EC0"/>
    <w:rsid w:val="00487445"/>
    <w:rsid w:val="00496217"/>
    <w:rsid w:val="00497970"/>
    <w:rsid w:val="004A18A3"/>
    <w:rsid w:val="004A43B4"/>
    <w:rsid w:val="004B217B"/>
    <w:rsid w:val="004B35DE"/>
    <w:rsid w:val="004B55A2"/>
    <w:rsid w:val="004B607C"/>
    <w:rsid w:val="004B732A"/>
    <w:rsid w:val="004C1F7C"/>
    <w:rsid w:val="004C648A"/>
    <w:rsid w:val="004D03C6"/>
    <w:rsid w:val="004D14A1"/>
    <w:rsid w:val="004D1630"/>
    <w:rsid w:val="004D31F7"/>
    <w:rsid w:val="004D375F"/>
    <w:rsid w:val="004D540B"/>
    <w:rsid w:val="004E08A1"/>
    <w:rsid w:val="004E53FF"/>
    <w:rsid w:val="004E63F0"/>
    <w:rsid w:val="004E66A5"/>
    <w:rsid w:val="004F0801"/>
    <w:rsid w:val="004F457D"/>
    <w:rsid w:val="004F7444"/>
    <w:rsid w:val="004F7A43"/>
    <w:rsid w:val="005016FE"/>
    <w:rsid w:val="00501AA8"/>
    <w:rsid w:val="00501EF8"/>
    <w:rsid w:val="00502517"/>
    <w:rsid w:val="005034D2"/>
    <w:rsid w:val="005042EC"/>
    <w:rsid w:val="00506628"/>
    <w:rsid w:val="00506B8F"/>
    <w:rsid w:val="00510B4A"/>
    <w:rsid w:val="00511A93"/>
    <w:rsid w:val="0051476B"/>
    <w:rsid w:val="0052095B"/>
    <w:rsid w:val="00521FB7"/>
    <w:rsid w:val="00522211"/>
    <w:rsid w:val="00522359"/>
    <w:rsid w:val="005309A6"/>
    <w:rsid w:val="005336D1"/>
    <w:rsid w:val="0053428A"/>
    <w:rsid w:val="00543101"/>
    <w:rsid w:val="00544541"/>
    <w:rsid w:val="005474A9"/>
    <w:rsid w:val="00551D24"/>
    <w:rsid w:val="00553510"/>
    <w:rsid w:val="00553C41"/>
    <w:rsid w:val="005542AF"/>
    <w:rsid w:val="0055549D"/>
    <w:rsid w:val="005561DA"/>
    <w:rsid w:val="00557800"/>
    <w:rsid w:val="00560F8D"/>
    <w:rsid w:val="00562052"/>
    <w:rsid w:val="005650D6"/>
    <w:rsid w:val="0056644B"/>
    <w:rsid w:val="005716D3"/>
    <w:rsid w:val="00574D83"/>
    <w:rsid w:val="00577BD1"/>
    <w:rsid w:val="00584B0A"/>
    <w:rsid w:val="00585458"/>
    <w:rsid w:val="00587707"/>
    <w:rsid w:val="005903DD"/>
    <w:rsid w:val="005909BD"/>
    <w:rsid w:val="0059168A"/>
    <w:rsid w:val="00594619"/>
    <w:rsid w:val="005959D0"/>
    <w:rsid w:val="00595AA2"/>
    <w:rsid w:val="00596525"/>
    <w:rsid w:val="005A115F"/>
    <w:rsid w:val="005A2BB9"/>
    <w:rsid w:val="005A2C3B"/>
    <w:rsid w:val="005A5A48"/>
    <w:rsid w:val="005A6A17"/>
    <w:rsid w:val="005A7F20"/>
    <w:rsid w:val="005C0ACE"/>
    <w:rsid w:val="005C1D25"/>
    <w:rsid w:val="005C5196"/>
    <w:rsid w:val="005C5919"/>
    <w:rsid w:val="005C5E50"/>
    <w:rsid w:val="005D5B3D"/>
    <w:rsid w:val="005D612A"/>
    <w:rsid w:val="005E2370"/>
    <w:rsid w:val="005F1A84"/>
    <w:rsid w:val="005F3F02"/>
    <w:rsid w:val="005F40D5"/>
    <w:rsid w:val="005F4596"/>
    <w:rsid w:val="005F4770"/>
    <w:rsid w:val="005F527E"/>
    <w:rsid w:val="005F627C"/>
    <w:rsid w:val="00600C89"/>
    <w:rsid w:val="006018E5"/>
    <w:rsid w:val="00603251"/>
    <w:rsid w:val="00603E43"/>
    <w:rsid w:val="00610842"/>
    <w:rsid w:val="00610E39"/>
    <w:rsid w:val="00611391"/>
    <w:rsid w:val="00626073"/>
    <w:rsid w:val="00626BEF"/>
    <w:rsid w:val="00627491"/>
    <w:rsid w:val="0062767C"/>
    <w:rsid w:val="0063076D"/>
    <w:rsid w:val="00630BCD"/>
    <w:rsid w:val="00631C44"/>
    <w:rsid w:val="00633682"/>
    <w:rsid w:val="00633A8F"/>
    <w:rsid w:val="00634268"/>
    <w:rsid w:val="00635795"/>
    <w:rsid w:val="00645E6C"/>
    <w:rsid w:val="00646005"/>
    <w:rsid w:val="0064799F"/>
    <w:rsid w:val="00650D0A"/>
    <w:rsid w:val="00657AC7"/>
    <w:rsid w:val="006600C9"/>
    <w:rsid w:val="00660FEB"/>
    <w:rsid w:val="006612C5"/>
    <w:rsid w:val="00663257"/>
    <w:rsid w:val="00664C10"/>
    <w:rsid w:val="00664F0B"/>
    <w:rsid w:val="006705FE"/>
    <w:rsid w:val="00674B85"/>
    <w:rsid w:val="006770D3"/>
    <w:rsid w:val="00682D6D"/>
    <w:rsid w:val="00683D13"/>
    <w:rsid w:val="00684174"/>
    <w:rsid w:val="00686E9F"/>
    <w:rsid w:val="00687637"/>
    <w:rsid w:val="006906B9"/>
    <w:rsid w:val="006917E6"/>
    <w:rsid w:val="006966FE"/>
    <w:rsid w:val="006A05E2"/>
    <w:rsid w:val="006A05F1"/>
    <w:rsid w:val="006A1E17"/>
    <w:rsid w:val="006A2184"/>
    <w:rsid w:val="006A3E79"/>
    <w:rsid w:val="006A5447"/>
    <w:rsid w:val="006A6CA2"/>
    <w:rsid w:val="006A6D26"/>
    <w:rsid w:val="006A6F13"/>
    <w:rsid w:val="006A7390"/>
    <w:rsid w:val="006A783E"/>
    <w:rsid w:val="006B0D71"/>
    <w:rsid w:val="006B237F"/>
    <w:rsid w:val="006B7F6F"/>
    <w:rsid w:val="006C5806"/>
    <w:rsid w:val="006C61AA"/>
    <w:rsid w:val="006D11CF"/>
    <w:rsid w:val="006D29F0"/>
    <w:rsid w:val="006D6039"/>
    <w:rsid w:val="006D69CC"/>
    <w:rsid w:val="006E17A8"/>
    <w:rsid w:val="006E28DD"/>
    <w:rsid w:val="006E2A61"/>
    <w:rsid w:val="006E3A7F"/>
    <w:rsid w:val="006F22B0"/>
    <w:rsid w:val="006F3628"/>
    <w:rsid w:val="006F3681"/>
    <w:rsid w:val="006F3CF1"/>
    <w:rsid w:val="006F529A"/>
    <w:rsid w:val="006F64B2"/>
    <w:rsid w:val="006F6F0F"/>
    <w:rsid w:val="00702773"/>
    <w:rsid w:val="00702A70"/>
    <w:rsid w:val="007135A3"/>
    <w:rsid w:val="00714B19"/>
    <w:rsid w:val="00720613"/>
    <w:rsid w:val="007217B0"/>
    <w:rsid w:val="007247CE"/>
    <w:rsid w:val="00726CA0"/>
    <w:rsid w:val="0073008B"/>
    <w:rsid w:val="00730DB6"/>
    <w:rsid w:val="007314B3"/>
    <w:rsid w:val="00735C7C"/>
    <w:rsid w:val="00735D42"/>
    <w:rsid w:val="00740521"/>
    <w:rsid w:val="00742409"/>
    <w:rsid w:val="00743D66"/>
    <w:rsid w:val="00746FCF"/>
    <w:rsid w:val="007566CF"/>
    <w:rsid w:val="007601E8"/>
    <w:rsid w:val="0076299A"/>
    <w:rsid w:val="00765834"/>
    <w:rsid w:val="00766056"/>
    <w:rsid w:val="007713DE"/>
    <w:rsid w:val="00771F16"/>
    <w:rsid w:val="00785872"/>
    <w:rsid w:val="007905EA"/>
    <w:rsid w:val="00790861"/>
    <w:rsid w:val="00794FDF"/>
    <w:rsid w:val="00795E54"/>
    <w:rsid w:val="007965B1"/>
    <w:rsid w:val="00796661"/>
    <w:rsid w:val="007B0A41"/>
    <w:rsid w:val="007C2945"/>
    <w:rsid w:val="007D41DC"/>
    <w:rsid w:val="007D6182"/>
    <w:rsid w:val="007D70F4"/>
    <w:rsid w:val="007E060D"/>
    <w:rsid w:val="007E1416"/>
    <w:rsid w:val="007E5844"/>
    <w:rsid w:val="007E5CB7"/>
    <w:rsid w:val="007E5CE0"/>
    <w:rsid w:val="007E690E"/>
    <w:rsid w:val="007E7468"/>
    <w:rsid w:val="007F1D81"/>
    <w:rsid w:val="007F1FC1"/>
    <w:rsid w:val="00801D0B"/>
    <w:rsid w:val="00802624"/>
    <w:rsid w:val="00803686"/>
    <w:rsid w:val="00806BF3"/>
    <w:rsid w:val="008071E7"/>
    <w:rsid w:val="008077DD"/>
    <w:rsid w:val="008102CE"/>
    <w:rsid w:val="008108BD"/>
    <w:rsid w:val="008131D2"/>
    <w:rsid w:val="00815CC4"/>
    <w:rsid w:val="008208D4"/>
    <w:rsid w:val="00820DA8"/>
    <w:rsid w:val="00821760"/>
    <w:rsid w:val="00821E58"/>
    <w:rsid w:val="008232AE"/>
    <w:rsid w:val="00823DE0"/>
    <w:rsid w:val="00825ED1"/>
    <w:rsid w:val="008301BE"/>
    <w:rsid w:val="00830A4F"/>
    <w:rsid w:val="0083512A"/>
    <w:rsid w:val="00835F41"/>
    <w:rsid w:val="00837B98"/>
    <w:rsid w:val="00842871"/>
    <w:rsid w:val="00854543"/>
    <w:rsid w:val="00857762"/>
    <w:rsid w:val="0086397D"/>
    <w:rsid w:val="00866E5C"/>
    <w:rsid w:val="00876C06"/>
    <w:rsid w:val="00880AC7"/>
    <w:rsid w:val="00880E86"/>
    <w:rsid w:val="00885394"/>
    <w:rsid w:val="00886A38"/>
    <w:rsid w:val="00892F91"/>
    <w:rsid w:val="00895784"/>
    <w:rsid w:val="00895B6A"/>
    <w:rsid w:val="00896BAA"/>
    <w:rsid w:val="008972D0"/>
    <w:rsid w:val="00897B01"/>
    <w:rsid w:val="008A2033"/>
    <w:rsid w:val="008A2F12"/>
    <w:rsid w:val="008B05EB"/>
    <w:rsid w:val="008B16C0"/>
    <w:rsid w:val="008B28D7"/>
    <w:rsid w:val="008B2BEF"/>
    <w:rsid w:val="008B4D87"/>
    <w:rsid w:val="008B4FF8"/>
    <w:rsid w:val="008B56AE"/>
    <w:rsid w:val="008C1416"/>
    <w:rsid w:val="008C1A92"/>
    <w:rsid w:val="008C4650"/>
    <w:rsid w:val="008C6480"/>
    <w:rsid w:val="008C64C3"/>
    <w:rsid w:val="008C78BA"/>
    <w:rsid w:val="008D3138"/>
    <w:rsid w:val="008D48C6"/>
    <w:rsid w:val="008D72A2"/>
    <w:rsid w:val="008D73BF"/>
    <w:rsid w:val="008D7FCA"/>
    <w:rsid w:val="008E4514"/>
    <w:rsid w:val="008F151A"/>
    <w:rsid w:val="008F66DB"/>
    <w:rsid w:val="00906C75"/>
    <w:rsid w:val="0090707E"/>
    <w:rsid w:val="009100BB"/>
    <w:rsid w:val="00911F1F"/>
    <w:rsid w:val="00912E3C"/>
    <w:rsid w:val="00917E23"/>
    <w:rsid w:val="009208B4"/>
    <w:rsid w:val="00922FEC"/>
    <w:rsid w:val="00924A61"/>
    <w:rsid w:val="00926012"/>
    <w:rsid w:val="0092657D"/>
    <w:rsid w:val="009273C8"/>
    <w:rsid w:val="00935036"/>
    <w:rsid w:val="009362FB"/>
    <w:rsid w:val="00943421"/>
    <w:rsid w:val="0094777B"/>
    <w:rsid w:val="00947A67"/>
    <w:rsid w:val="009515A2"/>
    <w:rsid w:val="00952067"/>
    <w:rsid w:val="0095263E"/>
    <w:rsid w:val="0095362C"/>
    <w:rsid w:val="00953B6B"/>
    <w:rsid w:val="009544D9"/>
    <w:rsid w:val="00965E91"/>
    <w:rsid w:val="00975048"/>
    <w:rsid w:val="00976C91"/>
    <w:rsid w:val="00983787"/>
    <w:rsid w:val="009851FE"/>
    <w:rsid w:val="00987196"/>
    <w:rsid w:val="00994970"/>
    <w:rsid w:val="009950FC"/>
    <w:rsid w:val="009A5A82"/>
    <w:rsid w:val="009B366C"/>
    <w:rsid w:val="009B6CE4"/>
    <w:rsid w:val="009B74E7"/>
    <w:rsid w:val="009C0BE8"/>
    <w:rsid w:val="009C219F"/>
    <w:rsid w:val="009C2DB7"/>
    <w:rsid w:val="009C3406"/>
    <w:rsid w:val="009C43C0"/>
    <w:rsid w:val="009C6E68"/>
    <w:rsid w:val="009C7A68"/>
    <w:rsid w:val="009D2DA3"/>
    <w:rsid w:val="009D5362"/>
    <w:rsid w:val="009E0370"/>
    <w:rsid w:val="009E0EDF"/>
    <w:rsid w:val="009E1771"/>
    <w:rsid w:val="009F06F1"/>
    <w:rsid w:val="009F0AC5"/>
    <w:rsid w:val="009F1DEF"/>
    <w:rsid w:val="009F2366"/>
    <w:rsid w:val="009F295B"/>
    <w:rsid w:val="009F2C05"/>
    <w:rsid w:val="009F3872"/>
    <w:rsid w:val="009F5AF7"/>
    <w:rsid w:val="00A022EE"/>
    <w:rsid w:val="00A06BEE"/>
    <w:rsid w:val="00A1196C"/>
    <w:rsid w:val="00A12ED3"/>
    <w:rsid w:val="00A134A8"/>
    <w:rsid w:val="00A17EE3"/>
    <w:rsid w:val="00A2204A"/>
    <w:rsid w:val="00A339E4"/>
    <w:rsid w:val="00A37F98"/>
    <w:rsid w:val="00A4007B"/>
    <w:rsid w:val="00A472F0"/>
    <w:rsid w:val="00A53B19"/>
    <w:rsid w:val="00A54443"/>
    <w:rsid w:val="00A61DD5"/>
    <w:rsid w:val="00A62342"/>
    <w:rsid w:val="00A635D1"/>
    <w:rsid w:val="00A63A4D"/>
    <w:rsid w:val="00A66326"/>
    <w:rsid w:val="00A71007"/>
    <w:rsid w:val="00A72E48"/>
    <w:rsid w:val="00A76C70"/>
    <w:rsid w:val="00A779DA"/>
    <w:rsid w:val="00A8058C"/>
    <w:rsid w:val="00A81458"/>
    <w:rsid w:val="00A81D7F"/>
    <w:rsid w:val="00A84A55"/>
    <w:rsid w:val="00A855C2"/>
    <w:rsid w:val="00A86898"/>
    <w:rsid w:val="00A87BDC"/>
    <w:rsid w:val="00A9220C"/>
    <w:rsid w:val="00A9274C"/>
    <w:rsid w:val="00A94A5C"/>
    <w:rsid w:val="00A9598B"/>
    <w:rsid w:val="00A96C4D"/>
    <w:rsid w:val="00A96FC4"/>
    <w:rsid w:val="00AA1908"/>
    <w:rsid w:val="00AA1A56"/>
    <w:rsid w:val="00AA531B"/>
    <w:rsid w:val="00AB0794"/>
    <w:rsid w:val="00AB6DF1"/>
    <w:rsid w:val="00AB7997"/>
    <w:rsid w:val="00AC03DE"/>
    <w:rsid w:val="00AC4834"/>
    <w:rsid w:val="00AC6EA4"/>
    <w:rsid w:val="00AD1AB4"/>
    <w:rsid w:val="00AD6743"/>
    <w:rsid w:val="00AE11E1"/>
    <w:rsid w:val="00AE1A1F"/>
    <w:rsid w:val="00AE1B51"/>
    <w:rsid w:val="00AE5CF1"/>
    <w:rsid w:val="00AF1C26"/>
    <w:rsid w:val="00AF1F04"/>
    <w:rsid w:val="00AF4993"/>
    <w:rsid w:val="00AF6022"/>
    <w:rsid w:val="00AF6D3F"/>
    <w:rsid w:val="00AF7619"/>
    <w:rsid w:val="00B00317"/>
    <w:rsid w:val="00B02C3B"/>
    <w:rsid w:val="00B03873"/>
    <w:rsid w:val="00B0593F"/>
    <w:rsid w:val="00B10879"/>
    <w:rsid w:val="00B13D4C"/>
    <w:rsid w:val="00B1613F"/>
    <w:rsid w:val="00B213E3"/>
    <w:rsid w:val="00B258ED"/>
    <w:rsid w:val="00B2640B"/>
    <w:rsid w:val="00B30743"/>
    <w:rsid w:val="00B31F30"/>
    <w:rsid w:val="00B32205"/>
    <w:rsid w:val="00B34275"/>
    <w:rsid w:val="00B3517B"/>
    <w:rsid w:val="00B37DE2"/>
    <w:rsid w:val="00B41EE2"/>
    <w:rsid w:val="00B4430B"/>
    <w:rsid w:val="00B44C80"/>
    <w:rsid w:val="00B4536B"/>
    <w:rsid w:val="00B45795"/>
    <w:rsid w:val="00B50990"/>
    <w:rsid w:val="00B51828"/>
    <w:rsid w:val="00B51A9F"/>
    <w:rsid w:val="00B5338F"/>
    <w:rsid w:val="00B5588A"/>
    <w:rsid w:val="00B57CBD"/>
    <w:rsid w:val="00B61BB6"/>
    <w:rsid w:val="00B6398C"/>
    <w:rsid w:val="00B66543"/>
    <w:rsid w:val="00B6728E"/>
    <w:rsid w:val="00B73261"/>
    <w:rsid w:val="00B75F85"/>
    <w:rsid w:val="00B835C5"/>
    <w:rsid w:val="00B841D8"/>
    <w:rsid w:val="00B91E4D"/>
    <w:rsid w:val="00B92E30"/>
    <w:rsid w:val="00B958A1"/>
    <w:rsid w:val="00B95F7A"/>
    <w:rsid w:val="00B96912"/>
    <w:rsid w:val="00BA197F"/>
    <w:rsid w:val="00BA5EAB"/>
    <w:rsid w:val="00BA6891"/>
    <w:rsid w:val="00BB2CCD"/>
    <w:rsid w:val="00BC12FB"/>
    <w:rsid w:val="00BC1A6D"/>
    <w:rsid w:val="00BC2398"/>
    <w:rsid w:val="00BC5711"/>
    <w:rsid w:val="00BC7D92"/>
    <w:rsid w:val="00BD2A0C"/>
    <w:rsid w:val="00BD4B08"/>
    <w:rsid w:val="00BD59A3"/>
    <w:rsid w:val="00BD59DA"/>
    <w:rsid w:val="00BD64DB"/>
    <w:rsid w:val="00BE1B83"/>
    <w:rsid w:val="00BE3138"/>
    <w:rsid w:val="00BE335C"/>
    <w:rsid w:val="00BE62F4"/>
    <w:rsid w:val="00BF24CD"/>
    <w:rsid w:val="00BF27B5"/>
    <w:rsid w:val="00BF3EF9"/>
    <w:rsid w:val="00BF5BCD"/>
    <w:rsid w:val="00BF7DF8"/>
    <w:rsid w:val="00BF7EEA"/>
    <w:rsid w:val="00C01BB5"/>
    <w:rsid w:val="00C02013"/>
    <w:rsid w:val="00C02445"/>
    <w:rsid w:val="00C04BB4"/>
    <w:rsid w:val="00C053BA"/>
    <w:rsid w:val="00C10BED"/>
    <w:rsid w:val="00C1515A"/>
    <w:rsid w:val="00C16086"/>
    <w:rsid w:val="00C17AFA"/>
    <w:rsid w:val="00C17EA4"/>
    <w:rsid w:val="00C211F9"/>
    <w:rsid w:val="00C21E52"/>
    <w:rsid w:val="00C23AB5"/>
    <w:rsid w:val="00C26450"/>
    <w:rsid w:val="00C2658C"/>
    <w:rsid w:val="00C278DF"/>
    <w:rsid w:val="00C33149"/>
    <w:rsid w:val="00C34C42"/>
    <w:rsid w:val="00C3664A"/>
    <w:rsid w:val="00C373CD"/>
    <w:rsid w:val="00C40242"/>
    <w:rsid w:val="00C43044"/>
    <w:rsid w:val="00C444C6"/>
    <w:rsid w:val="00C44B31"/>
    <w:rsid w:val="00C45FFE"/>
    <w:rsid w:val="00C479F1"/>
    <w:rsid w:val="00C507B4"/>
    <w:rsid w:val="00C50D0F"/>
    <w:rsid w:val="00C54CB6"/>
    <w:rsid w:val="00C56C2F"/>
    <w:rsid w:val="00C610F0"/>
    <w:rsid w:val="00C6269F"/>
    <w:rsid w:val="00C63983"/>
    <w:rsid w:val="00C70B64"/>
    <w:rsid w:val="00C74244"/>
    <w:rsid w:val="00C763D8"/>
    <w:rsid w:val="00C772A3"/>
    <w:rsid w:val="00C77A15"/>
    <w:rsid w:val="00C81222"/>
    <w:rsid w:val="00C81616"/>
    <w:rsid w:val="00C86176"/>
    <w:rsid w:val="00C86963"/>
    <w:rsid w:val="00C91C57"/>
    <w:rsid w:val="00C91F3C"/>
    <w:rsid w:val="00C9501C"/>
    <w:rsid w:val="00C95420"/>
    <w:rsid w:val="00C969B9"/>
    <w:rsid w:val="00C96A6A"/>
    <w:rsid w:val="00C96D06"/>
    <w:rsid w:val="00C96D57"/>
    <w:rsid w:val="00C97834"/>
    <w:rsid w:val="00CA1778"/>
    <w:rsid w:val="00CA599A"/>
    <w:rsid w:val="00CA5ED6"/>
    <w:rsid w:val="00CA64F3"/>
    <w:rsid w:val="00CA7992"/>
    <w:rsid w:val="00CB1E22"/>
    <w:rsid w:val="00CB75DC"/>
    <w:rsid w:val="00CB7C20"/>
    <w:rsid w:val="00CC3A0E"/>
    <w:rsid w:val="00CC3C8E"/>
    <w:rsid w:val="00CC502A"/>
    <w:rsid w:val="00CC73D3"/>
    <w:rsid w:val="00CD0831"/>
    <w:rsid w:val="00CD24AC"/>
    <w:rsid w:val="00CD42A6"/>
    <w:rsid w:val="00CD6313"/>
    <w:rsid w:val="00CE0811"/>
    <w:rsid w:val="00CE2337"/>
    <w:rsid w:val="00CE2F5F"/>
    <w:rsid w:val="00CE3719"/>
    <w:rsid w:val="00CE4181"/>
    <w:rsid w:val="00D008D2"/>
    <w:rsid w:val="00D03027"/>
    <w:rsid w:val="00D03837"/>
    <w:rsid w:val="00D0686D"/>
    <w:rsid w:val="00D07C86"/>
    <w:rsid w:val="00D07C9A"/>
    <w:rsid w:val="00D10014"/>
    <w:rsid w:val="00D107BD"/>
    <w:rsid w:val="00D14507"/>
    <w:rsid w:val="00D17B68"/>
    <w:rsid w:val="00D17FE5"/>
    <w:rsid w:val="00D22DF5"/>
    <w:rsid w:val="00D2558D"/>
    <w:rsid w:val="00D2577A"/>
    <w:rsid w:val="00D25B55"/>
    <w:rsid w:val="00D326F7"/>
    <w:rsid w:val="00D36AEB"/>
    <w:rsid w:val="00D43AB9"/>
    <w:rsid w:val="00D469FE"/>
    <w:rsid w:val="00D51DC0"/>
    <w:rsid w:val="00D526A5"/>
    <w:rsid w:val="00D53128"/>
    <w:rsid w:val="00D55CA3"/>
    <w:rsid w:val="00D578BA"/>
    <w:rsid w:val="00D60DC4"/>
    <w:rsid w:val="00D60E2F"/>
    <w:rsid w:val="00D61585"/>
    <w:rsid w:val="00D628BB"/>
    <w:rsid w:val="00D70614"/>
    <w:rsid w:val="00D72958"/>
    <w:rsid w:val="00D76A07"/>
    <w:rsid w:val="00D835ED"/>
    <w:rsid w:val="00D8437A"/>
    <w:rsid w:val="00D84457"/>
    <w:rsid w:val="00D85F8E"/>
    <w:rsid w:val="00D86B32"/>
    <w:rsid w:val="00D87B02"/>
    <w:rsid w:val="00D926E8"/>
    <w:rsid w:val="00DA229D"/>
    <w:rsid w:val="00DA3235"/>
    <w:rsid w:val="00DA5C6D"/>
    <w:rsid w:val="00DA689B"/>
    <w:rsid w:val="00DB0089"/>
    <w:rsid w:val="00DB0D29"/>
    <w:rsid w:val="00DB2505"/>
    <w:rsid w:val="00DB7AAE"/>
    <w:rsid w:val="00DC0E21"/>
    <w:rsid w:val="00DC4AA1"/>
    <w:rsid w:val="00DC760E"/>
    <w:rsid w:val="00DC7859"/>
    <w:rsid w:val="00DD202F"/>
    <w:rsid w:val="00DD3A0E"/>
    <w:rsid w:val="00DD777E"/>
    <w:rsid w:val="00DE19EA"/>
    <w:rsid w:val="00DE1D78"/>
    <w:rsid w:val="00DE2924"/>
    <w:rsid w:val="00DE353B"/>
    <w:rsid w:val="00DF00FD"/>
    <w:rsid w:val="00DF2965"/>
    <w:rsid w:val="00DF3804"/>
    <w:rsid w:val="00DF43D6"/>
    <w:rsid w:val="00DF64B6"/>
    <w:rsid w:val="00E0066B"/>
    <w:rsid w:val="00E006A9"/>
    <w:rsid w:val="00E01524"/>
    <w:rsid w:val="00E01910"/>
    <w:rsid w:val="00E01CF9"/>
    <w:rsid w:val="00E01E41"/>
    <w:rsid w:val="00E02313"/>
    <w:rsid w:val="00E052ED"/>
    <w:rsid w:val="00E06B01"/>
    <w:rsid w:val="00E07DEE"/>
    <w:rsid w:val="00E134FE"/>
    <w:rsid w:val="00E16126"/>
    <w:rsid w:val="00E16A1F"/>
    <w:rsid w:val="00E17ABE"/>
    <w:rsid w:val="00E24EEC"/>
    <w:rsid w:val="00E321E9"/>
    <w:rsid w:val="00E34FD8"/>
    <w:rsid w:val="00E45DEB"/>
    <w:rsid w:val="00E47EA7"/>
    <w:rsid w:val="00E51047"/>
    <w:rsid w:val="00E521D3"/>
    <w:rsid w:val="00E55517"/>
    <w:rsid w:val="00E5618C"/>
    <w:rsid w:val="00E617EB"/>
    <w:rsid w:val="00E624A3"/>
    <w:rsid w:val="00E6580F"/>
    <w:rsid w:val="00E67514"/>
    <w:rsid w:val="00E703C0"/>
    <w:rsid w:val="00E71021"/>
    <w:rsid w:val="00E71089"/>
    <w:rsid w:val="00E734E5"/>
    <w:rsid w:val="00E755D0"/>
    <w:rsid w:val="00E75C51"/>
    <w:rsid w:val="00E80EDB"/>
    <w:rsid w:val="00E82142"/>
    <w:rsid w:val="00E82D94"/>
    <w:rsid w:val="00E84278"/>
    <w:rsid w:val="00E8664D"/>
    <w:rsid w:val="00E86F1F"/>
    <w:rsid w:val="00EA246A"/>
    <w:rsid w:val="00EA2A8C"/>
    <w:rsid w:val="00EC0D00"/>
    <w:rsid w:val="00EC1DBE"/>
    <w:rsid w:val="00EC6DA3"/>
    <w:rsid w:val="00ED20D3"/>
    <w:rsid w:val="00ED2D2E"/>
    <w:rsid w:val="00ED7141"/>
    <w:rsid w:val="00EE26A5"/>
    <w:rsid w:val="00EE37D5"/>
    <w:rsid w:val="00EE50A2"/>
    <w:rsid w:val="00EE5BDC"/>
    <w:rsid w:val="00EE65F8"/>
    <w:rsid w:val="00EE68D2"/>
    <w:rsid w:val="00EE7D4E"/>
    <w:rsid w:val="00EF2A5C"/>
    <w:rsid w:val="00F01B02"/>
    <w:rsid w:val="00F02EF5"/>
    <w:rsid w:val="00F10B8F"/>
    <w:rsid w:val="00F10BE1"/>
    <w:rsid w:val="00F1248C"/>
    <w:rsid w:val="00F15756"/>
    <w:rsid w:val="00F16A25"/>
    <w:rsid w:val="00F231A3"/>
    <w:rsid w:val="00F25A4D"/>
    <w:rsid w:val="00F25ED0"/>
    <w:rsid w:val="00F2611C"/>
    <w:rsid w:val="00F30630"/>
    <w:rsid w:val="00F342C1"/>
    <w:rsid w:val="00F34E9B"/>
    <w:rsid w:val="00F36BE4"/>
    <w:rsid w:val="00F40B4C"/>
    <w:rsid w:val="00F4193B"/>
    <w:rsid w:val="00F4409C"/>
    <w:rsid w:val="00F472D2"/>
    <w:rsid w:val="00F5204A"/>
    <w:rsid w:val="00F524EE"/>
    <w:rsid w:val="00F5731D"/>
    <w:rsid w:val="00F574AF"/>
    <w:rsid w:val="00F57C9E"/>
    <w:rsid w:val="00F72C9C"/>
    <w:rsid w:val="00F737E5"/>
    <w:rsid w:val="00F739E9"/>
    <w:rsid w:val="00F81929"/>
    <w:rsid w:val="00F82B67"/>
    <w:rsid w:val="00F839C2"/>
    <w:rsid w:val="00F87257"/>
    <w:rsid w:val="00F874B2"/>
    <w:rsid w:val="00F87B37"/>
    <w:rsid w:val="00F87EA9"/>
    <w:rsid w:val="00F962F0"/>
    <w:rsid w:val="00F97603"/>
    <w:rsid w:val="00FA1B0D"/>
    <w:rsid w:val="00FA24E8"/>
    <w:rsid w:val="00FA4771"/>
    <w:rsid w:val="00FA7965"/>
    <w:rsid w:val="00FB0A6D"/>
    <w:rsid w:val="00FB63BF"/>
    <w:rsid w:val="00FB790D"/>
    <w:rsid w:val="00FC5079"/>
    <w:rsid w:val="00FC5FFE"/>
    <w:rsid w:val="00FC6411"/>
    <w:rsid w:val="00FC6BEF"/>
    <w:rsid w:val="00FD04D5"/>
    <w:rsid w:val="00FD1027"/>
    <w:rsid w:val="00FD333E"/>
    <w:rsid w:val="00FD61AC"/>
    <w:rsid w:val="00FE23F9"/>
    <w:rsid w:val="00FF5F9C"/>
    <w:rsid w:val="00FF68FF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1E13D44-89B8-470B-860C-193CEB17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0D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uiPriority w:val="59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744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b">
    <w:name w:val="Normal (Web)"/>
    <w:basedOn w:val="a"/>
    <w:uiPriority w:val="99"/>
    <w:unhideWhenUsed/>
    <w:rsid w:val="004170B4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8">
    <w:name w:val="Сетка таблицы1"/>
    <w:basedOn w:val="a1"/>
    <w:next w:val="afa"/>
    <w:uiPriority w:val="59"/>
    <w:rsid w:val="0017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711DC"/>
    <w:rPr>
      <w:sz w:val="28"/>
      <w:szCs w:val="24"/>
      <w:lang w:eastAsia="zh-CN"/>
    </w:rPr>
  </w:style>
  <w:style w:type="paragraph" w:styleId="afc">
    <w:name w:val="No Spacing"/>
    <w:uiPriority w:val="1"/>
    <w:qFormat/>
    <w:rsid w:val="00C81616"/>
    <w:pPr>
      <w:suppressAutoHyphens/>
    </w:pPr>
    <w:rPr>
      <w:sz w:val="24"/>
      <w:szCs w:val="24"/>
      <w:lang w:eastAsia="zh-CN"/>
    </w:rPr>
  </w:style>
  <w:style w:type="character" w:customStyle="1" w:styleId="af0">
    <w:name w:val="Верхний колонтитул Знак"/>
    <w:basedOn w:val="a0"/>
    <w:link w:val="af"/>
    <w:uiPriority w:val="99"/>
    <w:rsid w:val="002F033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5D365-CFCC-434A-85C1-8F7CECAF2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0</TotalTime>
  <Pages>12</Pages>
  <Words>2265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15151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dc:description/>
  <cp:lastModifiedBy>Сафронова Виктория Юрьевна</cp:lastModifiedBy>
  <cp:revision>2</cp:revision>
  <cp:lastPrinted>2025-01-15T11:03:00Z</cp:lastPrinted>
  <dcterms:created xsi:type="dcterms:W3CDTF">2025-01-16T15:20:00Z</dcterms:created>
  <dcterms:modified xsi:type="dcterms:W3CDTF">2025-01-16T15:20:00Z</dcterms:modified>
</cp:coreProperties>
</file>