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0B4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</w:t>
      </w:r>
      <w:r w:rsidR="001F3A52">
        <w:rPr>
          <w:rFonts w:ascii="PT Astra Serif" w:hAnsi="PT Astra Serif"/>
          <w:b/>
          <w:sz w:val="26"/>
          <w:szCs w:val="26"/>
        </w:rPr>
        <w:t xml:space="preserve"> марте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Терехов Юрий Алексеевич</w:t>
            </w:r>
            <w:r w:rsidR="00A9274C"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 – </w:t>
            </w:r>
            <w:r w:rsidRPr="007566CF">
              <w:rPr>
                <w:rFonts w:ascii="PT Astra Serif" w:hAnsi="PT Astra Serif"/>
                <w:sz w:val="26"/>
                <w:szCs w:val="26"/>
              </w:rPr>
              <w:t>первый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1F3A52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20.03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</w:t>
            </w:r>
            <w:r w:rsidR="001F3A52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7566CF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19.0</w:t>
            </w:r>
            <w:r w:rsidR="001F3A52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7566CF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</w:t>
            </w:r>
            <w:r w:rsidR="001F3A52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</w:t>
            </w:r>
            <w:r w:rsidR="001F3A52">
              <w:rPr>
                <w:rFonts w:ascii="PT Astra Serif" w:hAnsi="PT Astra Serif"/>
                <w:sz w:val="26"/>
                <w:szCs w:val="26"/>
              </w:rPr>
              <w:t>3</w:t>
            </w:r>
            <w:r>
              <w:rPr>
                <w:rFonts w:ascii="PT Astra Serif" w:hAnsi="PT Astra Serif"/>
                <w:sz w:val="26"/>
                <w:szCs w:val="26"/>
              </w:rPr>
              <w:t>.2025</w:t>
            </w:r>
            <w:r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703783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703783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703783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703783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703783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  <w:p w:rsidR="00506628" w:rsidRPr="00703783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703783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Чуриков Василий Петрович - заместитель начальника главного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E" w:rsidRPr="00703783" w:rsidRDefault="00DF74AE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03.03.2025</w:t>
            </w:r>
          </w:p>
          <w:p w:rsidR="00DF74AE" w:rsidRPr="00703783" w:rsidRDefault="00DF74AE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10.03.2025</w:t>
            </w:r>
          </w:p>
          <w:p w:rsidR="00DF74AE" w:rsidRPr="00703783" w:rsidRDefault="00DF74AE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17.03.2025</w:t>
            </w:r>
          </w:p>
          <w:p w:rsidR="00DF74AE" w:rsidRPr="00703783" w:rsidRDefault="00DF74AE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24.03.2025</w:t>
            </w:r>
          </w:p>
          <w:p w:rsidR="00DF74AE" w:rsidRPr="00703783" w:rsidRDefault="00DF74AE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31.03.2025</w:t>
            </w:r>
          </w:p>
          <w:p w:rsidR="009F0AC5" w:rsidRPr="00703783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1F0EC8" w:rsidRPr="00703783" w:rsidRDefault="0050662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11.0</w:t>
            </w:r>
            <w:r w:rsidR="00E66E8C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703783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E66E8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25.03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703783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E66E8C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04.03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Мазуров Алексей Николаевич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E66E8C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28.03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E66E8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05.03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E66E8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19.03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E66E8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12.03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E66E8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26.03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E66E8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11.03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E66E8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25.03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1C0157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703783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117F55" w:rsidRPr="00703783" w:rsidRDefault="00117F5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70378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- 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управления по благоустройству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1C0157" w:rsidRPr="00703783" w:rsidRDefault="001C0157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703783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703783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703783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703783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70378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70378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8F" w:rsidRPr="00703783" w:rsidRDefault="00703783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19.03</w:t>
            </w:r>
            <w:r w:rsidR="005542AF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D1450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C9501C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00- 10-30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36</w:t>
            </w:r>
          </w:p>
          <w:p w:rsidR="00271392" w:rsidRPr="00703783" w:rsidRDefault="00271392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07.0</w:t>
            </w:r>
            <w:r w:rsidR="00703783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703783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14.0</w:t>
            </w:r>
            <w:r w:rsidR="00703783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703783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21.0</w:t>
            </w:r>
            <w:r w:rsidR="00703783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21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1F5FE1" w:rsidRPr="00703783" w:rsidRDefault="001F5FE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03783" w:rsidRPr="00703783" w:rsidRDefault="00703783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C9501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12.0</w:t>
            </w:r>
            <w:r w:rsidR="00703783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A92CC8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A92CC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A92CC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A92CC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A92CC8" w:rsidRDefault="00A92CC8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2CC8">
              <w:rPr>
                <w:rFonts w:ascii="PT Astra Serif" w:hAnsi="PT Astra Serif"/>
                <w:sz w:val="26"/>
                <w:szCs w:val="26"/>
              </w:rPr>
              <w:t>28.03.</w:t>
            </w:r>
            <w:r w:rsidR="003603B9" w:rsidRPr="00A92CC8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543101" w:rsidRPr="00A92CC8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92CC8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A92CC8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A92CC8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A92CC8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9566E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07.03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360637" w:rsidRDefault="009566E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14.03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9F0AC5" w:rsidRPr="00360637" w:rsidRDefault="00360637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21.0</w:t>
            </w:r>
            <w:r w:rsidR="009566E5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F25A4D" w:rsidRPr="00360637" w:rsidRDefault="009566E5" w:rsidP="0072061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28.03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BF24CD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04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9566E5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4A5C" w:rsidRPr="00BF24CD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</w:t>
            </w:r>
            <w:r w:rsidR="009566E5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</w:t>
            </w:r>
            <w:r w:rsidR="009566E5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9208B4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9208B4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9208B4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9208B4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9208B4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9208B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9208B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9208B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9208B4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9208B4" w:rsidRDefault="00F64EA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20.03</w:t>
            </w:r>
            <w:r w:rsidR="00C45FFE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9208B4" w:rsidRDefault="009208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27.0</w:t>
            </w:r>
            <w:r w:rsidR="00F64EAC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="006917E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6917E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8B4FF8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9208B4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C9501C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C9501C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03.0</w:t>
            </w:r>
            <w:r w:rsidR="00F64EAC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="00B835C5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C9501C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10.0</w:t>
            </w:r>
            <w:r w:rsidR="00F64EAC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10BE1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Pr="00C9501C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17.0</w:t>
            </w:r>
            <w:r w:rsidR="00F64EAC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C9501C" w:rsidRDefault="00C9501C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24.0</w:t>
            </w:r>
            <w:r w:rsidR="00F64EAC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C9501C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422115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22115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422115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422115" w:rsidRDefault="00422115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2115">
              <w:rPr>
                <w:rFonts w:ascii="PT Astra Serif" w:hAnsi="PT Astra Serif"/>
                <w:sz w:val="26"/>
                <w:szCs w:val="26"/>
              </w:rPr>
              <w:t>11.03</w:t>
            </w:r>
            <w:r w:rsidR="00D835ED" w:rsidRPr="0042211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2640B" w:rsidRPr="00422115" w:rsidRDefault="00A4007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2115">
              <w:rPr>
                <w:rFonts w:ascii="PT Astra Serif" w:hAnsi="PT Astra Serif"/>
                <w:sz w:val="26"/>
                <w:szCs w:val="26"/>
              </w:rPr>
              <w:t>25.0</w:t>
            </w:r>
            <w:r w:rsidR="00422115" w:rsidRPr="00422115">
              <w:rPr>
                <w:rFonts w:ascii="PT Astra Serif" w:hAnsi="PT Astra Serif"/>
                <w:sz w:val="26"/>
                <w:szCs w:val="26"/>
              </w:rPr>
              <w:t>3</w:t>
            </w:r>
            <w:r w:rsidR="00D835ED" w:rsidRPr="00422115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22115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422115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422115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422115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422115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DF01AC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DF01AC">
              <w:rPr>
                <w:rFonts w:ascii="PT Astra Serif" w:hAnsi="PT Astra Serif"/>
              </w:rPr>
              <w:lastRenderedPageBreak/>
              <w:t>Калгина</w:t>
            </w:r>
            <w:proofErr w:type="spellEnd"/>
            <w:r w:rsidRPr="00DF01AC">
              <w:rPr>
                <w:rFonts w:ascii="PT Astra Serif" w:hAnsi="PT Astra Serif"/>
              </w:rPr>
              <w:t xml:space="preserve"> Елена </w:t>
            </w:r>
            <w:r w:rsidRPr="00DF01AC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DF01AC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DF01AC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DF01AC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DF01AC" w:rsidRDefault="00422115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12.03</w:t>
            </w:r>
            <w:r w:rsidR="00714B19" w:rsidRPr="00DF01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DF01AC" w:rsidRDefault="00422115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28.03</w:t>
            </w:r>
            <w:r w:rsidR="00714B19" w:rsidRPr="00DF01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F01AC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F64EAC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07.03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Pr="00F64EAC" w:rsidRDefault="00F64EAC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14</w:t>
            </w:r>
            <w:r w:rsidR="00CE3719" w:rsidRPr="00F64EAC">
              <w:rPr>
                <w:rFonts w:ascii="PT Astra Serif" w:hAnsi="PT Astra Serif"/>
                <w:sz w:val="26"/>
                <w:szCs w:val="26"/>
              </w:rPr>
              <w:t>.0</w:t>
            </w:r>
            <w:r w:rsidRPr="00F64EAC">
              <w:rPr>
                <w:rFonts w:ascii="PT Astra Serif" w:hAnsi="PT Astra Serif"/>
                <w:sz w:val="26"/>
                <w:szCs w:val="26"/>
              </w:rPr>
              <w:t>3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F64EAC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7031A5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04.03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14-00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7031A5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11.03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7031A5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18.03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7031A5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25.03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6A2184" w:rsidRPr="008B2BEF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CE3719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13.0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544541" w:rsidRPr="00BF24CD" w:rsidRDefault="0054454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B2D03" w:rsidRDefault="000B2D03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</w:t>
            </w:r>
            <w:r w:rsidR="00785872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 по работе с территорией «Фед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оровское»</w:t>
            </w: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Pr="00BF24CD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44541" w:rsidRPr="00BF24CD" w:rsidRDefault="00544541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0B2D03" w:rsidRDefault="000B2D03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Pr="00BF24CD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19.0</w:t>
            </w:r>
            <w:r w:rsidR="007031A5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7031A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05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12.0</w:t>
            </w:r>
            <w:r w:rsidR="007031A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28.02.2025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7031A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13.03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:rsidR="000B2D03" w:rsidRDefault="000B2D03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0830D5" w:rsidRDefault="000830D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7031A5" w:rsidRDefault="007031A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7031A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04.03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0830D5" w:rsidRPr="00BF24CD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lastRenderedPageBreak/>
              <w:t>Городничев Дмитрий Анатольевич</w:t>
            </w:r>
          </w:p>
          <w:p w:rsidR="004A18A3" w:rsidRPr="00C6196E" w:rsidRDefault="004A18A3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благоустройству</w:t>
            </w:r>
          </w:p>
          <w:p w:rsidR="00CA1778" w:rsidRPr="00C6196E" w:rsidRDefault="00CA1778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Новиков Вадим Алексеевич</w:t>
            </w:r>
          </w:p>
          <w:p w:rsidR="004A18A3" w:rsidRPr="00C6196E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Pr="00C6196E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C6196E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C6196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5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0830D5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20.0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3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9E1771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13.0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3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27.0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3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926012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16.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Иваницкая Екатерина Сергеевна – заместитель начальника главного управления – начальник сектора по работе с территорией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B958A1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DC38D6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05.03</w:t>
            </w:r>
            <w:r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CB3FFA" w:rsidRPr="00DC38D6" w:rsidRDefault="00CB3FFA" w:rsidP="00CB3FF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DC38D6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19.03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12.0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>3</w:t>
            </w:r>
            <w:r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F64EAC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05.03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010155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</w:t>
            </w:r>
            <w:r w:rsidR="00F64EAC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20.03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F64EAC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26.03.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31123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CA1778" w:rsidRPr="008B2BEF" w:rsidRDefault="0041675B" w:rsidP="00311239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  <w:r w:rsidRPr="00C6196E"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2410"/>
        <w:gridCol w:w="2835"/>
      </w:tblGrid>
      <w:tr w:rsidR="00E24EEC" w:rsidRPr="00C6196E" w:rsidTr="009E0370">
        <w:tc>
          <w:tcPr>
            <w:tcW w:w="198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C6196E" w:rsidTr="009E0370">
        <w:tc>
          <w:tcPr>
            <w:tcW w:w="1980" w:type="dxa"/>
          </w:tcPr>
          <w:p w:rsidR="007E5CE0" w:rsidRPr="00C6196E" w:rsidRDefault="00633682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  <w:lang w:val="en-US"/>
              </w:rPr>
              <w:t>19.</w:t>
            </w:r>
            <w:r w:rsidR="00C6196E" w:rsidRPr="00C6196E">
              <w:rPr>
                <w:rFonts w:ascii="PT Astra Serif" w:hAnsi="PT Astra Serif"/>
                <w:sz w:val="26"/>
                <w:szCs w:val="26"/>
                <w:lang w:val="en-US"/>
              </w:rPr>
              <w:t>03</w:t>
            </w:r>
            <w:r w:rsidR="007E5CE0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E24EEC" w:rsidRPr="00C6196E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</w:tcPr>
          <w:p w:rsidR="00E24EEC" w:rsidRPr="00C6196E" w:rsidRDefault="00C6196E" w:rsidP="003B7AD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Разъяснения по  вопросу «Признание садового дома жилым домом и жилого дома садовым домом»</w:t>
            </w:r>
          </w:p>
        </w:tc>
        <w:tc>
          <w:tcPr>
            <w:tcW w:w="2410" w:type="dxa"/>
          </w:tcPr>
          <w:p w:rsidR="003B7AD2" w:rsidRPr="00C6196E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Бузина О.Н -</w:t>
            </w:r>
          </w:p>
          <w:p w:rsidR="003B7AD2" w:rsidRPr="00C6196E" w:rsidRDefault="003B7AD2" w:rsidP="003B7A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</w:pPr>
            <w:r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заместитель отдела</w:t>
            </w:r>
          </w:p>
          <w:p w:rsidR="00E24EEC" w:rsidRPr="00C6196E" w:rsidRDefault="003B7AD2" w:rsidP="003B7AD2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ЖКХ</w:t>
            </w:r>
          </w:p>
        </w:tc>
        <w:tc>
          <w:tcPr>
            <w:tcW w:w="2835" w:type="dxa"/>
          </w:tcPr>
          <w:p w:rsidR="003B7AD2" w:rsidRPr="00C6196E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 w:rsidRPr="00C6196E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3B7AD2" w:rsidRPr="00C6196E">
              <w:rPr>
                <w:rFonts w:ascii="PT Astra Serif" w:hAnsi="PT Astra Serif"/>
                <w:sz w:val="26"/>
                <w:szCs w:val="26"/>
              </w:rPr>
              <w:t>11</w:t>
            </w:r>
          </w:p>
          <w:p w:rsidR="00E24EEC" w:rsidRPr="00C6196E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т. </w:t>
            </w:r>
            <w:r w:rsidR="003B7AD2"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 xml:space="preserve"> 36-34-82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C6196E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25"/>
        <w:gridCol w:w="2388"/>
        <w:gridCol w:w="2586"/>
        <w:gridCol w:w="2740"/>
      </w:tblGrid>
      <w:tr w:rsidR="00E24EE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F64EA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03.0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0BCF"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"</w:t>
            </w:r>
            <w:proofErr w:type="spellStart"/>
            <w:r w:rsidRPr="002F0BCF">
              <w:rPr>
                <w:rFonts w:ascii="PT Astra Serif" w:hAnsi="PT Astra Serif"/>
                <w:sz w:val="26"/>
                <w:szCs w:val="26"/>
              </w:rPr>
              <w:t>Обидимское</w:t>
            </w:r>
            <w:proofErr w:type="spellEnd"/>
            <w:r w:rsidRPr="002F0BCF">
              <w:rPr>
                <w:rFonts w:ascii="PT Astra Serif" w:hAnsi="PT Astra Serif"/>
                <w:sz w:val="26"/>
                <w:szCs w:val="26"/>
              </w:rPr>
              <w:t>".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2F0BCF">
              <w:rPr>
                <w:rFonts w:ascii="PT Astra Serif" w:hAnsi="PT Astra Serif"/>
                <w:sz w:val="26"/>
                <w:szCs w:val="26"/>
              </w:rPr>
              <w:t>Бочарова</w:t>
            </w:r>
            <w:proofErr w:type="spellEnd"/>
            <w:r w:rsidRPr="002F0BCF">
              <w:rPr>
                <w:rFonts w:ascii="PT Astra Serif" w:hAnsi="PT Astra Serif"/>
                <w:sz w:val="26"/>
                <w:szCs w:val="26"/>
              </w:rPr>
              <w:t xml:space="preserve"> Елена Витальевна, референт отдела по работе с территорией "</w:t>
            </w:r>
            <w:proofErr w:type="spellStart"/>
            <w:r w:rsidRPr="002F0BCF">
              <w:rPr>
                <w:rFonts w:ascii="PT Astra Serif" w:hAnsi="PT Astra Serif"/>
                <w:sz w:val="26"/>
                <w:szCs w:val="26"/>
              </w:rPr>
              <w:t>Обидимское</w:t>
            </w:r>
            <w:proofErr w:type="spellEnd"/>
            <w:r w:rsidRPr="002F0BCF">
              <w:rPr>
                <w:rFonts w:ascii="PT Astra Serif" w:hAnsi="PT Astra Serif"/>
                <w:sz w:val="26"/>
                <w:szCs w:val="26"/>
              </w:rPr>
              <w:t>" главного управления администрации города Тулы по 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0BCF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2F0BCF">
              <w:rPr>
                <w:rFonts w:ascii="PT Astra Serif" w:hAnsi="PT Astra Serif"/>
                <w:sz w:val="26"/>
                <w:szCs w:val="26"/>
              </w:rPr>
              <w:t>Обидимо</w:t>
            </w:r>
            <w:proofErr w:type="spellEnd"/>
            <w:r w:rsidRPr="002F0BCF">
              <w:rPr>
                <w:rFonts w:ascii="PT Astra Serif" w:hAnsi="PT Astra Serif"/>
                <w:sz w:val="26"/>
                <w:szCs w:val="26"/>
              </w:rPr>
              <w:t>, ул. Ленина, д. 6</w:t>
            </w:r>
          </w:p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57A4B" w:rsidRPr="00357A4B" w:rsidTr="00046C99">
        <w:tc>
          <w:tcPr>
            <w:tcW w:w="2477" w:type="dxa"/>
          </w:tcPr>
          <w:p w:rsidR="00357A4B" w:rsidRPr="00357A4B" w:rsidRDefault="00357A4B" w:rsidP="00046C9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357A4B" w:rsidRPr="00357A4B" w:rsidRDefault="00357A4B" w:rsidP="00046C9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357A4B" w:rsidRPr="00357A4B" w:rsidRDefault="00357A4B" w:rsidP="00046C9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357A4B" w:rsidRPr="00357A4B" w:rsidRDefault="00357A4B" w:rsidP="00046C9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357A4B" w:rsidRPr="00357A4B" w:rsidTr="00046C99">
        <w:tc>
          <w:tcPr>
            <w:tcW w:w="2477" w:type="dxa"/>
          </w:tcPr>
          <w:p w:rsidR="00357A4B" w:rsidRPr="00357A4B" w:rsidRDefault="00357A4B" w:rsidP="00046C9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04.03.2025</w:t>
            </w:r>
          </w:p>
          <w:p w:rsidR="00357A4B" w:rsidRPr="00357A4B" w:rsidRDefault="00357A4B" w:rsidP="00046C9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478" w:type="dxa"/>
          </w:tcPr>
          <w:p w:rsidR="00357A4B" w:rsidRPr="00357A4B" w:rsidRDefault="00357A4B" w:rsidP="00046C9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По вопросам  оформления и выдачи ордеров, связанных с разрытиями на территории округа</w:t>
            </w:r>
          </w:p>
        </w:tc>
        <w:tc>
          <w:tcPr>
            <w:tcW w:w="2478" w:type="dxa"/>
          </w:tcPr>
          <w:p w:rsidR="00357A4B" w:rsidRPr="00357A4B" w:rsidRDefault="00357A4B" w:rsidP="00046C9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Федотова Т.В. референт отдела по благоустройству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478" w:type="dxa"/>
          </w:tcPr>
          <w:p w:rsidR="00357A4B" w:rsidRPr="00357A4B" w:rsidRDefault="00357A4B" w:rsidP="00046C9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57A4B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357A4B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357A4B">
              <w:rPr>
                <w:rFonts w:ascii="PT Astra Serif" w:hAnsi="PT Astra Serif"/>
                <w:sz w:val="26"/>
                <w:szCs w:val="26"/>
              </w:rPr>
              <w:t>ул.Марата</w:t>
            </w:r>
            <w:proofErr w:type="spellEnd"/>
            <w:r w:rsidRPr="00357A4B">
              <w:rPr>
                <w:rFonts w:ascii="PT Astra Serif" w:hAnsi="PT Astra Serif"/>
                <w:sz w:val="26"/>
                <w:szCs w:val="26"/>
              </w:rPr>
              <w:t>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5E72CD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05.03</w:t>
            </w:r>
            <w:r w:rsidR="00A779DA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5E72CD" w:rsidRDefault="005E72CD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 xml:space="preserve">Общие вопросы ЖКХ 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BF24CD" w:rsidTr="00E734E5">
        <w:tc>
          <w:tcPr>
            <w:tcW w:w="1843" w:type="dxa"/>
          </w:tcPr>
          <w:p w:rsidR="00A779DA" w:rsidRDefault="005E72CD" w:rsidP="005E72C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12.03</w:t>
            </w:r>
            <w:r w:rsidR="00A779DA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A779DA" w:rsidRDefault="00A779DA" w:rsidP="00E24EEC">
            <w:pP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Участие жителей в программах и проектах</w:t>
            </w:r>
          </w:p>
        </w:tc>
        <w:tc>
          <w:tcPr>
            <w:tcW w:w="2552" w:type="dxa"/>
          </w:tcPr>
          <w:p w:rsidR="00A779DA" w:rsidRPr="00A779DA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>ул. Болдина,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Pr="00A97DBF">
              <w:rPr>
                <w:rFonts w:cstheme="minorHAnsi"/>
                <w:sz w:val="27"/>
                <w:szCs w:val="27"/>
              </w:rPr>
              <w:t xml:space="preserve">д. 50, </w:t>
            </w:r>
          </w:p>
          <w:p w:rsidR="00A779DA" w:rsidRPr="00BF24CD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F64EAC" w:rsidP="00F64EA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25.03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F64EAC" w:rsidRDefault="00F64EAC" w:rsidP="00383D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theme="minorHAnsi"/>
                <w:color w:val="000000"/>
                <w:sz w:val="27"/>
                <w:szCs w:val="27"/>
              </w:rPr>
            </w:pPr>
            <w:r w:rsidRPr="00F64EAC">
              <w:rPr>
                <w:rFonts w:ascii="PT Astra Serif" w:hAnsi="PT Astra Serif" w:cstheme="minorHAnsi"/>
                <w:sz w:val="25"/>
                <w:szCs w:val="25"/>
              </w:rPr>
              <w:t xml:space="preserve">Порядок удаления аварийных деревьев, снос, </w:t>
            </w:r>
            <w:proofErr w:type="spellStart"/>
            <w:r w:rsidRPr="00F64EAC">
              <w:rPr>
                <w:rFonts w:ascii="PT Astra Serif" w:hAnsi="PT Astra Serif" w:cstheme="minorHAnsi"/>
                <w:sz w:val="25"/>
                <w:szCs w:val="25"/>
              </w:rPr>
              <w:t>кронирование</w:t>
            </w:r>
            <w:proofErr w:type="spellEnd"/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24EEC" w:rsidRPr="005C7874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5C7874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8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037"/>
        <w:gridCol w:w="3075"/>
        <w:gridCol w:w="2978"/>
        <w:gridCol w:w="2105"/>
      </w:tblGrid>
      <w:tr w:rsidR="005C7874" w:rsidRPr="005C7874" w:rsidTr="00EF0379">
        <w:tc>
          <w:tcPr>
            <w:tcW w:w="2037" w:type="dxa"/>
          </w:tcPr>
          <w:p w:rsidR="005C7874" w:rsidRPr="005C7874" w:rsidRDefault="005C7874" w:rsidP="00EF037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075" w:type="dxa"/>
          </w:tcPr>
          <w:p w:rsidR="005C7874" w:rsidRPr="005C7874" w:rsidRDefault="005C7874" w:rsidP="00EF037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78" w:type="dxa"/>
          </w:tcPr>
          <w:p w:rsidR="005C7874" w:rsidRPr="005C7874" w:rsidRDefault="005C7874" w:rsidP="00EF037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</w:tcPr>
          <w:p w:rsidR="005C7874" w:rsidRPr="005C7874" w:rsidRDefault="005C7874" w:rsidP="00EF0379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C7874" w:rsidRPr="005C7874" w:rsidTr="00EF037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14.03.2025 с 10.00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Об уведомительной регистрации коллективных договоров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C7874"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  <w:r w:rsidRPr="005C7874">
              <w:rPr>
                <w:rFonts w:ascii="PT Astra Serif" w:hAnsi="PT Astra Serif"/>
                <w:sz w:val="26"/>
                <w:szCs w:val="26"/>
              </w:rPr>
              <w:t xml:space="preserve"> Наталья </w:t>
            </w:r>
          </w:p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Васильевна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 w:rsidRPr="005C7874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C7874">
              <w:rPr>
                <w:rFonts w:ascii="PT Astra Serif" w:hAnsi="PT Astra Serif"/>
                <w:sz w:val="26"/>
                <w:szCs w:val="26"/>
              </w:rPr>
              <w:t>. 12, тел:30-71-63</w:t>
            </w:r>
          </w:p>
        </w:tc>
      </w:tr>
      <w:tr w:rsidR="005C7874" w:rsidRPr="005C7874" w:rsidTr="00EF037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21.03.2025 </w:t>
            </w:r>
          </w:p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 w:rsidRPr="005C7874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 w:rsidRPr="005C7874"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г. Тула, ул. Советская, д.112, к.3, т. 30-47-93</w:t>
            </w:r>
          </w:p>
        </w:tc>
      </w:tr>
      <w:tr w:rsidR="005C7874" w:rsidRPr="005C7874" w:rsidTr="00EF037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21.03.2025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5C7874" w:rsidRPr="005C7874" w:rsidTr="00EF0379">
        <w:tc>
          <w:tcPr>
            <w:tcW w:w="2037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10.03.2025 </w:t>
            </w:r>
          </w:p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C7874" w:rsidRPr="005C7874" w:rsidRDefault="005C7874" w:rsidP="00EF0379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C7874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C7874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C7874" w:rsidRPr="005C7874" w:rsidTr="00EF0379">
        <w:tc>
          <w:tcPr>
            <w:tcW w:w="2037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20.03.2025</w:t>
            </w:r>
          </w:p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C7874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C7874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5C7874" w:rsidRPr="005C7874" w:rsidTr="00EF0379">
        <w:tc>
          <w:tcPr>
            <w:tcW w:w="2037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lastRenderedPageBreak/>
              <w:t>28.03.2025</w:t>
            </w:r>
          </w:p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C7874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C7874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C7874" w:rsidRPr="005C7874" w:rsidTr="00EF0379">
        <w:tc>
          <w:tcPr>
            <w:tcW w:w="2037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24.03.2025</w:t>
            </w:r>
          </w:p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C7874" w:rsidRPr="005C7874" w:rsidRDefault="005C7874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C7874" w:rsidRPr="005C7874" w:rsidRDefault="005C7874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7874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C7874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C7874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E72CD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10201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768"/>
      </w:tblGrid>
      <w:tr w:rsidR="005E72CD" w:rsidRPr="005E72CD" w:rsidTr="001C3464">
        <w:tc>
          <w:tcPr>
            <w:tcW w:w="2477" w:type="dxa"/>
          </w:tcPr>
          <w:p w:rsidR="005E72CD" w:rsidRP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68" w:type="dxa"/>
          </w:tcPr>
          <w:p w:rsidR="005E72CD" w:rsidRP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E72CD" w:rsidRPr="005E72CD" w:rsidTr="001C3464">
        <w:tc>
          <w:tcPr>
            <w:tcW w:w="2477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12.03.2025</w:t>
            </w:r>
          </w:p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Чаплыгина Наталья Геннадьевна – заместитель начальника отдела территориального планирования и землеустройства</w:t>
            </w:r>
          </w:p>
        </w:tc>
        <w:tc>
          <w:tcPr>
            <w:tcW w:w="276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5E72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5E72CD" w:rsidRPr="005E72CD" w:rsidTr="001C3464">
        <w:tc>
          <w:tcPr>
            <w:tcW w:w="2477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12.03.2025</w:t>
            </w:r>
          </w:p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76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5E72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5E72CD" w:rsidRPr="005E72CD" w:rsidTr="001C3464">
        <w:tc>
          <w:tcPr>
            <w:tcW w:w="2477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12.03.2025</w:t>
            </w:r>
          </w:p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76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5E72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5E72CD" w:rsidRPr="005E72CD" w:rsidTr="001C3464">
        <w:tc>
          <w:tcPr>
            <w:tcW w:w="2477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12.03.2025</w:t>
            </w:r>
          </w:p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768" w:type="dxa"/>
          </w:tcPr>
          <w:p w:rsidR="005E72CD" w:rsidRP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2CD"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 w:rsidRPr="005E72CD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</w:tbl>
    <w:p w:rsidR="005E72CD" w:rsidRPr="008B2BEF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594619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-440" w:tblpY="60"/>
        <w:tblW w:w="9923" w:type="dxa"/>
        <w:tblLook w:val="04A0" w:firstRow="1" w:lastRow="0" w:firstColumn="1" w:lastColumn="0" w:noHBand="0" w:noVBand="1"/>
      </w:tblPr>
      <w:tblGrid>
        <w:gridCol w:w="1795"/>
        <w:gridCol w:w="3390"/>
        <w:gridCol w:w="2668"/>
        <w:gridCol w:w="2070"/>
      </w:tblGrid>
      <w:tr w:rsidR="005E72CD" w:rsidTr="003929F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Время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ФИО, должностного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лица, проводящего консультацию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Место проведения</w:t>
            </w:r>
          </w:p>
        </w:tc>
      </w:tr>
      <w:tr w:rsidR="005E72CD" w:rsidTr="003929F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марта</w:t>
            </w:r>
          </w:p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14.00- 18.00</w:t>
            </w:r>
          </w:p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Pr="001D50A9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порядке установки мемориальных досок в муниципальном образовании город Тула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Pr="001D50A9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Аверьянова Марина Юрьевна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г. Тула, </w:t>
            </w:r>
          </w:p>
          <w:p w:rsidR="005E72CD" w:rsidRPr="001D50A9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ул. Советская, д. 2</w:t>
            </w:r>
          </w:p>
        </w:tc>
      </w:tr>
      <w:tr w:rsidR="005E72CD" w:rsidTr="003929F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марта</w:t>
            </w:r>
          </w:p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14.00- 18.00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Pr="001D50A9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 w:rsidRPr="005A7FC7">
              <w:rPr>
                <w:rFonts w:ascii="PT Astra Serif" w:hAnsi="PT Astra Serif"/>
                <w:sz w:val="28"/>
              </w:rPr>
              <w:t xml:space="preserve">О </w:t>
            </w:r>
            <w:r>
              <w:rPr>
                <w:rFonts w:ascii="PT Astra Serif" w:hAnsi="PT Astra Serif"/>
                <w:sz w:val="28"/>
              </w:rPr>
              <w:t xml:space="preserve">порядке подачи заявлений на </w:t>
            </w:r>
            <w:r w:rsidRPr="005A7FC7">
              <w:rPr>
                <w:rFonts w:ascii="PT Astra Serif" w:hAnsi="PT Astra Serif"/>
                <w:sz w:val="28"/>
              </w:rPr>
              <w:t>выплат</w:t>
            </w:r>
            <w:r>
              <w:rPr>
                <w:rFonts w:ascii="PT Astra Serif" w:hAnsi="PT Astra Serif"/>
                <w:sz w:val="28"/>
              </w:rPr>
              <w:t xml:space="preserve">ы </w:t>
            </w:r>
            <w:r w:rsidRPr="005A7FC7">
              <w:rPr>
                <w:rFonts w:ascii="PT Astra Serif" w:hAnsi="PT Astra Serif"/>
                <w:sz w:val="28"/>
              </w:rPr>
              <w:t>ежегодных премий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5A7FC7">
              <w:rPr>
                <w:rFonts w:ascii="PT Astra Serif" w:hAnsi="PT Astra Serif"/>
                <w:sz w:val="28"/>
              </w:rPr>
              <w:t>Главы муниципального образования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5A7FC7">
              <w:rPr>
                <w:rFonts w:ascii="PT Astra Serif" w:hAnsi="PT Astra Serif"/>
                <w:sz w:val="28"/>
              </w:rPr>
              <w:t>город Тула в рамках празднования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5A7FC7">
              <w:rPr>
                <w:rFonts w:ascii="PT Astra Serif" w:hAnsi="PT Astra Serif"/>
                <w:sz w:val="28"/>
              </w:rPr>
              <w:t>Дня славянской письменности и культуры</w:t>
            </w:r>
            <w:r>
              <w:rPr>
                <w:rFonts w:ascii="PT Astra Serif" w:hAnsi="PT Astra Serif"/>
                <w:sz w:val="28"/>
              </w:rPr>
              <w:t xml:space="preserve"> «Истоки», «Признание», «Успех».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Pr="001D50A9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Петренко Александр Евгеньевич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D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г. Тула, </w:t>
            </w:r>
          </w:p>
          <w:p w:rsidR="005E72CD" w:rsidRPr="001D50A9" w:rsidRDefault="005E72CD" w:rsidP="003929F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ул. Советская, д. 2</w:t>
            </w:r>
          </w:p>
        </w:tc>
      </w:tr>
    </w:tbl>
    <w:p w:rsidR="005E72CD" w:rsidRPr="002E289A" w:rsidRDefault="005E72CD" w:rsidP="0041675B">
      <w:pPr>
        <w:jc w:val="center"/>
        <w:rPr>
          <w:rFonts w:ascii="PT Astra Serif" w:hAnsi="PT Astra Serif"/>
          <w:sz w:val="26"/>
          <w:szCs w:val="26"/>
        </w:rPr>
      </w:pPr>
    </w:p>
    <w:p w:rsidR="00610842" w:rsidRDefault="00897B01" w:rsidP="00897B01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E72CD" w:rsidRPr="006925C6" w:rsidTr="003929FB">
        <w:tc>
          <w:tcPr>
            <w:tcW w:w="2477" w:type="dxa"/>
          </w:tcPr>
          <w:p w:rsidR="005E72CD" w:rsidRPr="006925C6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25C6">
              <w:rPr>
                <w:rFonts w:ascii="PT Astra Serif" w:hAnsi="PT Astra Serif"/>
                <w:sz w:val="28"/>
                <w:szCs w:val="28"/>
              </w:rPr>
              <w:t>Время</w:t>
            </w:r>
          </w:p>
        </w:tc>
        <w:tc>
          <w:tcPr>
            <w:tcW w:w="2478" w:type="dxa"/>
          </w:tcPr>
          <w:p w:rsidR="005E72CD" w:rsidRPr="006925C6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25C6"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2478" w:type="dxa"/>
          </w:tcPr>
          <w:p w:rsidR="005E72CD" w:rsidRPr="006925C6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25C6">
              <w:rPr>
                <w:rFonts w:ascii="PT Astra Serif" w:hAnsi="PT Astra Serif"/>
                <w:sz w:val="28"/>
                <w:szCs w:val="28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5E72CD" w:rsidRPr="006925C6" w:rsidRDefault="005E72CD" w:rsidP="003929FB">
            <w:pPr>
              <w:ind w:right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25C6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</w:tr>
      <w:tr w:rsidR="005E72CD" w:rsidRPr="006925C6" w:rsidTr="003929FB">
        <w:tc>
          <w:tcPr>
            <w:tcW w:w="2477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03.03.2025</w:t>
            </w:r>
          </w:p>
          <w:p w:rsidR="005E72CD" w:rsidRPr="006925C6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10.00 до 11.00</w:t>
            </w:r>
          </w:p>
        </w:tc>
        <w:tc>
          <w:tcPr>
            <w:tcW w:w="2478" w:type="dxa"/>
          </w:tcPr>
          <w:p w:rsidR="005E72CD" w:rsidRPr="006925C6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земельных участков под гаражами</w:t>
            </w:r>
          </w:p>
        </w:tc>
        <w:tc>
          <w:tcPr>
            <w:tcW w:w="2478" w:type="dxa"/>
          </w:tcPr>
          <w:p w:rsidR="005E72CD" w:rsidRPr="006925C6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478" w:type="dxa"/>
          </w:tcPr>
          <w:p w:rsidR="005E72CD" w:rsidRPr="006925C6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</w:t>
            </w:r>
            <w: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716)</w:t>
            </w:r>
          </w:p>
        </w:tc>
      </w:tr>
      <w:tr w:rsidR="005E72CD" w:rsidRPr="006925C6" w:rsidTr="003929FB">
        <w:tc>
          <w:tcPr>
            <w:tcW w:w="2477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10.03.2025</w:t>
            </w:r>
          </w:p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10.00 до 11.00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имущество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Заматаев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</w:t>
            </w:r>
            <w: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747)</w:t>
            </w:r>
          </w:p>
        </w:tc>
      </w:tr>
      <w:tr w:rsidR="005E72CD" w:rsidRPr="006925C6" w:rsidTr="003929FB">
        <w:tc>
          <w:tcPr>
            <w:tcW w:w="2477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17.03.2025</w:t>
            </w:r>
          </w:p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10.00 до 11.00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Приватизация жилых помещений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</w:t>
            </w:r>
            <w: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730)</w:t>
            </w:r>
          </w:p>
        </w:tc>
      </w:tr>
      <w:tr w:rsidR="005E72CD" w:rsidRPr="006925C6" w:rsidTr="003929FB">
        <w:tc>
          <w:tcPr>
            <w:tcW w:w="2477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24.03.2025 с 10.00 до 11.00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Муниципальные жилые помещения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Кудряшова Елена Петровна,  начальник ОМЖФ</w:t>
            </w:r>
          </w:p>
        </w:tc>
        <w:tc>
          <w:tcPr>
            <w:tcW w:w="2478" w:type="dxa"/>
          </w:tcPr>
          <w:p w:rsidR="005E72CD" w:rsidRDefault="005E72CD" w:rsidP="003929FB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</w:t>
            </w:r>
            <w: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ул. Гоголевская, 73, по телефону 52-07-00 (доб. 718)</w:t>
            </w:r>
          </w:p>
        </w:tc>
      </w:tr>
    </w:tbl>
    <w:p w:rsidR="005E72CD" w:rsidRPr="004E53FF" w:rsidRDefault="005E72CD" w:rsidP="00897B01">
      <w:pPr>
        <w:jc w:val="center"/>
        <w:rPr>
          <w:sz w:val="26"/>
          <w:szCs w:val="26"/>
        </w:rPr>
      </w:pPr>
    </w:p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274" w:tblpY="60"/>
        <w:tblW w:w="0" w:type="auto"/>
        <w:tblLook w:val="04A0" w:firstRow="1" w:lastRow="0" w:firstColumn="1" w:lastColumn="0" w:noHBand="0" w:noVBand="1"/>
      </w:tblPr>
      <w:tblGrid>
        <w:gridCol w:w="1696"/>
        <w:gridCol w:w="2985"/>
        <w:gridCol w:w="2260"/>
        <w:gridCol w:w="2696"/>
      </w:tblGrid>
      <w:tr w:rsidR="00175489" w:rsidRPr="002E289A" w:rsidTr="00603E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5E72CD" w:rsidP="005042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12.03.</w:t>
            </w:r>
            <w:r w:rsidR="00471779"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75489" w:rsidRPr="00BF24CD" w:rsidRDefault="002A792A" w:rsidP="005042E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5042EC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  <w:proofErr w:type="spellEnd"/>
          </w:p>
          <w:p w:rsidR="00471779" w:rsidRPr="00BF24CD" w:rsidRDefault="00471779" w:rsidP="004717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4717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5042EC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5042EC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422115" w:rsidRPr="00BF24CD" w:rsidRDefault="00422115" w:rsidP="00422115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BF24CD">
        <w:rPr>
          <w:rFonts w:ascii="PT Astra Serif" w:hAnsi="PT Astra Serif"/>
          <w:b/>
          <w:sz w:val="26"/>
          <w:szCs w:val="26"/>
          <w:lang w:eastAsia="en-US"/>
        </w:rPr>
        <w:t>Управление по административно – техническому надзору</w:t>
      </w:r>
    </w:p>
    <w:p w:rsidR="007C2945" w:rsidRDefault="007C2945" w:rsidP="00422115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274" w:tblpY="60"/>
        <w:tblW w:w="0" w:type="auto"/>
        <w:tblLook w:val="04A0" w:firstRow="1" w:lastRow="0" w:firstColumn="1" w:lastColumn="0" w:noHBand="0" w:noVBand="1"/>
      </w:tblPr>
      <w:tblGrid>
        <w:gridCol w:w="1696"/>
        <w:gridCol w:w="2985"/>
        <w:gridCol w:w="2394"/>
        <w:gridCol w:w="2696"/>
      </w:tblGrid>
      <w:tr w:rsidR="00422115" w:rsidRPr="002E289A" w:rsidTr="00EF03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F24CD" w:rsidRDefault="00422115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20.03.</w:t>
            </w:r>
            <w:r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422115" w:rsidRPr="00BF24CD" w:rsidRDefault="00422115" w:rsidP="00EF0379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F24CD" w:rsidRDefault="00422115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Выдача разрешения на установку рекламных конструкций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Default="00422115" w:rsidP="00EF037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Сафронова Е.А.</w:t>
            </w:r>
          </w:p>
          <w:p w:rsidR="00422115" w:rsidRPr="00CF5556" w:rsidRDefault="00CF5556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CF5556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</w:rPr>
              <w:t>Референт управления по административно-техническому надзору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Default="00CF5556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</w:p>
          <w:p w:rsidR="00CF5556" w:rsidRPr="002E289A" w:rsidRDefault="00CF5556" w:rsidP="00EF0379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56-63-68</w:t>
            </w:r>
          </w:p>
        </w:tc>
      </w:tr>
    </w:tbl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F4" w:rsidRDefault="00D57DF4">
      <w:r>
        <w:separator/>
      </w:r>
    </w:p>
  </w:endnote>
  <w:endnote w:type="continuationSeparator" w:id="0">
    <w:p w:rsidR="00D57DF4" w:rsidRDefault="00D5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E" w:rsidRDefault="00DF74A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E" w:rsidRDefault="00DF74A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E" w:rsidRDefault="00DF74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F4" w:rsidRDefault="00D57DF4">
      <w:r>
        <w:separator/>
      </w:r>
    </w:p>
  </w:footnote>
  <w:footnote w:type="continuationSeparator" w:id="0">
    <w:p w:rsidR="00D57DF4" w:rsidRDefault="00D5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E" w:rsidRDefault="00DF74A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DF74AE" w:rsidRDefault="00DF74A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C8">
          <w:rPr>
            <w:noProof/>
          </w:rPr>
          <w:t>11</w:t>
        </w:r>
        <w:r>
          <w:fldChar w:fldCharType="end"/>
        </w:r>
      </w:p>
    </w:sdtContent>
  </w:sdt>
  <w:p w:rsidR="00DF74AE" w:rsidRDefault="00DF74A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E" w:rsidRDefault="00DF74A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2C8"/>
    <w:rsid w:val="000105FA"/>
    <w:rsid w:val="0001097D"/>
    <w:rsid w:val="00014325"/>
    <w:rsid w:val="000207D4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3464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E7A22"/>
    <w:rsid w:val="001F0EC8"/>
    <w:rsid w:val="001F130A"/>
    <w:rsid w:val="001F3A52"/>
    <w:rsid w:val="001F3DD0"/>
    <w:rsid w:val="001F52FC"/>
    <w:rsid w:val="001F54A0"/>
    <w:rsid w:val="001F5FE1"/>
    <w:rsid w:val="00200063"/>
    <w:rsid w:val="00201ADD"/>
    <w:rsid w:val="00204257"/>
    <w:rsid w:val="00206309"/>
    <w:rsid w:val="00210DA6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5DDB"/>
    <w:rsid w:val="002C66D0"/>
    <w:rsid w:val="002D39E2"/>
    <w:rsid w:val="002D4770"/>
    <w:rsid w:val="002D6724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4D6B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57A4B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2115"/>
    <w:rsid w:val="00425905"/>
    <w:rsid w:val="00426337"/>
    <w:rsid w:val="00432CE5"/>
    <w:rsid w:val="00434E80"/>
    <w:rsid w:val="004354CF"/>
    <w:rsid w:val="00441D02"/>
    <w:rsid w:val="00442683"/>
    <w:rsid w:val="004500B8"/>
    <w:rsid w:val="00454078"/>
    <w:rsid w:val="004568C4"/>
    <w:rsid w:val="00457FE8"/>
    <w:rsid w:val="00461534"/>
    <w:rsid w:val="00466F62"/>
    <w:rsid w:val="00471779"/>
    <w:rsid w:val="004757D7"/>
    <w:rsid w:val="00477249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3B4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C7874"/>
    <w:rsid w:val="005D5B3D"/>
    <w:rsid w:val="005D612A"/>
    <w:rsid w:val="005E2370"/>
    <w:rsid w:val="005E72CD"/>
    <w:rsid w:val="005F1A84"/>
    <w:rsid w:val="005F3F02"/>
    <w:rsid w:val="005F40D5"/>
    <w:rsid w:val="005F4596"/>
    <w:rsid w:val="005F4770"/>
    <w:rsid w:val="005F527E"/>
    <w:rsid w:val="005F627C"/>
    <w:rsid w:val="00600C89"/>
    <w:rsid w:val="006018E5"/>
    <w:rsid w:val="00603251"/>
    <w:rsid w:val="00603E43"/>
    <w:rsid w:val="00610842"/>
    <w:rsid w:val="00610E39"/>
    <w:rsid w:val="00611391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D6D"/>
    <w:rsid w:val="00683D13"/>
    <w:rsid w:val="00684174"/>
    <w:rsid w:val="00686E9F"/>
    <w:rsid w:val="00687637"/>
    <w:rsid w:val="006906B9"/>
    <w:rsid w:val="006917E6"/>
    <w:rsid w:val="006966FE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031A5"/>
    <w:rsid w:val="00703783"/>
    <w:rsid w:val="007135A3"/>
    <w:rsid w:val="00714B19"/>
    <w:rsid w:val="00720613"/>
    <w:rsid w:val="007217B0"/>
    <w:rsid w:val="007247CE"/>
    <w:rsid w:val="00726CA0"/>
    <w:rsid w:val="0073008B"/>
    <w:rsid w:val="00730DB6"/>
    <w:rsid w:val="007314B3"/>
    <w:rsid w:val="00735C7C"/>
    <w:rsid w:val="00735D42"/>
    <w:rsid w:val="00740521"/>
    <w:rsid w:val="00742409"/>
    <w:rsid w:val="00743D66"/>
    <w:rsid w:val="00746FCF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4FDF"/>
    <w:rsid w:val="00795E54"/>
    <w:rsid w:val="007965B1"/>
    <w:rsid w:val="00796661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3421"/>
    <w:rsid w:val="0094777B"/>
    <w:rsid w:val="00947A67"/>
    <w:rsid w:val="009515A2"/>
    <w:rsid w:val="00952067"/>
    <w:rsid w:val="0095263E"/>
    <w:rsid w:val="0095362C"/>
    <w:rsid w:val="00953B6B"/>
    <w:rsid w:val="009566E5"/>
    <w:rsid w:val="00965E91"/>
    <w:rsid w:val="00975048"/>
    <w:rsid w:val="00976C91"/>
    <w:rsid w:val="00983787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E0370"/>
    <w:rsid w:val="009E0EDF"/>
    <w:rsid w:val="009E1771"/>
    <w:rsid w:val="009F06F1"/>
    <w:rsid w:val="009F0AC5"/>
    <w:rsid w:val="009F1DEF"/>
    <w:rsid w:val="009F2366"/>
    <w:rsid w:val="009F295B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007B"/>
    <w:rsid w:val="00A472F0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6898"/>
    <w:rsid w:val="00A87BDC"/>
    <w:rsid w:val="00A9220C"/>
    <w:rsid w:val="00A9274C"/>
    <w:rsid w:val="00A92CC8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7997"/>
    <w:rsid w:val="00AC03DE"/>
    <w:rsid w:val="00AC4834"/>
    <w:rsid w:val="00AC6EA4"/>
    <w:rsid w:val="00AD1AB4"/>
    <w:rsid w:val="00AD6743"/>
    <w:rsid w:val="00AE11E1"/>
    <w:rsid w:val="00AE1A1F"/>
    <w:rsid w:val="00AE1B51"/>
    <w:rsid w:val="00AE5CF1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613F"/>
    <w:rsid w:val="00B213E3"/>
    <w:rsid w:val="00B258ED"/>
    <w:rsid w:val="00B2640B"/>
    <w:rsid w:val="00B30743"/>
    <w:rsid w:val="00B31F30"/>
    <w:rsid w:val="00B32205"/>
    <w:rsid w:val="00B34275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3261"/>
    <w:rsid w:val="00B75F85"/>
    <w:rsid w:val="00B835C5"/>
    <w:rsid w:val="00B841D8"/>
    <w:rsid w:val="00B91E4D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B83"/>
    <w:rsid w:val="00BE3138"/>
    <w:rsid w:val="00BE335C"/>
    <w:rsid w:val="00BE62F4"/>
    <w:rsid w:val="00BE69C8"/>
    <w:rsid w:val="00BF24CD"/>
    <w:rsid w:val="00BF27B5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196E"/>
    <w:rsid w:val="00C6269F"/>
    <w:rsid w:val="00C63983"/>
    <w:rsid w:val="00C70B64"/>
    <w:rsid w:val="00C74244"/>
    <w:rsid w:val="00C763D8"/>
    <w:rsid w:val="00C772A3"/>
    <w:rsid w:val="00C77A15"/>
    <w:rsid w:val="00C81222"/>
    <w:rsid w:val="00C81616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992"/>
    <w:rsid w:val="00CB1E22"/>
    <w:rsid w:val="00CB3FFA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CF5556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326F7"/>
    <w:rsid w:val="00D36AEB"/>
    <w:rsid w:val="00D43AB9"/>
    <w:rsid w:val="00D469FE"/>
    <w:rsid w:val="00D51DC0"/>
    <w:rsid w:val="00D526A5"/>
    <w:rsid w:val="00D53128"/>
    <w:rsid w:val="00D55CA3"/>
    <w:rsid w:val="00D578BA"/>
    <w:rsid w:val="00D57DF4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38D6"/>
    <w:rsid w:val="00DC4AA1"/>
    <w:rsid w:val="00DC760E"/>
    <w:rsid w:val="00DC7859"/>
    <w:rsid w:val="00DD202F"/>
    <w:rsid w:val="00DD3A0E"/>
    <w:rsid w:val="00DD777E"/>
    <w:rsid w:val="00DE19EA"/>
    <w:rsid w:val="00DE1D78"/>
    <w:rsid w:val="00DE2924"/>
    <w:rsid w:val="00DE353B"/>
    <w:rsid w:val="00DF00FD"/>
    <w:rsid w:val="00DF01AC"/>
    <w:rsid w:val="00DF2965"/>
    <w:rsid w:val="00DF3804"/>
    <w:rsid w:val="00DF43D6"/>
    <w:rsid w:val="00DF64B6"/>
    <w:rsid w:val="00DF74AE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17E5A"/>
    <w:rsid w:val="00E24EEC"/>
    <w:rsid w:val="00E321E9"/>
    <w:rsid w:val="00E34FD8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6E8C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409C"/>
    <w:rsid w:val="00F472D2"/>
    <w:rsid w:val="00F5204A"/>
    <w:rsid w:val="00F524EE"/>
    <w:rsid w:val="00F5731D"/>
    <w:rsid w:val="00F574AF"/>
    <w:rsid w:val="00F57C9E"/>
    <w:rsid w:val="00F64EAC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13D44-89B8-470B-860C-193CEB1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BB2E-29E0-4E4B-B7B8-102E0BE7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Сафронова Виктория Юрьевна</cp:lastModifiedBy>
  <cp:revision>2</cp:revision>
  <cp:lastPrinted>2025-01-15T11:03:00Z</cp:lastPrinted>
  <dcterms:created xsi:type="dcterms:W3CDTF">2025-02-14T07:13:00Z</dcterms:created>
  <dcterms:modified xsi:type="dcterms:W3CDTF">2025-02-14T07:13:00Z</dcterms:modified>
</cp:coreProperties>
</file>