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0B4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График проведения личных приемов, консультаций в</w:t>
      </w:r>
      <w:r w:rsidR="001F3A52">
        <w:rPr>
          <w:rFonts w:ascii="PT Astra Serif" w:hAnsi="PT Astra Serif"/>
          <w:b/>
          <w:sz w:val="26"/>
          <w:szCs w:val="26"/>
        </w:rPr>
        <w:t xml:space="preserve"> </w:t>
      </w:r>
      <w:r w:rsidR="00DD7DFB">
        <w:rPr>
          <w:rFonts w:ascii="PT Astra Serif" w:hAnsi="PT Astra Serif"/>
          <w:b/>
          <w:sz w:val="26"/>
          <w:szCs w:val="26"/>
        </w:rPr>
        <w:t>июне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A9274C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Терехов Юрий Алексеевич</w:t>
            </w:r>
            <w:r w:rsidR="00A9274C"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 – </w:t>
            </w:r>
            <w:r w:rsidRPr="007566CF">
              <w:rPr>
                <w:rFonts w:ascii="PT Astra Serif" w:hAnsi="PT Astra Serif"/>
                <w:sz w:val="26"/>
                <w:szCs w:val="26"/>
              </w:rPr>
              <w:t>первый</w:t>
            </w:r>
          </w:p>
          <w:p w:rsidR="00A9274C" w:rsidRPr="00926012" w:rsidRDefault="003B4C74" w:rsidP="00A9274C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5" w:rsidRDefault="00DD7DFB" w:rsidP="00B75F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19.06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D326F7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A9274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5004AB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Default="005004AB" w:rsidP="005004AB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37C85">
              <w:rPr>
                <w:rFonts w:ascii="PT Astra Serif" w:hAnsi="PT Astra Serif"/>
                <w:b/>
                <w:sz w:val="26"/>
                <w:szCs w:val="26"/>
              </w:rPr>
              <w:t>Громов Денис Владимирович</w:t>
            </w:r>
            <w:r w:rsidRPr="00237C85">
              <w:rPr>
                <w:rFonts w:ascii="PT Astra Serif" w:hAnsi="PT Astra Serif"/>
                <w:sz w:val="26"/>
                <w:szCs w:val="26"/>
              </w:rPr>
              <w:t xml:space="preserve"> - руководитель аппарат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Pr="00237C85" w:rsidRDefault="00C846D9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05.06</w:t>
            </w:r>
            <w:r w:rsidR="00DD7DFB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004AB" w:rsidRPr="00237C85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 xml:space="preserve">с 14.00 до </w:t>
            </w: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Pr="00237C85">
              <w:rPr>
                <w:rFonts w:ascii="PT Astra Serif" w:hAnsi="PT Astra Serif"/>
                <w:sz w:val="26"/>
                <w:szCs w:val="26"/>
              </w:rPr>
              <w:t>.00</w:t>
            </w:r>
          </w:p>
          <w:p w:rsidR="005004AB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C846D9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24.06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C846D9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18.06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4568C4" w:rsidP="004568C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Токовая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C846D9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17.06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7566CF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Pr="00926012" w:rsidRDefault="007566CF" w:rsidP="007566C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7566CF" w:rsidRPr="00926012" w:rsidRDefault="007566CF" w:rsidP="007566CF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C846D9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="00792334">
              <w:rPr>
                <w:rFonts w:ascii="PT Astra Serif" w:hAnsi="PT Astra Serif"/>
                <w:sz w:val="26"/>
                <w:szCs w:val="26"/>
              </w:rPr>
              <w:t>4.06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7566CF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454D66" w:rsidRDefault="00454D66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703783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703783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703783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703783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Pr="00703783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Метелкин Павел Александрович – заместитель начальника главного управления по </w:t>
            </w: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lastRenderedPageBreak/>
              <w:t>благоустройству – начальник отдела по благоустройству</w:t>
            </w:r>
          </w:p>
          <w:p w:rsidR="00506628" w:rsidRPr="00703783" w:rsidRDefault="00506628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06628" w:rsidRPr="00703783" w:rsidRDefault="00506628" w:rsidP="0050662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Чуриков Василий Петрович - заместитель начальника главного управления по 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E" w:rsidRPr="00703783" w:rsidRDefault="00792334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02.06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792334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09.06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792334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16.06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Default="00792334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23.06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792334" w:rsidRPr="00703783" w:rsidRDefault="00792334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30.06.2025</w:t>
            </w:r>
          </w:p>
          <w:p w:rsidR="009F0AC5" w:rsidRPr="00703783" w:rsidRDefault="00543101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5004AB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1F0EC8" w:rsidRPr="00703783" w:rsidRDefault="0079233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10.06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703783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79233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24.06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Pr="00703783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792334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03.06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B3446E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Попов Денис Игоревич</w:t>
            </w:r>
            <w:r w:rsidR="009F0AC5"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="009F0AC5"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210EC8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27.06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B3446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04.06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B3446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08.06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B3446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11.06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B3446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25.06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B3446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10.06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3C06CD" w:rsidRPr="00BF24CD" w:rsidRDefault="00B3446E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24.06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454D66">
        <w:trPr>
          <w:trHeight w:val="3958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</w:t>
            </w:r>
            <w:proofErr w:type="spellEnd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Дмитрий Анатольевич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–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начальник главного управления администрации города Тулы по Центральному территориальному округу</w:t>
            </w: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436388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436388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436388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="009F0AC5"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436388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06.06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436388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20.06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27.06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21</w:t>
            </w:r>
          </w:p>
          <w:p w:rsidR="00436388" w:rsidRDefault="009F0AC5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36388" w:rsidRPr="00436388" w:rsidRDefault="004805BE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25.06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09.00- 10-30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36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03783" w:rsidRPr="00436388" w:rsidRDefault="00703783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436388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18.06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38</w:t>
            </w:r>
          </w:p>
          <w:p w:rsidR="00EC0D00" w:rsidRPr="00C9501C" w:rsidRDefault="009F0AC5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120F46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 w:rsidRPr="00120F4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120F46" w:rsidRDefault="00805A1A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06.06</w:t>
            </w:r>
            <w:r w:rsidR="00A92CC8" w:rsidRPr="00120F46">
              <w:rPr>
                <w:rFonts w:ascii="PT Astra Serif" w:hAnsi="PT Astra Serif"/>
                <w:sz w:val="26"/>
                <w:szCs w:val="26"/>
              </w:rPr>
              <w:t>.</w:t>
            </w:r>
            <w:r w:rsidR="003603B9" w:rsidRPr="00120F4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20F46" w:rsidRPr="00120F46" w:rsidRDefault="00805A1A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20.06</w:t>
            </w:r>
            <w:r w:rsidR="00120F46" w:rsidRPr="00120F4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120F46" w:rsidRPr="00120F46" w:rsidRDefault="00805A1A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27.06</w:t>
            </w:r>
            <w:r w:rsidR="00120F46" w:rsidRPr="00120F4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43101" w:rsidRPr="00120F4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</w:rPr>
              <w:t xml:space="preserve"> 14.00 до </w:t>
            </w:r>
            <w:r w:rsidR="00543101" w:rsidRPr="00120F46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3.1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360637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 w:rsidRPr="00360637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360637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06.06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9F0AC5" w:rsidRPr="00360637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20.06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F25A4D" w:rsidRPr="00360637" w:rsidRDefault="004805BE" w:rsidP="0072061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27.06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360637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FE6DBA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val="en-US" w:eastAsia="en-US"/>
              </w:rPr>
              <w:t>0</w:t>
            </w:r>
            <w:r w:rsidR="004805BE">
              <w:rPr>
                <w:rFonts w:ascii="PT Astra Serif" w:hAnsi="PT Astra Serif"/>
                <w:sz w:val="26"/>
                <w:szCs w:val="26"/>
                <w:lang w:eastAsia="en-US"/>
              </w:rPr>
              <w:t>3.06</w:t>
            </w:r>
            <w:r w:rsidR="00FE6DBA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A94A5C" w:rsidRPr="00FE6DBA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10.06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4805BE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24.06</w:t>
            </w:r>
            <w:r w:rsidR="001D484B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120F46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120F46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120F46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210EC8">
              <w:rPr>
                <w:rFonts w:ascii="PT Astra Serif" w:hAnsi="PT Astra Serif"/>
                <w:sz w:val="26"/>
                <w:szCs w:val="26"/>
                <w:lang w:eastAsia="en-US"/>
              </w:rPr>
              <w:t>9.06</w:t>
            </w:r>
            <w:r w:rsidR="00C45FFE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6917E6" w:rsidRPr="00120F46" w:rsidRDefault="00210EC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26.06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9F5AF7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210EC8">
              <w:rPr>
                <w:rFonts w:ascii="PT Astra Serif" w:hAnsi="PT Astra Serif"/>
                <w:sz w:val="26"/>
                <w:szCs w:val="26"/>
                <w:lang w:eastAsia="en-US"/>
              </w:rPr>
              <w:t>7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8" w:rsidRDefault="00210EC8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436388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436388" w:rsidRDefault="004805BE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02.06</w:t>
            </w:r>
            <w:r w:rsidR="00B835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436388" w:rsidRDefault="004805BE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09.06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2C66D0" w:rsidRDefault="004805BE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16.06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805BE" w:rsidRPr="00436388" w:rsidRDefault="004805BE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23.06.2025</w:t>
            </w:r>
          </w:p>
          <w:p w:rsidR="005C5196" w:rsidRPr="00BF24CD" w:rsidRDefault="008B4FF8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8" w:rsidRDefault="00210EC8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B02C3B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454078" w:rsidRPr="00BF24CD">
              <w:rPr>
                <w:rFonts w:ascii="PT Astra Serif" w:hAnsi="PT Astra Serif"/>
                <w:sz w:val="26"/>
                <w:szCs w:val="26"/>
              </w:rPr>
              <w:t>, тел.- 56-01-28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26820" w:rsidRDefault="00B02C3B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26820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 w:rsidRPr="00B26820"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26820" w:rsidRDefault="00A8564D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10.06</w:t>
            </w:r>
            <w:r w:rsidR="00D835ED" w:rsidRPr="00B2682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2640B" w:rsidRPr="00B26820" w:rsidRDefault="00A8564D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24.06</w:t>
            </w:r>
            <w:r w:rsidR="00D835ED" w:rsidRPr="00B2682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02C3B" w:rsidRPr="00BF24CD" w:rsidRDefault="00B2640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с. 1</w:t>
            </w:r>
            <w:r w:rsidR="008B4FF8" w:rsidRPr="00B26820">
              <w:rPr>
                <w:rFonts w:ascii="PT Astra Serif" w:hAnsi="PT Astra Serif"/>
                <w:sz w:val="26"/>
                <w:szCs w:val="26"/>
              </w:rPr>
              <w:t xml:space="preserve">0.00 до </w:t>
            </w:r>
            <w:r w:rsidR="00B02C3B" w:rsidRPr="00B26820">
              <w:rPr>
                <w:rFonts w:ascii="PT Astra Serif" w:hAnsi="PT Astra Serif"/>
                <w:sz w:val="26"/>
                <w:szCs w:val="26"/>
              </w:rPr>
              <w:t>12</w:t>
            </w:r>
            <w:r w:rsidR="008B4FF8" w:rsidRPr="00B26820">
              <w:rPr>
                <w:rFonts w:ascii="PT Astra Serif" w:hAnsi="PT Astra Serif"/>
                <w:sz w:val="26"/>
                <w:szCs w:val="26"/>
              </w:rPr>
              <w:t>.</w:t>
            </w:r>
            <w:r w:rsidR="00B02C3B" w:rsidRPr="00B26820">
              <w:rPr>
                <w:rFonts w:ascii="PT Astra Serif" w:hAnsi="PT Astra Serif"/>
                <w:sz w:val="26"/>
                <w:szCs w:val="26"/>
              </w:rPr>
              <w:t>00</w:t>
            </w:r>
            <w:r w:rsidR="00BF5BCD"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Управление экономического развития </w:t>
            </w:r>
          </w:p>
          <w:p w:rsidR="00714B19" w:rsidRPr="00BF24CD" w:rsidRDefault="00714B19" w:rsidP="005474A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Советская, д. 112, тел.- </w:t>
            </w:r>
            <w:r w:rsidR="005474A9">
              <w:rPr>
                <w:rFonts w:ascii="PT Astra Serif" w:hAnsi="PT Astra Serif"/>
                <w:sz w:val="26"/>
                <w:szCs w:val="26"/>
              </w:rPr>
              <w:t>30-47-91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5F4880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5F4880">
              <w:rPr>
                <w:rFonts w:ascii="PT Astra Serif" w:hAnsi="PT Astra Serif"/>
              </w:rPr>
              <w:lastRenderedPageBreak/>
              <w:t>Калгина</w:t>
            </w:r>
            <w:proofErr w:type="spellEnd"/>
            <w:r w:rsidRPr="005F4880">
              <w:rPr>
                <w:rFonts w:ascii="PT Astra Serif" w:hAnsi="PT Astra Serif"/>
              </w:rPr>
              <w:t xml:space="preserve"> Елена </w:t>
            </w:r>
            <w:r w:rsidRPr="005F4880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5F4880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5F4880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5F4880" w:rsidRDefault="00714B19" w:rsidP="005F40D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5F4880" w:rsidRDefault="00A8564D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17.06</w:t>
            </w:r>
            <w:r w:rsidR="00714B19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5F4880" w:rsidRDefault="00A8564D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25.06</w:t>
            </w:r>
            <w:r w:rsidR="00714B19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с. 10.00 до 12.00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A8564D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06.06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72C9C" w:rsidRPr="00F64EAC" w:rsidRDefault="00A8564D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  <w:r w:rsidR="00CE3719" w:rsidRPr="00F64EAC">
              <w:rPr>
                <w:rFonts w:ascii="PT Astra Serif" w:hAnsi="PT Astra Serif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F64EAC">
              <w:rPr>
                <w:rFonts w:ascii="PT Astra Serif" w:hAnsi="PT Astra Serif"/>
                <w:sz w:val="26"/>
                <w:szCs w:val="26"/>
              </w:rPr>
              <w:t>00</w:t>
            </w:r>
            <w:r w:rsidRPr="00CE371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Ватулин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210EC8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03.06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14-00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210EC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10.06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210EC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17.06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Default="00210EC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24.06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16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6A2184" w:rsidRPr="008B2BEF" w:rsidRDefault="006A2184" w:rsidP="006A218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8B2BEF">
        <w:rPr>
          <w:rFonts w:ascii="PT Astra Serif" w:hAnsi="PT Astra Serif"/>
          <w:b/>
          <w:bCs/>
          <w:sz w:val="26"/>
          <w:szCs w:val="26"/>
        </w:rPr>
        <w:t>ГРА</w:t>
      </w:r>
      <w:r w:rsidR="00210EC8">
        <w:rPr>
          <w:rFonts w:ascii="PT Astra Serif" w:hAnsi="PT Astra Serif"/>
          <w:b/>
          <w:bCs/>
          <w:sz w:val="26"/>
          <w:szCs w:val="26"/>
        </w:rPr>
        <w:t>-</w:t>
      </w:r>
      <w:r w:rsidRPr="008B2BEF">
        <w:rPr>
          <w:rFonts w:ascii="PT Astra Serif" w:hAnsi="PT Astra Serif"/>
          <w:b/>
          <w:bCs/>
          <w:sz w:val="26"/>
          <w:szCs w:val="26"/>
        </w:rPr>
        <w:t>ФИК</w:t>
      </w:r>
      <w:proofErr w:type="gramEnd"/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79233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19.06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Pr="00BF24CD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Pr="00BF24CD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Валерий Юрьевич – начальник сектора по работе с территорией «Косая Гора»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0830D5" w:rsidRPr="00BF24CD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454D6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val="en-US" w:eastAsia="en-US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.06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Default="00454D6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04</w:t>
            </w:r>
            <w:r w:rsidR="006011A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.04.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2025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8108BD" w:rsidRDefault="00454D66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11.06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CE3719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11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CE3719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454D66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27.06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3714BC" w:rsidRPr="00BF24CD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5A2BB9" w:rsidRPr="00BF24CD" w:rsidRDefault="005A2BB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454D66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03.06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0830D5" w:rsidRPr="00BF24CD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lastRenderedPageBreak/>
              <w:t>Новиков Вадим Алексеевич</w:t>
            </w:r>
          </w:p>
          <w:p w:rsidR="004A18A3" w:rsidRPr="00C6196E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0830D5" w:rsidRPr="00C6196E" w:rsidRDefault="000830D5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830D5" w:rsidRPr="00C6196E" w:rsidRDefault="000830D5" w:rsidP="000830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Pr="00C6196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Южный, ул. Клубная, д.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6011A4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4805BE">
              <w:rPr>
                <w:rFonts w:ascii="PT Astra Serif" w:hAnsi="PT Astra Serif"/>
                <w:sz w:val="26"/>
                <w:szCs w:val="26"/>
              </w:rPr>
              <w:t>9.06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9E1771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805BE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26.06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4A18A3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926012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958A1" w:rsidRPr="00B958A1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Иваницкая Екатерина Сергеевна – заместитель начальника главного управления – начальник сектора по работе с территорией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B958A1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  <w:r w:rsidR="00DC38D6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 w:rsidRPr="00DC38D6"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благоустройству</w:t>
            </w:r>
          </w:p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Ленина, д.10</w:t>
            </w:r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B958A1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  <w:r w:rsidR="006011A4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к.1 </w:t>
            </w:r>
          </w:p>
          <w:p w:rsidR="00B958A1" w:rsidRPr="00DC38D6" w:rsidRDefault="00AB6F32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805A1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04.06</w:t>
            </w:r>
            <w:r w:rsidR="00CB3FFA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CB3FFA" w:rsidRPr="00DC38D6" w:rsidRDefault="00CB3FFA" w:rsidP="00CB3FF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805A1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18.06</w:t>
            </w:r>
            <w:r w:rsidR="006011A4">
              <w:rPr>
                <w:rFonts w:ascii="PT Astra Serif" w:hAnsi="PT Astra Serif"/>
                <w:sz w:val="26"/>
                <w:szCs w:val="26"/>
              </w:rPr>
              <w:t>.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805A1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25.06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-.17.00</w:t>
            </w:r>
          </w:p>
          <w:p w:rsid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4805BE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04.06</w:t>
            </w:r>
            <w:r w:rsidR="00BF24C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4805BE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10.06</w:t>
            </w:r>
            <w:r w:rsidR="00BE1544"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О порядке оформления разрешения на </w:t>
            </w: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4805BE" w:rsidP="00BE1544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18.06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4805BE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26.06</w:t>
            </w:r>
            <w:r w:rsidR="00F64EAC"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C6196E">
        <w:rPr>
          <w:rFonts w:ascii="PT Astra Serif" w:hAnsi="PT Astra Serif"/>
          <w:sz w:val="26"/>
          <w:szCs w:val="26"/>
        </w:rPr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12"/>
        <w:gridCol w:w="2431"/>
        <w:gridCol w:w="2579"/>
        <w:gridCol w:w="2717"/>
      </w:tblGrid>
      <w:tr w:rsidR="00E24EE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F64EA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633682" w:rsidRDefault="00805A1A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02.06</w:t>
            </w:r>
            <w:r w:rsidR="00F64EAC" w:rsidRPr="00633682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64EAC" w:rsidRPr="00633682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B14396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t>присвоение адресов объектам адресации, изменения, аннулирование адресов на территории "Рождественское".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B14396" w:rsidP="00805A1A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14396">
              <w:rPr>
                <w:rFonts w:ascii="PT Astra Serif" w:hAnsi="PT Astra Serif"/>
                <w:sz w:val="26"/>
                <w:szCs w:val="26"/>
              </w:rPr>
              <w:t>Ка</w:t>
            </w:r>
            <w:r w:rsidR="00805A1A">
              <w:rPr>
                <w:rFonts w:ascii="PT Astra Serif" w:hAnsi="PT Astra Serif"/>
                <w:sz w:val="26"/>
                <w:szCs w:val="26"/>
              </w:rPr>
              <w:t>Васильков</w:t>
            </w:r>
            <w:proofErr w:type="spellEnd"/>
            <w:r w:rsidR="00805A1A">
              <w:rPr>
                <w:rFonts w:ascii="PT Astra Serif" w:hAnsi="PT Astra Serif"/>
                <w:sz w:val="26"/>
                <w:szCs w:val="26"/>
              </w:rPr>
              <w:t xml:space="preserve"> Александр консультант</w:t>
            </w:r>
            <w:r w:rsidRPr="00B14396">
              <w:rPr>
                <w:rFonts w:ascii="PT Astra Serif" w:hAnsi="PT Astra Serif"/>
                <w:sz w:val="26"/>
                <w:szCs w:val="26"/>
              </w:rPr>
              <w:t xml:space="preserve"> отдела по раб</w:t>
            </w:r>
            <w:r w:rsidR="00805A1A">
              <w:rPr>
                <w:rFonts w:ascii="PT Astra Serif" w:hAnsi="PT Astra Serif"/>
                <w:sz w:val="26"/>
                <w:szCs w:val="26"/>
              </w:rPr>
              <w:t>оте с территорией "</w:t>
            </w:r>
            <w:proofErr w:type="spellStart"/>
            <w:r w:rsidR="00805A1A">
              <w:rPr>
                <w:rFonts w:ascii="PT Astra Serif" w:hAnsi="PT Astra Serif"/>
                <w:sz w:val="26"/>
                <w:szCs w:val="26"/>
              </w:rPr>
              <w:t>Ленинскаий</w:t>
            </w:r>
            <w:proofErr w:type="spellEnd"/>
            <w:r w:rsidRPr="00B14396">
              <w:rPr>
                <w:rFonts w:ascii="PT Astra Serif" w:hAnsi="PT Astra Serif"/>
                <w:sz w:val="26"/>
                <w:szCs w:val="26"/>
              </w:rPr>
              <w:t>" главного управления администрации города Тулы по Зареченскому территориальному 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96" w:rsidRPr="00B14396" w:rsidRDefault="00B14396" w:rsidP="00B143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t xml:space="preserve">п. Рождественский, ул. 40 лет Октября, д. 1 </w:t>
            </w:r>
          </w:p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8B2BEF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056"/>
        <w:gridCol w:w="2902"/>
        <w:gridCol w:w="2478"/>
      </w:tblGrid>
      <w:tr w:rsidR="00357A4B" w:rsidRPr="00357A4B" w:rsidTr="00805A1A">
        <w:tc>
          <w:tcPr>
            <w:tcW w:w="2477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054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02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696510" w:rsidRPr="00357A4B" w:rsidTr="00805A1A">
        <w:tc>
          <w:tcPr>
            <w:tcW w:w="2477" w:type="dxa"/>
          </w:tcPr>
          <w:p w:rsidR="00696510" w:rsidRPr="00696510" w:rsidRDefault="00805A1A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05.06</w:t>
            </w:r>
            <w:r w:rsidR="00696510" w:rsidRPr="0069651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6510">
              <w:rPr>
                <w:rFonts w:ascii="PT Astra Serif" w:hAnsi="PT Astra Serif"/>
                <w:sz w:val="26"/>
                <w:szCs w:val="26"/>
              </w:rPr>
              <w:t>09.00. – 11.00.</w:t>
            </w:r>
          </w:p>
        </w:tc>
        <w:tc>
          <w:tcPr>
            <w:tcW w:w="2054" w:type="dxa"/>
          </w:tcPr>
          <w:p w:rsidR="00696510" w:rsidRPr="00696510" w:rsidRDefault="00696510" w:rsidP="00805A1A">
            <w:pPr>
              <w:pStyle w:val="1"/>
              <w:shd w:val="clear" w:color="auto" w:fill="FFFFFF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51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 вопросам  </w:t>
            </w:r>
            <w:r w:rsidR="00805A1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благоустройства дворовых территорий</w:t>
            </w:r>
          </w:p>
        </w:tc>
        <w:tc>
          <w:tcPr>
            <w:tcW w:w="2902" w:type="dxa"/>
          </w:tcPr>
          <w:p w:rsidR="00696510" w:rsidRPr="00696510" w:rsidRDefault="00805A1A" w:rsidP="00805A1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Чупаева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Е.В</w:t>
            </w:r>
            <w:r w:rsidR="00696510" w:rsidRPr="0069651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референт отдела по благоустройству </w:t>
            </w:r>
            <w:r w:rsidR="00696510" w:rsidRPr="00696510">
              <w:rPr>
                <w:rFonts w:ascii="PT Astra Serif" w:hAnsi="PT Astra Serif"/>
                <w:sz w:val="26"/>
                <w:szCs w:val="26"/>
              </w:rPr>
              <w:t>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478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ул.Марата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>, д.162а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lastRenderedPageBreak/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454D66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  <w:r w:rsidR="00D46C0B">
              <w:rPr>
                <w:rFonts w:ascii="PT Astra Serif" w:hAnsi="PT Astra Serif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D46C0B">
              <w:rPr>
                <w:rFonts w:ascii="PT Astra Serif" w:hAnsi="PT Astra Serif"/>
                <w:sz w:val="26"/>
                <w:szCs w:val="26"/>
              </w:rPr>
              <w:t>.</w:t>
            </w:r>
            <w:r w:rsidR="00A779DA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4EEC" w:rsidRPr="00D46C0B" w:rsidRDefault="00454D66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Признание садового дома жилым домом и жилого дома садовым</w:t>
            </w:r>
          </w:p>
        </w:tc>
        <w:tc>
          <w:tcPr>
            <w:tcW w:w="2552" w:type="dxa"/>
          </w:tcPr>
          <w:p w:rsidR="00E24EEC" w:rsidRPr="00BF24CD" w:rsidRDefault="00454D66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Попов Денис Владимирович</w:t>
            </w:r>
            <w:r w:rsidR="00E24EEC" w:rsidRPr="00BF24CD">
              <w:rPr>
                <w:rFonts w:ascii="PT Astra Serif" w:hAnsi="PT Astra Serif"/>
                <w:sz w:val="26"/>
                <w:szCs w:val="26"/>
              </w:rPr>
              <w:t xml:space="preserve">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A779DA" w:rsidRPr="00BF24CD" w:rsidTr="00E734E5">
        <w:tc>
          <w:tcPr>
            <w:tcW w:w="1843" w:type="dxa"/>
          </w:tcPr>
          <w:p w:rsidR="00A779DA" w:rsidRPr="00454D66" w:rsidRDefault="00454D66" w:rsidP="00454D66">
            <w:pPr>
              <w:rPr>
                <w:rFonts w:ascii="PT Astra Serif" w:hAnsi="PT Astra Serif"/>
                <w:sz w:val="26"/>
                <w:szCs w:val="26"/>
              </w:rPr>
            </w:pPr>
            <w:r w:rsidRPr="00454D66">
              <w:rPr>
                <w:rFonts w:ascii="PT Astra Serif" w:hAnsi="PT Astra Serif"/>
                <w:sz w:val="26"/>
                <w:szCs w:val="26"/>
              </w:rPr>
              <w:t>25.06</w:t>
            </w:r>
            <w:r w:rsidR="00A779DA" w:rsidRPr="00454D66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A779DA" w:rsidRPr="00454D66" w:rsidRDefault="00454D66" w:rsidP="00E24EEC">
            <w:pPr>
              <w:rPr>
                <w:rFonts w:cstheme="minorHAnsi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6"/>
                <w:szCs w:val="26"/>
                <w:shd w:val="clear" w:color="auto" w:fill="FFFFFF"/>
              </w:rPr>
              <w:t>Выбор старшего по дому/улице</w:t>
            </w:r>
          </w:p>
        </w:tc>
        <w:tc>
          <w:tcPr>
            <w:tcW w:w="2552" w:type="dxa"/>
          </w:tcPr>
          <w:p w:rsidR="00A779DA" w:rsidRPr="00A779DA" w:rsidRDefault="00A779DA" w:rsidP="00A779DA">
            <w:pPr>
              <w:rPr>
                <w:rFonts w:ascii="PT Astra Serif" w:hAnsi="PT Astra Serif" w:cstheme="minorHAnsi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Пилипенко Ирина Алексеевна –</w:t>
            </w:r>
          </w:p>
          <w:p w:rsidR="00A779DA" w:rsidRPr="00BF24CD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Заместитель начальника главного управления по социальной политике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>ул. Болдина,</w:t>
            </w:r>
            <w:r>
              <w:rPr>
                <w:rFonts w:cstheme="minorHAnsi"/>
                <w:sz w:val="27"/>
                <w:szCs w:val="27"/>
              </w:rPr>
              <w:t xml:space="preserve"> </w:t>
            </w:r>
            <w:r w:rsidRPr="00A97DBF">
              <w:rPr>
                <w:rFonts w:cstheme="minorHAnsi"/>
                <w:sz w:val="27"/>
                <w:szCs w:val="27"/>
              </w:rPr>
              <w:t xml:space="preserve">д. 50, </w:t>
            </w:r>
          </w:p>
          <w:p w:rsidR="00A779DA" w:rsidRPr="00BF24CD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206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454D66" w:rsidP="00D46C0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10</w:t>
            </w:r>
            <w:r>
              <w:rPr>
                <w:rFonts w:ascii="PT Astra Serif" w:hAnsi="PT Astra Serif"/>
                <w:sz w:val="26"/>
                <w:szCs w:val="26"/>
              </w:rPr>
              <w:t>.06</w:t>
            </w:r>
            <w:r w:rsidR="00383DE6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383DE6" w:rsidRPr="00F64EAC" w:rsidRDefault="00F64EAC" w:rsidP="00383D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theme="minorHAnsi"/>
                <w:color w:val="000000"/>
                <w:sz w:val="27"/>
                <w:szCs w:val="27"/>
              </w:rPr>
            </w:pPr>
            <w:r w:rsidRPr="00F64EAC">
              <w:rPr>
                <w:rFonts w:ascii="PT Astra Serif" w:hAnsi="PT Astra Serif" w:cstheme="minorHAnsi"/>
                <w:sz w:val="25"/>
                <w:szCs w:val="25"/>
              </w:rPr>
              <w:t xml:space="preserve">Порядок удаления аварийных деревьев, снос, </w:t>
            </w:r>
            <w:proofErr w:type="spellStart"/>
            <w:r w:rsidRPr="00F64EAC">
              <w:rPr>
                <w:rFonts w:ascii="PT Astra Serif" w:hAnsi="PT Astra Serif" w:cstheme="minorHAnsi"/>
                <w:sz w:val="25"/>
                <w:szCs w:val="25"/>
              </w:rPr>
              <w:t>кронирование</w:t>
            </w:r>
            <w:proofErr w:type="spellEnd"/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 xml:space="preserve">ул. Болдина, д. 50, </w:t>
            </w:r>
          </w:p>
          <w:p w:rsidR="00383DE6" w:rsidRPr="008B2BE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409</w:t>
            </w:r>
          </w:p>
        </w:tc>
      </w:tr>
    </w:tbl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E24EEC" w:rsidRPr="005C7874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5C7874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9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037"/>
        <w:gridCol w:w="3075"/>
        <w:gridCol w:w="2978"/>
        <w:gridCol w:w="2105"/>
      </w:tblGrid>
      <w:tr w:rsidR="005F4880" w:rsidRPr="005F4880" w:rsidTr="009F3FB9">
        <w:trPr>
          <w:trHeight w:val="1125"/>
        </w:trPr>
        <w:tc>
          <w:tcPr>
            <w:tcW w:w="2037" w:type="dxa"/>
          </w:tcPr>
          <w:p w:rsidR="005F4880" w:rsidRPr="005F4880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075" w:type="dxa"/>
          </w:tcPr>
          <w:p w:rsidR="005F4880" w:rsidRPr="005F4880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78" w:type="dxa"/>
          </w:tcPr>
          <w:p w:rsidR="005F4880" w:rsidRPr="005F4880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05" w:type="dxa"/>
          </w:tcPr>
          <w:p w:rsidR="005F4880" w:rsidRPr="005F4880" w:rsidRDefault="005F4880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F4880" w:rsidRPr="005F4880" w:rsidTr="00DD7DF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A8564D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6"/>
                <w:szCs w:val="26"/>
              </w:rPr>
              <w:t>07.06</w:t>
            </w:r>
            <w:r w:rsidR="005F4880" w:rsidRPr="005F4880">
              <w:rPr>
                <w:rFonts w:ascii="PT Astra Serif" w:hAnsi="PT Astra Serif"/>
                <w:sz w:val="26"/>
                <w:szCs w:val="26"/>
              </w:rPr>
              <w:t xml:space="preserve">.2025 </w:t>
            </w:r>
          </w:p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14.00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Организация нестационарной торговли и </w:t>
            </w:r>
            <w:r w:rsidRPr="005F48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размещение нестационарных торговых объектов </w:t>
            </w:r>
            <w:r w:rsidRPr="005F4880"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DD7DFB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г. Тула, ул. Советская, д.112, к.3, т. 30-47-93</w:t>
            </w:r>
          </w:p>
        </w:tc>
      </w:tr>
      <w:tr w:rsidR="005F4880" w:rsidRPr="005F4880" w:rsidTr="00DD7DF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A8564D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17.06</w:t>
            </w:r>
            <w:r w:rsidR="005F4880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Консультация по сдаче отчетности о финансово-экономической деятельности </w:t>
            </w:r>
            <w:r w:rsidRPr="005F488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сельскохозяйственных товаропроизводителей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DD7DFB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lastRenderedPageBreak/>
              <w:t>Двойникова Наталья Михайловна референт сектора сельского хозяйства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5F4880" w:rsidRPr="005F4880" w:rsidTr="00DD7DFB">
        <w:tc>
          <w:tcPr>
            <w:tcW w:w="2037" w:type="dxa"/>
          </w:tcPr>
          <w:p w:rsidR="005F4880" w:rsidRPr="005F4880" w:rsidRDefault="00A8564D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20.06</w:t>
            </w:r>
            <w:r w:rsidR="005F4880" w:rsidRPr="005F4880">
              <w:rPr>
                <w:rFonts w:ascii="PT Astra Serif" w:hAnsi="PT Astra Serif"/>
                <w:sz w:val="26"/>
                <w:szCs w:val="26"/>
              </w:rPr>
              <w:t xml:space="preserve">.2025 </w:t>
            </w:r>
          </w:p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F4880" w:rsidRPr="005F4880" w:rsidTr="00DD7DFB">
        <w:tc>
          <w:tcPr>
            <w:tcW w:w="2037" w:type="dxa"/>
          </w:tcPr>
          <w:p w:rsidR="005F4880" w:rsidRPr="005F4880" w:rsidRDefault="00210EC8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18.06</w:t>
            </w:r>
            <w:r w:rsidR="005F4880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  <w:tr w:rsidR="005F4880" w:rsidRPr="005F4880" w:rsidTr="00DD7DFB">
        <w:tc>
          <w:tcPr>
            <w:tcW w:w="2037" w:type="dxa"/>
          </w:tcPr>
          <w:p w:rsidR="005F4880" w:rsidRPr="005F4880" w:rsidRDefault="00210EC8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09.06</w:t>
            </w:r>
            <w:r w:rsidR="005F4880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F4880" w:rsidRPr="005F4880" w:rsidTr="00DD7DFB">
        <w:tc>
          <w:tcPr>
            <w:tcW w:w="2037" w:type="dxa"/>
          </w:tcPr>
          <w:p w:rsidR="005F4880" w:rsidRPr="005F4880" w:rsidRDefault="00210EC8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26.06</w:t>
            </w:r>
            <w:r w:rsidR="005F4880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DD7DF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F4880" w:rsidRPr="005F4880" w:rsidRDefault="005F4880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</w:tbl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E72CD" w:rsidRDefault="005E72CD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1B3A3D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19CC" w:rsidRPr="008A19CC" w:rsidTr="00DD7DFB">
        <w:tc>
          <w:tcPr>
            <w:tcW w:w="2477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805A1A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25.06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A19CC">
              <w:rPr>
                <w:rFonts w:ascii="PT Astra Serif" w:hAnsi="PT Astra Serif"/>
                <w:sz w:val="26"/>
                <w:szCs w:val="26"/>
              </w:rPr>
              <w:t>Углова</w:t>
            </w:r>
            <w:proofErr w:type="spellEnd"/>
            <w:r w:rsidRPr="008A19CC">
              <w:rPr>
                <w:rFonts w:ascii="PT Astra Serif" w:hAnsi="PT Astra Serif"/>
                <w:sz w:val="26"/>
                <w:szCs w:val="26"/>
              </w:rPr>
              <w:t xml:space="preserve"> Юлия Николаевна – референт отдела территориального планирования и землеустройства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805A1A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25.06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805A1A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25.06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DD7DFB">
        <w:tc>
          <w:tcPr>
            <w:tcW w:w="2477" w:type="dxa"/>
          </w:tcPr>
          <w:p w:rsidR="008A19CC" w:rsidRPr="008A19CC" w:rsidRDefault="00805A1A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25.06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478" w:type="dxa"/>
          </w:tcPr>
          <w:p w:rsidR="008A19CC" w:rsidRPr="008A19CC" w:rsidRDefault="008A19CC" w:rsidP="00DD7D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</w:tbl>
    <w:p w:rsidR="008A19CC" w:rsidRDefault="008A19CC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94619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-19" w:tblpY="60"/>
        <w:tblW w:w="9922" w:type="dxa"/>
        <w:tblLook w:val="04A0" w:firstRow="1" w:lastRow="0" w:firstColumn="1" w:lastColumn="0" w:noHBand="0" w:noVBand="1"/>
      </w:tblPr>
      <w:tblGrid>
        <w:gridCol w:w="1529"/>
        <w:gridCol w:w="3305"/>
        <w:gridCol w:w="2636"/>
        <w:gridCol w:w="2452"/>
      </w:tblGrid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DE224E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05.06</w:t>
            </w:r>
            <w:r w:rsid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DE22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Основны</w:t>
            </w:r>
            <w:r w:rsidR="00DE224E">
              <w:rPr>
                <w:rFonts w:ascii="PT Astra Serif" w:hAnsi="PT Astra Serif"/>
                <w:sz w:val="26"/>
                <w:szCs w:val="26"/>
              </w:rPr>
              <w:t>е вопросы приёма в МБУДО (детские школы искусств) на 2025-2026 учебный год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DE224E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Столярова Татьяна Николаевна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2C2737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19.06</w:t>
            </w:r>
            <w:r w:rsidR="008A19C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2C2737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подаче заявок на участие в отраслевом отборе на получение звания «Юное дарование города-героя Тулы» в 2025 год</w:t>
            </w:r>
            <w:r w:rsidR="008A19CC" w:rsidRPr="008A19C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Петренко Александр Евгеньевич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</w:tbl>
    <w:p w:rsidR="005E72CD" w:rsidRPr="002E289A" w:rsidRDefault="005E72CD" w:rsidP="0041675B">
      <w:pPr>
        <w:jc w:val="center"/>
        <w:rPr>
          <w:rFonts w:ascii="PT Astra Serif" w:hAnsi="PT Astra Serif"/>
          <w:sz w:val="26"/>
          <w:szCs w:val="26"/>
        </w:rPr>
      </w:pPr>
    </w:p>
    <w:p w:rsidR="00610842" w:rsidRDefault="00897B01" w:rsidP="00897B01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X="-10" w:tblpY="60"/>
        <w:tblW w:w="9918" w:type="dxa"/>
        <w:tblLook w:val="04A0" w:firstRow="1" w:lastRow="0" w:firstColumn="1" w:lastColumn="0" w:noHBand="0" w:noVBand="1"/>
      </w:tblPr>
      <w:tblGrid>
        <w:gridCol w:w="1530"/>
        <w:gridCol w:w="3505"/>
        <w:gridCol w:w="2442"/>
        <w:gridCol w:w="2441"/>
      </w:tblGrid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4805BE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02.06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Курохтина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716)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A8564D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09.06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Муниципальное имущество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Заматаев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A8564D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16.06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lastRenderedPageBreak/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lastRenderedPageBreak/>
              <w:t>Приватизация жилых помещений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 xml:space="preserve">Екимова Елена Николаевна,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lastRenderedPageBreak/>
              <w:t>начальник отдела соц. найма и приватизации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lastRenderedPageBreak/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 xml:space="preserve">ул. Гоголевская, </w:t>
            </w:r>
            <w:r w:rsidRPr="00B70E05">
              <w:rPr>
                <w:rFonts w:ascii="PT Astra Serif" w:hAnsi="PT Astra Serif"/>
                <w:sz w:val="26"/>
                <w:szCs w:val="26"/>
              </w:rPr>
              <w:lastRenderedPageBreak/>
              <w:t>73, по телефону 52-07-00 (доб. 730)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A8564D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23.06</w:t>
            </w:r>
            <w:r w:rsidR="00B70E05" w:rsidRPr="00B70E05">
              <w:rPr>
                <w:rFonts w:ascii="PT Astra Serif" w:hAnsi="PT Astra Serif"/>
                <w:sz w:val="26"/>
                <w:szCs w:val="26"/>
              </w:rPr>
              <w:t>.2025 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718)</w:t>
            </w:r>
          </w:p>
        </w:tc>
      </w:tr>
      <w:tr w:rsidR="00A8564D" w:rsidRPr="00B70E05" w:rsidTr="00C66FC0">
        <w:tc>
          <w:tcPr>
            <w:tcW w:w="1530" w:type="dxa"/>
          </w:tcPr>
          <w:p w:rsidR="00A8564D" w:rsidRDefault="00A8564D" w:rsidP="00A8564D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30.06.2025</w:t>
            </w:r>
          </w:p>
          <w:p w:rsidR="00A8564D" w:rsidRDefault="00A8564D" w:rsidP="00A8564D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A8564D" w:rsidRPr="00B70E05" w:rsidRDefault="00A8564D" w:rsidP="00A8564D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Оформление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земельных участков ИЖС</w:t>
            </w:r>
          </w:p>
        </w:tc>
        <w:tc>
          <w:tcPr>
            <w:tcW w:w="2442" w:type="dxa"/>
          </w:tcPr>
          <w:p w:rsidR="00A8564D" w:rsidRPr="00B70E05" w:rsidRDefault="00A8564D" w:rsidP="00A8564D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Кобзарь Татьяна Юрьевна, начальник отдела по распоряжению земельными участками ИЖС</w:t>
            </w:r>
          </w:p>
        </w:tc>
        <w:tc>
          <w:tcPr>
            <w:tcW w:w="2441" w:type="dxa"/>
          </w:tcPr>
          <w:p w:rsidR="00A8564D" w:rsidRPr="00B70E05" w:rsidRDefault="00A8564D" w:rsidP="00A8564D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</w:t>
            </w:r>
            <w:r>
              <w:rPr>
                <w:rFonts w:ascii="PT Astra Serif" w:hAnsi="PT Astra Serif"/>
                <w:sz w:val="26"/>
                <w:szCs w:val="26"/>
              </w:rPr>
              <w:t>, по телефону 52-07-00 (доб. 782</w:t>
            </w:r>
            <w:r w:rsidRPr="00B70E05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</w:tr>
    </w:tbl>
    <w:p w:rsidR="005E72CD" w:rsidRPr="004E53FF" w:rsidRDefault="005E72CD" w:rsidP="00897B01">
      <w:pPr>
        <w:jc w:val="center"/>
        <w:rPr>
          <w:sz w:val="26"/>
          <w:szCs w:val="26"/>
        </w:rPr>
      </w:pPr>
    </w:p>
    <w:p w:rsidR="003527ED" w:rsidRPr="00953B6B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53B6B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560F8D" w:rsidRPr="00953B6B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30" w:type="dxa"/>
        <w:tblLook w:val="04A0" w:firstRow="1" w:lastRow="0" w:firstColumn="1" w:lastColumn="0" w:noHBand="0" w:noVBand="1"/>
      </w:tblPr>
      <w:tblGrid>
        <w:gridCol w:w="1529"/>
        <w:gridCol w:w="3535"/>
        <w:gridCol w:w="2229"/>
        <w:gridCol w:w="2637"/>
      </w:tblGrid>
      <w:tr w:rsidR="00175489" w:rsidRPr="002E289A" w:rsidTr="008C154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E45CB0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24.06</w:t>
            </w:r>
            <w:r w:rsidR="005E72CD">
              <w:rPr>
                <w:rFonts w:ascii="PT Astra Serif" w:hAnsi="PT Astra Serif"/>
                <w:sz w:val="26"/>
                <w:szCs w:val="26"/>
              </w:rPr>
              <w:t>.</w:t>
            </w:r>
            <w:r w:rsidR="00471779" w:rsidRPr="00BF24CD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75489" w:rsidRPr="00BF24CD" w:rsidRDefault="002A792A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BF24CD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175489" w:rsidP="008C1547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Матевосян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Артур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Асканазович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начальник</w:t>
            </w:r>
          </w:p>
          <w:p w:rsidR="00175489" w:rsidRPr="00BF24CD" w:rsidRDefault="00471779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0C230A" w:rsidP="008C1547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2E289A" w:rsidRDefault="000C230A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D03027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422115" w:rsidRPr="00BF24CD" w:rsidRDefault="00422115" w:rsidP="00422115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BF24CD">
        <w:rPr>
          <w:rFonts w:ascii="PT Astra Serif" w:hAnsi="PT Astra Serif"/>
          <w:b/>
          <w:sz w:val="26"/>
          <w:szCs w:val="26"/>
          <w:lang w:eastAsia="en-US"/>
        </w:rPr>
        <w:t>Управление по административно – техническому надзору</w:t>
      </w:r>
    </w:p>
    <w:p w:rsidR="007C2945" w:rsidRDefault="007C2945" w:rsidP="00422115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18" w:type="dxa"/>
        <w:tblLook w:val="04A0" w:firstRow="1" w:lastRow="0" w:firstColumn="1" w:lastColumn="0" w:noHBand="0" w:noVBand="1"/>
      </w:tblPr>
      <w:tblGrid>
        <w:gridCol w:w="2268"/>
        <w:gridCol w:w="2815"/>
        <w:gridCol w:w="2394"/>
        <w:gridCol w:w="2441"/>
      </w:tblGrid>
      <w:tr w:rsidR="00422115" w:rsidRPr="002E289A" w:rsidTr="008C154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B26820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Ежедневно (по предварительной записи) </w:t>
            </w:r>
            <w:r w:rsidR="00422115" w:rsidRPr="00B26820">
              <w:rPr>
                <w:rFonts w:ascii="PT Astra Serif" w:hAnsi="PT Astra Serif"/>
                <w:sz w:val="26"/>
                <w:szCs w:val="26"/>
              </w:rPr>
              <w:t>с 16.00 до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Выдача разрешения на установку рекламных конструкций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26820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Сафронова Е.А.</w:t>
            </w:r>
          </w:p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</w:rPr>
              <w:t>Референт управления по административно-техническому надзору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Г. Тула, ул. Гоголевская, д.73</w:t>
            </w:r>
          </w:p>
          <w:p w:rsidR="00CF5556" w:rsidRPr="002E289A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56-63-68</w:t>
            </w:r>
          </w:p>
        </w:tc>
      </w:tr>
    </w:tbl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D03027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D03027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D03027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D03027" w:rsidRDefault="001839B4" w:rsidP="00E617EB">
            <w:pPr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D03027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D0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B5" w:rsidRDefault="00A332B5">
      <w:r>
        <w:separator/>
      </w:r>
    </w:p>
  </w:endnote>
  <w:endnote w:type="continuationSeparator" w:id="0">
    <w:p w:rsidR="00A332B5" w:rsidRDefault="00A3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E" w:rsidRDefault="00DE224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E" w:rsidRDefault="00DE224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E" w:rsidRDefault="00DE224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B5" w:rsidRDefault="00A332B5">
      <w:r>
        <w:separator/>
      </w:r>
    </w:p>
  </w:footnote>
  <w:footnote w:type="continuationSeparator" w:id="0">
    <w:p w:rsidR="00A332B5" w:rsidRDefault="00A3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E" w:rsidRDefault="00DE224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DE224E" w:rsidRDefault="00DE22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B9">
          <w:rPr>
            <w:noProof/>
          </w:rPr>
          <w:t>10</w:t>
        </w:r>
        <w:r>
          <w:fldChar w:fldCharType="end"/>
        </w:r>
      </w:p>
    </w:sdtContent>
  </w:sdt>
  <w:p w:rsidR="00DE224E" w:rsidRDefault="00DE224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E" w:rsidRDefault="00DE224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B97"/>
    <w:rsid w:val="00002C5E"/>
    <w:rsid w:val="00007B50"/>
    <w:rsid w:val="00010155"/>
    <w:rsid w:val="000102C8"/>
    <w:rsid w:val="000105FA"/>
    <w:rsid w:val="0001097D"/>
    <w:rsid w:val="00014325"/>
    <w:rsid w:val="000207D4"/>
    <w:rsid w:val="00022047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8B4"/>
    <w:rsid w:val="000830D5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B6CF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E689B"/>
    <w:rsid w:val="000F612E"/>
    <w:rsid w:val="00100254"/>
    <w:rsid w:val="00100EF4"/>
    <w:rsid w:val="001020F6"/>
    <w:rsid w:val="00105810"/>
    <w:rsid w:val="00106528"/>
    <w:rsid w:val="0011029E"/>
    <w:rsid w:val="00117F55"/>
    <w:rsid w:val="00120F46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B2982"/>
    <w:rsid w:val="001B3A3D"/>
    <w:rsid w:val="001B3EFF"/>
    <w:rsid w:val="001B62A1"/>
    <w:rsid w:val="001B6B84"/>
    <w:rsid w:val="001C0157"/>
    <w:rsid w:val="001C0265"/>
    <w:rsid w:val="001C3464"/>
    <w:rsid w:val="001C6B45"/>
    <w:rsid w:val="001C7526"/>
    <w:rsid w:val="001D174B"/>
    <w:rsid w:val="001D1A41"/>
    <w:rsid w:val="001D484B"/>
    <w:rsid w:val="001D5205"/>
    <w:rsid w:val="001D5BD3"/>
    <w:rsid w:val="001D6E80"/>
    <w:rsid w:val="001E21F1"/>
    <w:rsid w:val="001E7A22"/>
    <w:rsid w:val="001F0EC8"/>
    <w:rsid w:val="001F130A"/>
    <w:rsid w:val="001F3A52"/>
    <w:rsid w:val="001F3DD0"/>
    <w:rsid w:val="001F52FC"/>
    <w:rsid w:val="001F54A0"/>
    <w:rsid w:val="001F5FE1"/>
    <w:rsid w:val="00200063"/>
    <w:rsid w:val="00201ADD"/>
    <w:rsid w:val="00204257"/>
    <w:rsid w:val="0020444A"/>
    <w:rsid w:val="00206309"/>
    <w:rsid w:val="00210DA6"/>
    <w:rsid w:val="00210EC8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2737"/>
    <w:rsid w:val="002C5DDB"/>
    <w:rsid w:val="002C66D0"/>
    <w:rsid w:val="002D39E2"/>
    <w:rsid w:val="002D4770"/>
    <w:rsid w:val="002D6724"/>
    <w:rsid w:val="002E234F"/>
    <w:rsid w:val="002E289A"/>
    <w:rsid w:val="002E5827"/>
    <w:rsid w:val="002E688F"/>
    <w:rsid w:val="002F0331"/>
    <w:rsid w:val="002F27CE"/>
    <w:rsid w:val="002F5247"/>
    <w:rsid w:val="0030125C"/>
    <w:rsid w:val="00301B0C"/>
    <w:rsid w:val="00304BA5"/>
    <w:rsid w:val="00304D6B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57A4B"/>
    <w:rsid w:val="003603B9"/>
    <w:rsid w:val="00360637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B7AD2"/>
    <w:rsid w:val="003C00BA"/>
    <w:rsid w:val="003C06CD"/>
    <w:rsid w:val="003C199F"/>
    <w:rsid w:val="003C2C19"/>
    <w:rsid w:val="003D3B2F"/>
    <w:rsid w:val="003D4259"/>
    <w:rsid w:val="003D45D2"/>
    <w:rsid w:val="003E0778"/>
    <w:rsid w:val="003E3447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2115"/>
    <w:rsid w:val="00425905"/>
    <w:rsid w:val="00426337"/>
    <w:rsid w:val="00432CE5"/>
    <w:rsid w:val="00434E80"/>
    <w:rsid w:val="004354CF"/>
    <w:rsid w:val="00436388"/>
    <w:rsid w:val="00441D02"/>
    <w:rsid w:val="00442683"/>
    <w:rsid w:val="004500B8"/>
    <w:rsid w:val="00454078"/>
    <w:rsid w:val="00454D66"/>
    <w:rsid w:val="004568C4"/>
    <w:rsid w:val="00457FE8"/>
    <w:rsid w:val="00461534"/>
    <w:rsid w:val="00466F62"/>
    <w:rsid w:val="00471779"/>
    <w:rsid w:val="004757D7"/>
    <w:rsid w:val="00477249"/>
    <w:rsid w:val="004805BE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A43B4"/>
    <w:rsid w:val="004B217B"/>
    <w:rsid w:val="004B35DE"/>
    <w:rsid w:val="004B55A2"/>
    <w:rsid w:val="004B607C"/>
    <w:rsid w:val="004B732A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3F0"/>
    <w:rsid w:val="004E66A5"/>
    <w:rsid w:val="004F0801"/>
    <w:rsid w:val="004F457D"/>
    <w:rsid w:val="004F7444"/>
    <w:rsid w:val="004F7A43"/>
    <w:rsid w:val="005004AB"/>
    <w:rsid w:val="005016FE"/>
    <w:rsid w:val="00501AA8"/>
    <w:rsid w:val="00501EF8"/>
    <w:rsid w:val="00502517"/>
    <w:rsid w:val="005034D2"/>
    <w:rsid w:val="005042EC"/>
    <w:rsid w:val="00506628"/>
    <w:rsid w:val="00506B8F"/>
    <w:rsid w:val="00510B4A"/>
    <w:rsid w:val="00511A93"/>
    <w:rsid w:val="0051476B"/>
    <w:rsid w:val="0052095B"/>
    <w:rsid w:val="00521FB7"/>
    <w:rsid w:val="00522211"/>
    <w:rsid w:val="00522359"/>
    <w:rsid w:val="005309A6"/>
    <w:rsid w:val="005336D1"/>
    <w:rsid w:val="0053428A"/>
    <w:rsid w:val="00543101"/>
    <w:rsid w:val="00544541"/>
    <w:rsid w:val="005474A9"/>
    <w:rsid w:val="00551D24"/>
    <w:rsid w:val="00553510"/>
    <w:rsid w:val="00553C41"/>
    <w:rsid w:val="005542AF"/>
    <w:rsid w:val="0055549D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E50"/>
    <w:rsid w:val="005C7874"/>
    <w:rsid w:val="005D5B3D"/>
    <w:rsid w:val="005D612A"/>
    <w:rsid w:val="005E2370"/>
    <w:rsid w:val="005E72CD"/>
    <w:rsid w:val="005F1A84"/>
    <w:rsid w:val="005F3F02"/>
    <w:rsid w:val="005F40D5"/>
    <w:rsid w:val="005F4596"/>
    <w:rsid w:val="005F4770"/>
    <w:rsid w:val="005F4880"/>
    <w:rsid w:val="005F527E"/>
    <w:rsid w:val="005F627C"/>
    <w:rsid w:val="00600C89"/>
    <w:rsid w:val="006011A4"/>
    <w:rsid w:val="006018E5"/>
    <w:rsid w:val="00602AF8"/>
    <w:rsid w:val="00603251"/>
    <w:rsid w:val="00603E43"/>
    <w:rsid w:val="00610842"/>
    <w:rsid w:val="00610E39"/>
    <w:rsid w:val="00611391"/>
    <w:rsid w:val="00612639"/>
    <w:rsid w:val="00626073"/>
    <w:rsid w:val="00626BEF"/>
    <w:rsid w:val="00627491"/>
    <w:rsid w:val="0062767C"/>
    <w:rsid w:val="0063076D"/>
    <w:rsid w:val="00630BCD"/>
    <w:rsid w:val="00631C44"/>
    <w:rsid w:val="00633682"/>
    <w:rsid w:val="00633A8F"/>
    <w:rsid w:val="00634268"/>
    <w:rsid w:val="00635795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D6D"/>
    <w:rsid w:val="00683D13"/>
    <w:rsid w:val="00684174"/>
    <w:rsid w:val="00684250"/>
    <w:rsid w:val="00686E9F"/>
    <w:rsid w:val="00687637"/>
    <w:rsid w:val="006906B9"/>
    <w:rsid w:val="006917E6"/>
    <w:rsid w:val="00696510"/>
    <w:rsid w:val="006966FE"/>
    <w:rsid w:val="006A05E2"/>
    <w:rsid w:val="006A05F1"/>
    <w:rsid w:val="006A1E17"/>
    <w:rsid w:val="006A2184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7F6F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031A5"/>
    <w:rsid w:val="00703783"/>
    <w:rsid w:val="007135A3"/>
    <w:rsid w:val="00714B19"/>
    <w:rsid w:val="00720613"/>
    <w:rsid w:val="007217B0"/>
    <w:rsid w:val="007247CE"/>
    <w:rsid w:val="00726CA0"/>
    <w:rsid w:val="0073008B"/>
    <w:rsid w:val="00730DB6"/>
    <w:rsid w:val="007314B3"/>
    <w:rsid w:val="00735C7C"/>
    <w:rsid w:val="00735D42"/>
    <w:rsid w:val="00740521"/>
    <w:rsid w:val="00742409"/>
    <w:rsid w:val="00743D66"/>
    <w:rsid w:val="00746FCF"/>
    <w:rsid w:val="007566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2334"/>
    <w:rsid w:val="00794DBD"/>
    <w:rsid w:val="00794FDF"/>
    <w:rsid w:val="00795E54"/>
    <w:rsid w:val="007965B1"/>
    <w:rsid w:val="00796661"/>
    <w:rsid w:val="007A07B8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5A1A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19CC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547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08B4"/>
    <w:rsid w:val="00922FEC"/>
    <w:rsid w:val="00924A61"/>
    <w:rsid w:val="00926012"/>
    <w:rsid w:val="0092657D"/>
    <w:rsid w:val="009273C8"/>
    <w:rsid w:val="00935036"/>
    <w:rsid w:val="009362FB"/>
    <w:rsid w:val="00943421"/>
    <w:rsid w:val="00944D28"/>
    <w:rsid w:val="0094777B"/>
    <w:rsid w:val="00947A67"/>
    <w:rsid w:val="009515A2"/>
    <w:rsid w:val="00952067"/>
    <w:rsid w:val="0095263E"/>
    <w:rsid w:val="0095362C"/>
    <w:rsid w:val="00953B6B"/>
    <w:rsid w:val="009566E5"/>
    <w:rsid w:val="00965E91"/>
    <w:rsid w:val="00975048"/>
    <w:rsid w:val="00976C91"/>
    <w:rsid w:val="00983787"/>
    <w:rsid w:val="009851FE"/>
    <w:rsid w:val="00987196"/>
    <w:rsid w:val="00994970"/>
    <w:rsid w:val="009950FC"/>
    <w:rsid w:val="009A5A82"/>
    <w:rsid w:val="009B366C"/>
    <w:rsid w:val="009B6CE4"/>
    <w:rsid w:val="009B74E7"/>
    <w:rsid w:val="009C0BE8"/>
    <w:rsid w:val="009C219F"/>
    <w:rsid w:val="009C2DB7"/>
    <w:rsid w:val="009C3406"/>
    <w:rsid w:val="009C43C0"/>
    <w:rsid w:val="009C6E68"/>
    <w:rsid w:val="009C7A68"/>
    <w:rsid w:val="009D2DA3"/>
    <w:rsid w:val="009D5362"/>
    <w:rsid w:val="009D7C58"/>
    <w:rsid w:val="009E0370"/>
    <w:rsid w:val="009E0EDF"/>
    <w:rsid w:val="009E1771"/>
    <w:rsid w:val="009F06F1"/>
    <w:rsid w:val="009F0AC5"/>
    <w:rsid w:val="009F1DEF"/>
    <w:rsid w:val="009F2366"/>
    <w:rsid w:val="009F295B"/>
    <w:rsid w:val="009F2C05"/>
    <w:rsid w:val="009F3872"/>
    <w:rsid w:val="009F3FB9"/>
    <w:rsid w:val="009F5AF7"/>
    <w:rsid w:val="00A022EE"/>
    <w:rsid w:val="00A06BEE"/>
    <w:rsid w:val="00A1196C"/>
    <w:rsid w:val="00A12ED3"/>
    <w:rsid w:val="00A134A8"/>
    <w:rsid w:val="00A17EE3"/>
    <w:rsid w:val="00A2204A"/>
    <w:rsid w:val="00A332B5"/>
    <w:rsid w:val="00A339E4"/>
    <w:rsid w:val="00A37F98"/>
    <w:rsid w:val="00A4007B"/>
    <w:rsid w:val="00A472F0"/>
    <w:rsid w:val="00A53B19"/>
    <w:rsid w:val="00A54443"/>
    <w:rsid w:val="00A61DD5"/>
    <w:rsid w:val="00A62342"/>
    <w:rsid w:val="00A635D1"/>
    <w:rsid w:val="00A63A4D"/>
    <w:rsid w:val="00A66326"/>
    <w:rsid w:val="00A71007"/>
    <w:rsid w:val="00A72E48"/>
    <w:rsid w:val="00A76C70"/>
    <w:rsid w:val="00A779DA"/>
    <w:rsid w:val="00A8058C"/>
    <w:rsid w:val="00A81458"/>
    <w:rsid w:val="00A81D7F"/>
    <w:rsid w:val="00A84A55"/>
    <w:rsid w:val="00A855C2"/>
    <w:rsid w:val="00A8564D"/>
    <w:rsid w:val="00A86898"/>
    <w:rsid w:val="00A87BDC"/>
    <w:rsid w:val="00A9220C"/>
    <w:rsid w:val="00A9274C"/>
    <w:rsid w:val="00A92CC8"/>
    <w:rsid w:val="00A94A5C"/>
    <w:rsid w:val="00A9598B"/>
    <w:rsid w:val="00A96C4D"/>
    <w:rsid w:val="00A96FC4"/>
    <w:rsid w:val="00AA1908"/>
    <w:rsid w:val="00AA1A56"/>
    <w:rsid w:val="00AA531B"/>
    <w:rsid w:val="00AB0794"/>
    <w:rsid w:val="00AB6DF1"/>
    <w:rsid w:val="00AB6F32"/>
    <w:rsid w:val="00AB7997"/>
    <w:rsid w:val="00AC03DE"/>
    <w:rsid w:val="00AC4834"/>
    <w:rsid w:val="00AC6EA4"/>
    <w:rsid w:val="00AD1AB4"/>
    <w:rsid w:val="00AD6743"/>
    <w:rsid w:val="00AE11E1"/>
    <w:rsid w:val="00AE1A1F"/>
    <w:rsid w:val="00AE1B51"/>
    <w:rsid w:val="00AE5CF1"/>
    <w:rsid w:val="00AF1C26"/>
    <w:rsid w:val="00AF1F04"/>
    <w:rsid w:val="00AF4993"/>
    <w:rsid w:val="00AF6022"/>
    <w:rsid w:val="00AF6D3F"/>
    <w:rsid w:val="00AF7619"/>
    <w:rsid w:val="00B00317"/>
    <w:rsid w:val="00B02C3B"/>
    <w:rsid w:val="00B03873"/>
    <w:rsid w:val="00B0593F"/>
    <w:rsid w:val="00B10879"/>
    <w:rsid w:val="00B13D4C"/>
    <w:rsid w:val="00B14396"/>
    <w:rsid w:val="00B1613F"/>
    <w:rsid w:val="00B213E3"/>
    <w:rsid w:val="00B258ED"/>
    <w:rsid w:val="00B2640B"/>
    <w:rsid w:val="00B26820"/>
    <w:rsid w:val="00B30743"/>
    <w:rsid w:val="00B31F30"/>
    <w:rsid w:val="00B32205"/>
    <w:rsid w:val="00B34275"/>
    <w:rsid w:val="00B3446E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0E05"/>
    <w:rsid w:val="00B73261"/>
    <w:rsid w:val="00B75F85"/>
    <w:rsid w:val="00B835C5"/>
    <w:rsid w:val="00B841D8"/>
    <w:rsid w:val="00B91E4D"/>
    <w:rsid w:val="00B92E30"/>
    <w:rsid w:val="00B958A1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544"/>
    <w:rsid w:val="00BE1B83"/>
    <w:rsid w:val="00BE3138"/>
    <w:rsid w:val="00BE335C"/>
    <w:rsid w:val="00BE476E"/>
    <w:rsid w:val="00BE62F4"/>
    <w:rsid w:val="00BF24CD"/>
    <w:rsid w:val="00BF27B5"/>
    <w:rsid w:val="00BF35B0"/>
    <w:rsid w:val="00BF3EF9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17EA4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196E"/>
    <w:rsid w:val="00C6269F"/>
    <w:rsid w:val="00C63983"/>
    <w:rsid w:val="00C66FC0"/>
    <w:rsid w:val="00C70B64"/>
    <w:rsid w:val="00C74226"/>
    <w:rsid w:val="00C74244"/>
    <w:rsid w:val="00C763D8"/>
    <w:rsid w:val="00C772A3"/>
    <w:rsid w:val="00C77A15"/>
    <w:rsid w:val="00C81222"/>
    <w:rsid w:val="00C81616"/>
    <w:rsid w:val="00C846D9"/>
    <w:rsid w:val="00C86176"/>
    <w:rsid w:val="00C86963"/>
    <w:rsid w:val="00C91C57"/>
    <w:rsid w:val="00C91F3C"/>
    <w:rsid w:val="00C9501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64F3"/>
    <w:rsid w:val="00CA7992"/>
    <w:rsid w:val="00CB1E22"/>
    <w:rsid w:val="00CB3FFA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3719"/>
    <w:rsid w:val="00CE4181"/>
    <w:rsid w:val="00CF5556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277F0"/>
    <w:rsid w:val="00D326F7"/>
    <w:rsid w:val="00D36AEB"/>
    <w:rsid w:val="00D43AB9"/>
    <w:rsid w:val="00D469FE"/>
    <w:rsid w:val="00D46C0B"/>
    <w:rsid w:val="00D51DC0"/>
    <w:rsid w:val="00D526A5"/>
    <w:rsid w:val="00D53128"/>
    <w:rsid w:val="00D55CA3"/>
    <w:rsid w:val="00D578BA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38D6"/>
    <w:rsid w:val="00DC4AA1"/>
    <w:rsid w:val="00DC760E"/>
    <w:rsid w:val="00DC7859"/>
    <w:rsid w:val="00DD202F"/>
    <w:rsid w:val="00DD3A0E"/>
    <w:rsid w:val="00DD777E"/>
    <w:rsid w:val="00DD7DFB"/>
    <w:rsid w:val="00DE19EA"/>
    <w:rsid w:val="00DE1D78"/>
    <w:rsid w:val="00DE224E"/>
    <w:rsid w:val="00DE2924"/>
    <w:rsid w:val="00DE353B"/>
    <w:rsid w:val="00DF00FD"/>
    <w:rsid w:val="00DF01AC"/>
    <w:rsid w:val="00DF2965"/>
    <w:rsid w:val="00DF3804"/>
    <w:rsid w:val="00DF43D6"/>
    <w:rsid w:val="00DF64B6"/>
    <w:rsid w:val="00DF74AE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17E5A"/>
    <w:rsid w:val="00E24EEC"/>
    <w:rsid w:val="00E321E9"/>
    <w:rsid w:val="00E34FD8"/>
    <w:rsid w:val="00E45CB0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6E8C"/>
    <w:rsid w:val="00E67514"/>
    <w:rsid w:val="00E703C0"/>
    <w:rsid w:val="00E71021"/>
    <w:rsid w:val="00E71089"/>
    <w:rsid w:val="00E734E5"/>
    <w:rsid w:val="00E755D0"/>
    <w:rsid w:val="00E75C51"/>
    <w:rsid w:val="00E80EDB"/>
    <w:rsid w:val="00E82142"/>
    <w:rsid w:val="00E82D94"/>
    <w:rsid w:val="00E84278"/>
    <w:rsid w:val="00E8664D"/>
    <w:rsid w:val="00E86F1F"/>
    <w:rsid w:val="00EA246A"/>
    <w:rsid w:val="00EA2A8C"/>
    <w:rsid w:val="00EA6A05"/>
    <w:rsid w:val="00EC0D00"/>
    <w:rsid w:val="00EC1DBE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EF4096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40B4C"/>
    <w:rsid w:val="00F4193B"/>
    <w:rsid w:val="00F42A52"/>
    <w:rsid w:val="00F4409C"/>
    <w:rsid w:val="00F472D2"/>
    <w:rsid w:val="00F5204A"/>
    <w:rsid w:val="00F524EE"/>
    <w:rsid w:val="00F5731D"/>
    <w:rsid w:val="00F574AF"/>
    <w:rsid w:val="00F57C9E"/>
    <w:rsid w:val="00F64EAC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E6DBA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DC9507-F51E-4FF8-BAAE-DED720B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9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96510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874D-EE83-4357-A9EC-606AA8AD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Сафронова Олеся Анатольевна</cp:lastModifiedBy>
  <cp:revision>4</cp:revision>
  <cp:lastPrinted>2025-01-15T11:03:00Z</cp:lastPrinted>
  <dcterms:created xsi:type="dcterms:W3CDTF">2025-05-07T11:13:00Z</dcterms:created>
  <dcterms:modified xsi:type="dcterms:W3CDTF">2025-05-07T13:42:00Z</dcterms:modified>
</cp:coreProperties>
</file>